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9F" w:rsidRPr="0060699F" w:rsidRDefault="0060699F" w:rsidP="004B0E00">
      <w:pPr>
        <w:pStyle w:val="31Formulartitel"/>
      </w:pPr>
      <w:r w:rsidRPr="0060699F">
        <w:t xml:space="preserve">Handelsregisteranmeldung: </w:t>
      </w:r>
      <w:r w:rsidR="003C7F26">
        <w:t>Zweigniederlassung mit Hauptsitz im Ausland</w:t>
      </w:r>
      <w:r w:rsidRPr="0060699F">
        <w:t>, Neueintragung</w:t>
      </w:r>
    </w:p>
    <w:p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3539"/>
        <w:gridCol w:w="903"/>
        <w:gridCol w:w="661"/>
      </w:tblGrid>
      <w:tr w:rsidR="0060699F" w:rsidTr="00053347">
        <w:tc>
          <w:tcPr>
            <w:tcW w:w="10206" w:type="dxa"/>
            <w:gridSpan w:val="5"/>
            <w:shd w:val="clear" w:color="auto" w:fill="E1F0FF"/>
          </w:tcPr>
          <w:p w:rsidR="0060699F" w:rsidRPr="00053D0F" w:rsidRDefault="0060699F" w:rsidP="004B0E00">
            <w:pPr>
              <w:pStyle w:val="34NumHaupttitel"/>
            </w:pPr>
            <w:r w:rsidRPr="00053D0F">
              <w:t>Firmenbezeichnung</w:t>
            </w:r>
          </w:p>
        </w:tc>
      </w:tr>
      <w:tr w:rsidR="00EB4EFB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EB4EFB" w:rsidRPr="00053D0F" w:rsidRDefault="00EB4EFB" w:rsidP="000D086B">
            <w:pPr>
              <w:pStyle w:val="00Vorgabetext"/>
            </w:pPr>
          </w:p>
        </w:tc>
      </w:tr>
      <w:tr w:rsidR="0060699F" w:rsidTr="00053347">
        <w:tc>
          <w:tcPr>
            <w:tcW w:w="10206" w:type="dxa"/>
            <w:gridSpan w:val="5"/>
            <w:shd w:val="clear" w:color="auto" w:fill="E1F0FF"/>
          </w:tcPr>
          <w:p w:rsidR="0060699F" w:rsidRPr="00053D0F" w:rsidRDefault="0060699F" w:rsidP="004B0E00">
            <w:pPr>
              <w:pStyle w:val="34NumHaupttitel"/>
            </w:pPr>
            <w:r w:rsidRPr="00053D0F">
              <w:t>Sitz (politische Gemeinde)</w:t>
            </w:r>
          </w:p>
        </w:tc>
      </w:tr>
      <w:tr w:rsidR="0060699F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:rsidTr="00053347">
        <w:tc>
          <w:tcPr>
            <w:tcW w:w="10206" w:type="dxa"/>
            <w:gridSpan w:val="5"/>
            <w:shd w:val="clear" w:color="auto" w:fill="E1F0FF"/>
          </w:tcPr>
          <w:p w:rsidR="0060699F" w:rsidRPr="00053D0F" w:rsidRDefault="00D50B81" w:rsidP="00670012">
            <w:pPr>
              <w:pStyle w:val="34NumHaupttitel"/>
            </w:pPr>
            <w:r>
              <w:t xml:space="preserve">eigene Büros: </w:t>
            </w:r>
            <w:r w:rsidR="0060699F" w:rsidRPr="00053D0F">
              <w:t>Adresse (Str</w:t>
            </w:r>
            <w:r w:rsidR="00EB4EFB">
              <w:t xml:space="preserve">asse, Hausnummer, Postleitzahl, </w:t>
            </w:r>
            <w:r w:rsidR="0060699F" w:rsidRPr="00053D0F">
              <w:t>Ortschaft)</w:t>
            </w:r>
          </w:p>
        </w:tc>
      </w:tr>
      <w:tr w:rsidR="0060699F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:rsidTr="00053347">
        <w:tc>
          <w:tcPr>
            <w:tcW w:w="10206" w:type="dxa"/>
            <w:gridSpan w:val="5"/>
            <w:shd w:val="clear" w:color="auto" w:fill="E1F0FF"/>
          </w:tcPr>
          <w:p w:rsidR="0060699F" w:rsidRPr="00053D0F" w:rsidRDefault="00D50B81" w:rsidP="00D50B81">
            <w:pPr>
              <w:pStyle w:val="34NumHaupttitel"/>
            </w:pPr>
            <w:r>
              <w:t>oder:</w:t>
            </w:r>
            <w:r w:rsidR="0060699F" w:rsidRPr="00053D0F">
              <w:t xml:space="preserve"> c/o-Adresse (</w:t>
            </w:r>
            <w:r>
              <w:t>Vorname und Name oder Firma des Domizilhalters, Strasse, Hausnummer, Postleitzahl, Ortschaft</w:t>
            </w:r>
            <w:r w:rsidR="0060699F" w:rsidRPr="00053D0F">
              <w:t>)</w:t>
            </w:r>
          </w:p>
        </w:tc>
      </w:tr>
      <w:tr w:rsidR="003943FF" w:rsidTr="00735E9B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3943FF" w:rsidRPr="004D3BE8" w:rsidRDefault="003943FF" w:rsidP="004B0E00">
            <w:pPr>
              <w:pStyle w:val="01Kleinschrift"/>
              <w:rPr>
                <w:szCs w:val="12"/>
              </w:rPr>
            </w:pPr>
          </w:p>
        </w:tc>
      </w:tr>
      <w:tr w:rsidR="00EC5263" w:rsidTr="00053347">
        <w:trPr>
          <w:trHeight w:val="454"/>
        </w:trPr>
        <w:tc>
          <w:tcPr>
            <w:tcW w:w="10206" w:type="dxa"/>
            <w:gridSpan w:val="5"/>
            <w:shd w:val="clear" w:color="auto" w:fill="E1F0FF"/>
          </w:tcPr>
          <w:p w:rsidR="00EC5263" w:rsidRPr="004D3BE8" w:rsidRDefault="007B1882" w:rsidP="0000623E">
            <w:pPr>
              <w:pStyle w:val="34NumHaupttitel"/>
            </w:pPr>
            <w:r>
              <w:rPr>
                <w:szCs w:val="12"/>
              </w:rPr>
              <w:t>Belege</w:t>
            </w:r>
            <w:r w:rsidR="00D50B81">
              <w:rPr>
                <w:szCs w:val="12"/>
              </w:rPr>
              <w:t xml:space="preserve"> (zutreffendes ankreuzen)</w:t>
            </w:r>
            <w:r w:rsidR="00677166">
              <w:rPr>
                <w:szCs w:val="12"/>
              </w:rPr>
              <w:br/>
            </w:r>
            <w:r w:rsidR="00677166" w:rsidRPr="00677166">
              <w:rPr>
                <w:b w:val="0"/>
              </w:rPr>
              <w:t>Anmeldung</w:t>
            </w:r>
            <w:bookmarkStart w:id="0" w:name="_GoBack"/>
            <w:bookmarkEnd w:id="0"/>
            <w:r w:rsidR="00677166" w:rsidRPr="00677166">
              <w:rPr>
                <w:b w:val="0"/>
              </w:rPr>
              <w:t xml:space="preserve"> und Belege sind gemäss Art. 936 OR öffentlich zugänglich.</w:t>
            </w:r>
          </w:p>
        </w:tc>
      </w:tr>
      <w:tr w:rsidR="00D83E45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D83E45" w:rsidRPr="004D3BE8" w:rsidRDefault="00D83E45" w:rsidP="003C7F26">
            <w:pPr>
              <w:pStyle w:val="01Kleinschrift"/>
              <w:rPr>
                <w:szCs w:val="12"/>
              </w:rPr>
            </w:pPr>
            <w:r w:rsidRPr="00F95520">
              <w:rPr>
                <w:szCs w:val="12"/>
              </w:rPr>
              <w:fldChar w:fldCharType="begin"/>
            </w:r>
            <w:r w:rsidRPr="00F95520">
              <w:rPr>
                <w:szCs w:val="12"/>
              </w:rPr>
              <w:instrText xml:space="preserve"> MACROBUTTON CheckIt </w:instrText>
            </w:r>
            <w:r w:rsidRPr="00F95520">
              <w:rPr>
                <w:szCs w:val="12"/>
              </w:rPr>
              <w:sym w:font="Wingdings 2" w:char="F0A3"/>
            </w:r>
            <w:r w:rsidRPr="00F95520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="003C7F26">
              <w:rPr>
                <w:szCs w:val="12"/>
              </w:rPr>
              <w:t>Protokoll des Hauptsitzes über die Errichtung der ZN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D83E45" w:rsidRPr="004D3BE8" w:rsidRDefault="00D83E45" w:rsidP="003C7F26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 w:rsidR="00D50B81">
              <w:rPr>
                <w:szCs w:val="12"/>
              </w:rPr>
              <w:t xml:space="preserve"> </w:t>
            </w:r>
            <w:r w:rsidR="003C7F26">
              <w:rPr>
                <w:szCs w:val="12"/>
              </w:rPr>
              <w:t>Existenznachweis des Haupt</w:t>
            </w:r>
            <w:r w:rsidR="00086BB9">
              <w:rPr>
                <w:szCs w:val="12"/>
              </w:rPr>
              <w:t xml:space="preserve">sitzes (beglaubigt und </w:t>
            </w:r>
            <w:proofErr w:type="spellStart"/>
            <w:r w:rsidR="00086BB9">
              <w:rPr>
                <w:szCs w:val="12"/>
              </w:rPr>
              <w:t>apostili</w:t>
            </w:r>
            <w:r w:rsidR="003C7F26">
              <w:rPr>
                <w:szCs w:val="12"/>
              </w:rPr>
              <w:t>ert</w:t>
            </w:r>
            <w:proofErr w:type="spellEnd"/>
            <w:r w:rsidR="00086BB9">
              <w:rPr>
                <w:szCs w:val="12"/>
              </w:rPr>
              <w:t>)</w:t>
            </w:r>
          </w:p>
        </w:tc>
      </w:tr>
      <w:tr w:rsidR="0058266F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58266F" w:rsidRPr="004D3BE8" w:rsidRDefault="0058266F" w:rsidP="003C7F26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="003C7F26" w:rsidRPr="00761263">
              <w:rPr>
                <w:szCs w:val="12"/>
              </w:rPr>
              <w:t>beglaubigte Unterschriften von vertretungsberechtigten Personen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58266F" w:rsidRPr="004D3BE8" w:rsidRDefault="0058266F" w:rsidP="003C7F26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 w:rsidR="00D50B81">
              <w:rPr>
                <w:szCs w:val="12"/>
              </w:rPr>
              <w:t xml:space="preserve"> </w:t>
            </w:r>
            <w:r w:rsidR="003C7F26">
              <w:rPr>
                <w:szCs w:val="12"/>
              </w:rPr>
              <w:t>Statuten (beglaubigt und apostilliert)</w:t>
            </w:r>
          </w:p>
        </w:tc>
      </w:tr>
      <w:tr w:rsidR="0058266F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58266F" w:rsidRPr="004D3BE8" w:rsidRDefault="0058266F" w:rsidP="003C7F26">
            <w:pPr>
              <w:pStyle w:val="01Kleinschrift"/>
              <w:rPr>
                <w:szCs w:val="12"/>
              </w:rPr>
            </w:pPr>
            <w:r w:rsidRPr="0058266F">
              <w:rPr>
                <w:szCs w:val="12"/>
              </w:rPr>
              <w:fldChar w:fldCharType="begin"/>
            </w:r>
            <w:r w:rsidRPr="0058266F">
              <w:rPr>
                <w:szCs w:val="12"/>
              </w:rPr>
              <w:instrText xml:space="preserve"> MACROBUTTON CheckIt </w:instrText>
            </w:r>
            <w:r w:rsidRPr="0058266F">
              <w:rPr>
                <w:szCs w:val="12"/>
              </w:rPr>
              <w:sym w:font="Wingdings 2" w:char="F0A3"/>
            </w:r>
            <w:r w:rsidRPr="0058266F">
              <w:rPr>
                <w:szCs w:val="12"/>
              </w:rPr>
              <w:fldChar w:fldCharType="end"/>
            </w:r>
            <w:r w:rsidR="00D50B81">
              <w:rPr>
                <w:szCs w:val="12"/>
              </w:rPr>
              <w:t xml:space="preserve"> </w:t>
            </w:r>
            <w:r w:rsidR="003C7F26" w:rsidRPr="00761263">
              <w:rPr>
                <w:szCs w:val="12"/>
              </w:rPr>
              <w:t>gültige Pass-/ID</w:t>
            </w:r>
            <w:r w:rsidR="003C7F26">
              <w:rPr>
                <w:szCs w:val="12"/>
              </w:rPr>
              <w:t xml:space="preserve"> oder schweiz. Ausländerausweis</w:t>
            </w:r>
            <w:r w:rsidR="003C7F26" w:rsidRPr="00761263">
              <w:rPr>
                <w:szCs w:val="12"/>
              </w:rPr>
              <w:t xml:space="preserve"> (Kopien</w:t>
            </w:r>
            <w:r w:rsidR="00677166">
              <w:rPr>
                <w:szCs w:val="12"/>
              </w:rPr>
              <w:t>, nicht öffentlich</w:t>
            </w:r>
            <w:r w:rsidR="003C7F26" w:rsidRPr="00761263">
              <w:rPr>
                <w:szCs w:val="12"/>
              </w:rPr>
              <w:t>)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58266F" w:rsidRPr="004D3BE8" w:rsidRDefault="0058266F" w:rsidP="003C7F26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 w:rsidR="00D50B81">
              <w:rPr>
                <w:szCs w:val="12"/>
              </w:rPr>
              <w:t xml:space="preserve"> </w:t>
            </w:r>
          </w:p>
        </w:tc>
      </w:tr>
      <w:tr w:rsidR="0058266F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:rsidR="0058266F" w:rsidRPr="004D3BE8" w:rsidRDefault="0058266F" w:rsidP="003C7F26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 w:rsidR="00D50B81">
              <w:rPr>
                <w:szCs w:val="12"/>
              </w:rPr>
              <w:t xml:space="preserve"> </w:t>
            </w:r>
            <w:r w:rsidR="003C7F26">
              <w:rPr>
                <w:szCs w:val="12"/>
              </w:rPr>
              <w:t xml:space="preserve">Domizilannahmeerklärung Domizilhalter/in </w:t>
            </w:r>
            <w:r w:rsidR="003C7F26" w:rsidRPr="0058266F">
              <w:rPr>
                <w:szCs w:val="12"/>
              </w:rPr>
              <w:t>(Ziff. 4)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:rsidR="0058266F" w:rsidRPr="004D3BE8" w:rsidRDefault="0058266F" w:rsidP="003C7F26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 w:rsidR="00D50B81">
              <w:rPr>
                <w:szCs w:val="12"/>
              </w:rPr>
              <w:t xml:space="preserve"> </w:t>
            </w:r>
          </w:p>
        </w:tc>
      </w:tr>
      <w:tr w:rsidR="00761263" w:rsidTr="00335F76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761263" w:rsidRPr="003A216A" w:rsidRDefault="00761263" w:rsidP="00D50B81">
            <w:pPr>
              <w:pStyle w:val="01Kleinschrift"/>
              <w:rPr>
                <w:szCs w:val="12"/>
              </w:rPr>
            </w:pPr>
            <w:r w:rsidRPr="00761263">
              <w:rPr>
                <w:szCs w:val="12"/>
              </w:rPr>
              <w:fldChar w:fldCharType="begin"/>
            </w:r>
            <w:r w:rsidRPr="00761263">
              <w:rPr>
                <w:szCs w:val="12"/>
              </w:rPr>
              <w:instrText xml:space="preserve"> MACROBUTTON CheckIt </w:instrText>
            </w:r>
            <w:r w:rsidRPr="00761263">
              <w:rPr>
                <w:szCs w:val="12"/>
              </w:rPr>
              <w:sym w:font="Wingdings 2" w:char="F0A3"/>
            </w:r>
            <w:r w:rsidRPr="00761263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761263">
              <w:rPr>
                <w:szCs w:val="12"/>
              </w:rPr>
              <w:t>weitere Belege:</w:t>
            </w:r>
          </w:p>
        </w:tc>
      </w:tr>
      <w:tr w:rsidR="00D83E45" w:rsidTr="00053347">
        <w:tc>
          <w:tcPr>
            <w:tcW w:w="10206" w:type="dxa"/>
            <w:gridSpan w:val="5"/>
            <w:shd w:val="clear" w:color="auto" w:fill="E1F0FF"/>
          </w:tcPr>
          <w:p w:rsidR="00D83E45" w:rsidRPr="00053D0F" w:rsidRDefault="00D83E45" w:rsidP="00D83E45">
            <w:pPr>
              <w:pStyle w:val="34NumHaupttitel"/>
            </w:pPr>
            <w:r w:rsidRPr="00053D0F">
              <w:t>Bestellungen</w:t>
            </w:r>
          </w:p>
        </w:tc>
      </w:tr>
      <w:tr w:rsidR="00D83E45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:rsidR="00D83E45" w:rsidRPr="00C81364" w:rsidRDefault="00D83E45" w:rsidP="00D83E45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 xml:space="preserve">6.1. </w:t>
            </w:r>
            <w:r w:rsidRPr="00C81364">
              <w:rPr>
                <w:szCs w:val="12"/>
              </w:rPr>
              <w:t xml:space="preserve">Handelsregisterauszüge nach Publikation im Schweizerischen Handelsamtsblatt (pro Exemplar CHF </w:t>
            </w:r>
            <w:r w:rsidRPr="004C4AC6">
              <w:rPr>
                <w:szCs w:val="12"/>
              </w:rPr>
              <w:t>50.-)</w:t>
            </w:r>
          </w:p>
        </w:tc>
        <w:tc>
          <w:tcPr>
            <w:tcW w:w="903" w:type="dxa"/>
            <w:shd w:val="clear" w:color="auto" w:fill="auto"/>
          </w:tcPr>
          <w:p w:rsidR="00D83E45" w:rsidRPr="00C81364" w:rsidRDefault="00D83E45" w:rsidP="00D83E45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 xml:space="preserve">Anzahl: 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:rsidR="00D83E45" w:rsidRPr="00C81364" w:rsidRDefault="00D83E45" w:rsidP="00D83E45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D83E45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:rsidR="00D83E45" w:rsidRPr="00C81364" w:rsidRDefault="00D83E45" w:rsidP="00D83E45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 xml:space="preserve">6.2. </w:t>
            </w:r>
            <w:r w:rsidRPr="00C81364">
              <w:rPr>
                <w:szCs w:val="12"/>
                <w:lang w:val="de-DE"/>
              </w:rPr>
              <w:t xml:space="preserve">Eintragungsbestätigungen vor Publikation im Schweizerischen Handelsamtsblatt (pro Exemplar CHF </w:t>
            </w:r>
            <w:r w:rsidRPr="004C4AC6">
              <w:rPr>
                <w:szCs w:val="12"/>
                <w:lang w:val="de-DE"/>
              </w:rPr>
              <w:t>80.-)</w:t>
            </w:r>
          </w:p>
        </w:tc>
        <w:tc>
          <w:tcPr>
            <w:tcW w:w="903" w:type="dxa"/>
            <w:shd w:val="clear" w:color="auto" w:fill="auto"/>
          </w:tcPr>
          <w:p w:rsidR="00D83E45" w:rsidRDefault="00D83E45" w:rsidP="00D83E45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:rsidR="00D83E45" w:rsidRDefault="00D83E45" w:rsidP="00D83E45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D83E45" w:rsidTr="003440AC">
        <w:trPr>
          <w:trHeight w:val="454"/>
        </w:trPr>
        <w:tc>
          <w:tcPr>
            <w:tcW w:w="1418" w:type="dxa"/>
            <w:shd w:val="clear" w:color="auto" w:fill="auto"/>
          </w:tcPr>
          <w:p w:rsidR="00D83E45" w:rsidRDefault="00D83E45" w:rsidP="00D83E45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:rsidR="00D83E45" w:rsidRDefault="00D83E45" w:rsidP="00D83E45">
            <w:pPr>
              <w:pStyle w:val="01Kleinschrift"/>
              <w:rPr>
                <w:szCs w:val="12"/>
              </w:rPr>
            </w:pPr>
          </w:p>
        </w:tc>
      </w:tr>
    </w:tbl>
    <w:p w:rsidR="00611549" w:rsidRDefault="00611549">
      <w:r>
        <w:rPr>
          <w:b/>
        </w:rP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83E45" w:rsidTr="00053347">
        <w:tc>
          <w:tcPr>
            <w:tcW w:w="10206" w:type="dxa"/>
            <w:shd w:val="clear" w:color="auto" w:fill="E1F0FF"/>
          </w:tcPr>
          <w:p w:rsidR="00D83E45" w:rsidRPr="00053D0F" w:rsidRDefault="00D83E45" w:rsidP="00D83E45">
            <w:pPr>
              <w:pStyle w:val="34NumHaupttitel"/>
            </w:pPr>
            <w:r w:rsidRPr="00053D0F">
              <w:lastRenderedPageBreak/>
              <w:t>Gebührenadresse</w:t>
            </w:r>
          </w:p>
        </w:tc>
      </w:tr>
      <w:tr w:rsidR="00D83E45" w:rsidTr="00A45568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:rsidR="00D83E45" w:rsidRPr="00053D0F" w:rsidRDefault="00D83E45" w:rsidP="00D83E45">
            <w:pPr>
              <w:pStyle w:val="01Kleinschrift"/>
              <w:rPr>
                <w:szCs w:val="12"/>
              </w:rPr>
            </w:pPr>
          </w:p>
        </w:tc>
      </w:tr>
    </w:tbl>
    <w:p w:rsidR="00991A72" w:rsidRDefault="00991A72"/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83E45" w:rsidTr="00053347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:rsidR="00D83E45" w:rsidRPr="00053D0F" w:rsidRDefault="00D83E45" w:rsidP="0078322B">
            <w:pPr>
              <w:pStyle w:val="34NumHaupttitel"/>
            </w:pPr>
            <w:r>
              <w:br w:type="page"/>
            </w:r>
            <w:r w:rsidR="004C4AC6" w:rsidRPr="004C4AC6">
              <w:t xml:space="preserve">Unterschriften von zeichnungsberechtigten Personen (Hauptsitz und/oder Zweigniederlassung) gemäss ihrer Zeichnungsberechtigung </w:t>
            </w:r>
            <w:r w:rsidR="0078322B">
              <w:t>bzw. einer</w:t>
            </w:r>
            <w:r w:rsidR="004C4AC6" w:rsidRPr="004C4AC6">
              <w:t xml:space="preserve"> bevollmächtigten Drittperson (unter Beilage </w:t>
            </w:r>
            <w:r w:rsidR="0078322B">
              <w:t xml:space="preserve">einer Kopie </w:t>
            </w:r>
            <w:r w:rsidR="004C4AC6" w:rsidRPr="004C4AC6">
              <w:t>der Vollmacht)</w:t>
            </w:r>
          </w:p>
        </w:tc>
      </w:tr>
      <w:tr w:rsidR="00D83E45" w:rsidTr="00AE0D87">
        <w:trPr>
          <w:trHeight w:val="1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45" w:rsidRPr="005042E1" w:rsidRDefault="00D83E45" w:rsidP="00D83E45">
            <w:pPr>
              <w:pStyle w:val="01Kleinschrift"/>
              <w:rPr>
                <w:b/>
                <w:szCs w:val="12"/>
              </w:rPr>
            </w:pPr>
            <w:r w:rsidRPr="005042E1">
              <w:rPr>
                <w:b/>
                <w:szCs w:val="12"/>
              </w:rPr>
              <w:t>Name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45" w:rsidRPr="005042E1" w:rsidRDefault="00D83E45" w:rsidP="00D83E45">
            <w:pPr>
              <w:pStyle w:val="01Kleinschrift"/>
              <w:rPr>
                <w:b/>
                <w:szCs w:val="12"/>
              </w:rPr>
            </w:pPr>
            <w:r w:rsidRPr="005042E1">
              <w:rPr>
                <w:b/>
                <w:szCs w:val="12"/>
              </w:rPr>
              <w:t>Unterschrift</w:t>
            </w:r>
          </w:p>
        </w:tc>
      </w:tr>
      <w:tr w:rsidR="00D83E45" w:rsidTr="002A1C93">
        <w:trPr>
          <w:trHeight w:val="680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1C6" w:themeFill="accent6" w:themeFillTint="33"/>
          </w:tcPr>
          <w:p w:rsidR="00D83E45" w:rsidRDefault="00D83E45" w:rsidP="00D83E45">
            <w:pPr>
              <w:pStyle w:val="00Vorgabetext"/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1C6" w:themeFill="accent6" w:themeFillTint="33"/>
          </w:tcPr>
          <w:p w:rsidR="00D83E45" w:rsidRDefault="00D83E45" w:rsidP="00D83E45">
            <w:pPr>
              <w:pStyle w:val="00Vorgabetext"/>
            </w:pPr>
          </w:p>
        </w:tc>
      </w:tr>
      <w:tr w:rsidR="00D83E45" w:rsidTr="002A1C93">
        <w:trPr>
          <w:trHeight w:val="68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D83E45" w:rsidRDefault="00D83E45" w:rsidP="00D83E45">
            <w:pPr>
              <w:pStyle w:val="00Vorgabetext"/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D83E45" w:rsidRDefault="00D83E45" w:rsidP="00D83E45">
            <w:pPr>
              <w:pStyle w:val="00Vorgabetext"/>
            </w:pPr>
          </w:p>
        </w:tc>
      </w:tr>
    </w:tbl>
    <w:p w:rsidR="00E85D53" w:rsidRDefault="00E85D53">
      <w:r>
        <w:rPr>
          <w:b/>
        </w:rPr>
        <w:br w:type="page"/>
      </w:r>
    </w:p>
    <w:p w:rsidR="005642C7" w:rsidRDefault="005642C7"/>
    <w:tbl>
      <w:tblPr>
        <w:tblStyle w:val="Tabellenraster"/>
        <w:tblW w:w="10206" w:type="dxa"/>
        <w:tblInd w:w="113" w:type="dxa"/>
        <w:tblLook w:val="04A0" w:firstRow="1" w:lastRow="0" w:firstColumn="1" w:lastColumn="0" w:noHBand="0" w:noVBand="1"/>
      </w:tblPr>
      <w:tblGrid>
        <w:gridCol w:w="10206"/>
      </w:tblGrid>
      <w:tr w:rsidR="0067158E" w:rsidTr="000B1593">
        <w:tc>
          <w:tcPr>
            <w:tcW w:w="10206" w:type="dxa"/>
            <w:shd w:val="clear" w:color="auto" w:fill="auto"/>
          </w:tcPr>
          <w:p w:rsidR="0067158E" w:rsidRPr="001237DF" w:rsidRDefault="008A2B49" w:rsidP="0067158E">
            <w:pPr>
              <w:pStyle w:val="31Formulartitel"/>
            </w:pPr>
            <w:r>
              <w:rPr>
                <w:b/>
              </w:rPr>
              <w:t>Kontaktangaben bei allfälligen Rückfragen</w:t>
            </w:r>
            <w:r w:rsidRPr="001237DF">
              <w:rPr>
                <w:b/>
              </w:rPr>
              <w:t xml:space="preserve"> </w:t>
            </w:r>
            <w:r w:rsidR="0067158E" w:rsidRPr="001237DF">
              <w:rPr>
                <w:b/>
              </w:rPr>
              <w:t>(nicht öffentlich)</w:t>
            </w:r>
            <w:r w:rsidR="002C7966">
              <w:rPr>
                <w:b/>
              </w:rPr>
              <w:t>:</w:t>
            </w:r>
          </w:p>
        </w:tc>
      </w:tr>
      <w:tr w:rsidR="005642C7" w:rsidTr="00053347">
        <w:tc>
          <w:tcPr>
            <w:tcW w:w="10206" w:type="dxa"/>
            <w:shd w:val="clear" w:color="auto" w:fill="E1F0FF"/>
          </w:tcPr>
          <w:p w:rsidR="005642C7" w:rsidRDefault="008A2B49" w:rsidP="002B7F57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Adresse</w:t>
            </w:r>
          </w:p>
        </w:tc>
      </w:tr>
      <w:tr w:rsidR="005642C7" w:rsidTr="00257269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:rsidR="005642C7" w:rsidRDefault="005642C7" w:rsidP="002B7F57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5642C7" w:rsidTr="00053347">
        <w:tc>
          <w:tcPr>
            <w:tcW w:w="10206" w:type="dxa"/>
            <w:shd w:val="clear" w:color="auto" w:fill="E1F0FF"/>
          </w:tcPr>
          <w:p w:rsidR="005642C7" w:rsidRDefault="008A2B49" w:rsidP="002B7F57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Telefon</w:t>
            </w:r>
          </w:p>
        </w:tc>
      </w:tr>
      <w:tr w:rsidR="005642C7" w:rsidTr="008B4E3A">
        <w:tc>
          <w:tcPr>
            <w:tcW w:w="10206" w:type="dxa"/>
            <w:shd w:val="clear" w:color="auto" w:fill="FFF1C6" w:themeFill="accent6" w:themeFillTint="33"/>
          </w:tcPr>
          <w:p w:rsidR="0067158E" w:rsidRDefault="0067158E" w:rsidP="002B7F57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2B7F57" w:rsidTr="002F0422">
        <w:tc>
          <w:tcPr>
            <w:tcW w:w="10206" w:type="dxa"/>
            <w:shd w:val="clear" w:color="auto" w:fill="E1F0FF"/>
          </w:tcPr>
          <w:p w:rsidR="002B7F57" w:rsidRDefault="008A2B49" w:rsidP="002B7F57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E-Mail</w:t>
            </w:r>
          </w:p>
        </w:tc>
      </w:tr>
      <w:tr w:rsidR="002B7F57" w:rsidTr="008B4E3A">
        <w:tc>
          <w:tcPr>
            <w:tcW w:w="10206" w:type="dxa"/>
            <w:shd w:val="clear" w:color="auto" w:fill="FFF1C6" w:themeFill="accent6" w:themeFillTint="33"/>
          </w:tcPr>
          <w:p w:rsidR="002B7F57" w:rsidRDefault="002B7F57" w:rsidP="005642C7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:rsidR="0060699F" w:rsidRPr="00270567" w:rsidRDefault="0060699F" w:rsidP="004B0E00">
      <w:pPr>
        <w:pStyle w:val="01Kleinschrift"/>
        <w:rPr>
          <w:sz w:val="24"/>
          <w:szCs w:val="24"/>
        </w:rPr>
      </w:pPr>
    </w:p>
    <w:p w:rsidR="0060699F" w:rsidRPr="00270567" w:rsidRDefault="0060699F" w:rsidP="001E614D">
      <w:pPr>
        <w:pStyle w:val="00Vorgabetext"/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AF1E6E" w:rsidTr="001006F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6E" w:rsidRDefault="00AF1E6E" w:rsidP="001006FE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AF1E6E" w:rsidTr="00053347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AF1E6E" w:rsidRDefault="00AF1E6E" w:rsidP="001006FE">
            <w:pPr>
              <w:pStyle w:val="34NumHaupttitel"/>
            </w:pPr>
            <w:r>
              <w:t>Weitere Unterlagen vorbereiten</w:t>
            </w:r>
          </w:p>
        </w:tc>
      </w:tr>
      <w:tr w:rsidR="00AF1E6E" w:rsidTr="001006FE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E6E" w:rsidRPr="001C0A78" w:rsidRDefault="00AF1E6E" w:rsidP="001006FE">
            <w:pPr>
              <w:pStyle w:val="01Kleinschrift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1. Belege</w:t>
            </w:r>
          </w:p>
          <w:p w:rsidR="00AF1E6E" w:rsidRDefault="00AF1E6E" w:rsidP="001006FE">
            <w:pPr>
              <w:pStyle w:val="01Kleinschrift"/>
              <w:rPr>
                <w:lang w:val="de-DE"/>
              </w:rPr>
            </w:pPr>
            <w:r>
              <w:rPr>
                <w:lang w:val="de-DE"/>
              </w:rPr>
              <w:t xml:space="preserve">Bereiten Sie alle gesetzlich erforderlichen </w:t>
            </w:r>
            <w:r w:rsidRPr="0044435B">
              <w:rPr>
                <w:b/>
                <w:lang w:val="de-DE"/>
              </w:rPr>
              <w:t>Handelsregisterbelege</w:t>
            </w:r>
            <w:r>
              <w:rPr>
                <w:lang w:val="de-DE"/>
              </w:rPr>
              <w:t xml:space="preserve"> vor (</w:t>
            </w:r>
            <w:proofErr w:type="spellStart"/>
            <w:r w:rsidR="00912264">
              <w:rPr>
                <w:lang w:val="de-DE"/>
              </w:rPr>
              <w:t>gemäss</w:t>
            </w:r>
            <w:proofErr w:type="spellEnd"/>
            <w:r w:rsidR="00912264">
              <w:rPr>
                <w:lang w:val="de-DE"/>
              </w:rPr>
              <w:t xml:space="preserve"> </w:t>
            </w:r>
            <w:hyperlink r:id="rId7" w:anchor="a71" w:history="1">
              <w:r w:rsidR="000810FF">
                <w:t xml:space="preserve">Art. </w:t>
              </w:r>
              <w:r w:rsidRPr="001C0A78">
                <w:t xml:space="preserve"> </w:t>
              </w:r>
              <w:r w:rsidR="000810FF">
                <w:t xml:space="preserve">113 </w:t>
              </w:r>
              <w:r w:rsidRPr="001C0A78">
                <w:t>der Handelsregisterverordnung</w:t>
              </w:r>
            </w:hyperlink>
            <w:r>
              <w:rPr>
                <w:lang w:val="de-DE"/>
              </w:rPr>
              <w:t>).</w:t>
            </w:r>
          </w:p>
          <w:p w:rsidR="00AF1E6E" w:rsidRPr="001C0A78" w:rsidRDefault="00AF1E6E" w:rsidP="001006FE">
            <w:pPr>
              <w:pStyle w:val="01Kleinschrift"/>
              <w:shd w:val="clear" w:color="auto" w:fill="FFFFFF" w:themeFill="background1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2. Ausweiskopien erstellen</w:t>
            </w:r>
          </w:p>
          <w:p w:rsidR="00AF1E6E" w:rsidRPr="00FA4F96" w:rsidRDefault="00AF1E6E" w:rsidP="00611549">
            <w:pPr>
              <w:pStyle w:val="01Kleinschrift"/>
              <w:shd w:val="clear" w:color="auto" w:fill="FFFFFF" w:themeFill="background1"/>
              <w:rPr>
                <w:highlight w:val="yellow"/>
                <w:lang w:val="de-DE"/>
              </w:rPr>
            </w:pPr>
            <w:r w:rsidRPr="006919C8">
              <w:rPr>
                <w:lang w:val="de-DE"/>
              </w:rPr>
              <w:t xml:space="preserve">Erstellen Sie eine </w:t>
            </w:r>
            <w:r w:rsidRPr="003941A5">
              <w:rPr>
                <w:b/>
                <w:lang w:val="de-DE"/>
              </w:rPr>
              <w:t>Kopie der Ausweispapiere</w:t>
            </w:r>
            <w:r w:rsidRPr="006919C8">
              <w:rPr>
                <w:lang w:val="de-DE"/>
              </w:rPr>
              <w:t xml:space="preserve"> </w:t>
            </w:r>
            <w:r>
              <w:rPr>
                <w:lang w:val="de-DE"/>
              </w:rPr>
              <w:t>für jede Person</w:t>
            </w:r>
            <w:r w:rsidRPr="006919C8">
              <w:rPr>
                <w:lang w:val="de-DE"/>
              </w:rPr>
              <w:t>, die in das Handelsre</w:t>
            </w:r>
            <w:r>
              <w:rPr>
                <w:lang w:val="de-DE"/>
              </w:rPr>
              <w:t>gister eingetragen werden soll</w:t>
            </w:r>
            <w:r w:rsidR="00611549">
              <w:rPr>
                <w:lang w:val="de-DE"/>
              </w:rPr>
              <w:t xml:space="preserve"> (gültiger</w:t>
            </w:r>
            <w:r>
              <w:rPr>
                <w:lang w:val="de-DE"/>
              </w:rPr>
              <w:t xml:space="preserve"> </w:t>
            </w:r>
            <w:r w:rsidR="00611549">
              <w:rPr>
                <w:lang w:val="de-DE"/>
              </w:rPr>
              <w:t>Pass, gültige</w:t>
            </w:r>
            <w:r>
              <w:rPr>
                <w:lang w:val="de-DE"/>
              </w:rPr>
              <w:t xml:space="preserve"> </w:t>
            </w:r>
            <w:r w:rsidRPr="006919C8">
              <w:rPr>
                <w:lang w:val="de-DE"/>
              </w:rPr>
              <w:t>Identitätskarte</w:t>
            </w:r>
            <w:r w:rsidR="00611549">
              <w:rPr>
                <w:lang w:val="de-DE"/>
              </w:rPr>
              <w:t xml:space="preserve"> oder gültiger schweizerischer Ausländerausweis</w:t>
            </w:r>
            <w:r w:rsidRPr="006919C8">
              <w:rPr>
                <w:lang w:val="de-DE"/>
              </w:rPr>
              <w:t>).</w:t>
            </w:r>
          </w:p>
        </w:tc>
      </w:tr>
      <w:tr w:rsidR="00AF1E6E" w:rsidTr="00053347">
        <w:tc>
          <w:tcPr>
            <w:tcW w:w="10206" w:type="dxa"/>
            <w:gridSpan w:val="2"/>
            <w:shd w:val="clear" w:color="auto" w:fill="E1F0FF"/>
          </w:tcPr>
          <w:p w:rsidR="00AF1E6E" w:rsidRPr="001C0A78" w:rsidRDefault="00AF1E6E" w:rsidP="001006FE">
            <w:pPr>
              <w:pStyle w:val="34NumHaupttitel"/>
            </w:pPr>
            <w:r>
              <w:t>Beim Handelsregisteramt einreichen</w:t>
            </w:r>
          </w:p>
        </w:tc>
      </w:tr>
      <w:tr w:rsidR="00AF1E6E" w:rsidTr="001006FE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t xml:space="preserve">Lassen Sie die 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:rsidR="00AF1E6E" w:rsidRPr="001C0A78" w:rsidRDefault="00AF1E6E" w:rsidP="001006FE">
            <w:pPr>
              <w:pStyle w:val="01Kleinschrift"/>
            </w:pPr>
            <w:r w:rsidRPr="001C0A78">
              <w:t>(</w:t>
            </w:r>
            <w:r w:rsidR="00611549" w:rsidRPr="00611549">
              <w:t>Grundlage: Pass, Identitätskarte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:rsidR="00AF1E6E" w:rsidRPr="001C0A78" w:rsidRDefault="00AF1E6E" w:rsidP="001006FE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Kopie der Ausweispapiere) </w:t>
            </w:r>
            <w:r w:rsidRPr="001C0A78">
              <w:t>an folgende Adresse:</w:t>
            </w:r>
          </w:p>
          <w:p w:rsidR="00AF1E6E" w:rsidRPr="001C0A78" w:rsidRDefault="00AF1E6E" w:rsidP="001006FE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:rsidR="00AF1E6E" w:rsidRPr="001C0A78" w:rsidRDefault="00AF1E6E" w:rsidP="001006FE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AF1E6E" w:rsidRPr="001C0A78" w:rsidRDefault="00AF1E6E" w:rsidP="001006FE">
            <w:pPr>
              <w:pStyle w:val="01Kleinschrift"/>
              <w:rPr>
                <w:b/>
              </w:rPr>
            </w:pPr>
            <w:r w:rsidRPr="001C0A78">
              <w:t xml:space="preserve">Lassen Sie die 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:rsidR="00AF1E6E" w:rsidRPr="001C0A78" w:rsidRDefault="00AF1E6E" w:rsidP="001006FE">
            <w:pPr>
              <w:pStyle w:val="01Kleinschrift"/>
            </w:pPr>
            <w:r w:rsidRPr="001C0A78">
              <w:t xml:space="preserve">(Grundlage: </w:t>
            </w:r>
            <w:r w:rsidRPr="001C0A78">
              <w:rPr>
                <w:szCs w:val="12"/>
              </w:rPr>
              <w:t>Pass</w:t>
            </w:r>
            <w:r w:rsidR="00611549">
              <w:rPr>
                <w:szCs w:val="12"/>
              </w:rPr>
              <w:t>,</w:t>
            </w:r>
            <w:r w:rsidRPr="001C0A78">
              <w:rPr>
                <w:szCs w:val="12"/>
              </w:rPr>
              <w:t xml:space="preserve"> Identitätskarte</w:t>
            </w:r>
            <w:r w:rsidR="00611549">
              <w:rPr>
                <w:szCs w:val="12"/>
              </w:rPr>
              <w:t xml:space="preserve">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:rsidR="00AF1E6E" w:rsidRPr="001C0A78" w:rsidRDefault="007B1882" w:rsidP="001006FE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AF1E6E" w:rsidRPr="001C0A78">
              <w:rPr>
                <w:b/>
              </w:rPr>
              <w:t>. Unterschriftenbeglaubigung am Schalter</w:t>
            </w:r>
          </w:p>
          <w:p w:rsidR="00AF1E6E" w:rsidRDefault="00AF1E6E" w:rsidP="001006FE">
            <w:pPr>
              <w:pStyle w:val="01Kleinschrift"/>
            </w:pPr>
            <w:r w:rsidRPr="001C0A78">
              <w:t xml:space="preserve">Sie können die 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beglaubigt wurden. Dazu müssen die betreffenden Personen anwesend sein und den Pass</w:t>
            </w:r>
            <w:r w:rsidR="00611549">
              <w:t>,</w:t>
            </w:r>
            <w:r w:rsidRPr="001C0A78">
              <w:t xml:space="preserve"> die Identitätskarte </w:t>
            </w:r>
            <w:r w:rsidR="00611549">
              <w:t xml:space="preserve">oder den schweizerischen Ausländerausweis </w:t>
            </w:r>
            <w:r w:rsidRPr="001C0A78">
              <w:t>vorweisen.</w:t>
            </w:r>
          </w:p>
          <w:p w:rsidR="007B1882" w:rsidRPr="001C0A78" w:rsidRDefault="007B1882" w:rsidP="007B1882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Pr="001C0A78">
              <w:rPr>
                <w:b/>
              </w:rPr>
              <w:t>. Am Schalter einreichen</w:t>
            </w:r>
          </w:p>
          <w:p w:rsidR="007B1882" w:rsidRPr="007B1882" w:rsidRDefault="007B1882" w:rsidP="001006FE">
            <w:pPr>
              <w:pStyle w:val="01Kleinschrift"/>
            </w:pPr>
            <w:r w:rsidRPr="001C0A78">
              <w:t xml:space="preserve">Reichen Sie diese Anmeldung und die weiteren Unterlagen (Handelsregisterbelege </w:t>
            </w:r>
            <w:r w:rsidRPr="001C0A78">
              <w:rPr>
                <w:lang w:val="de-DE"/>
              </w:rPr>
              <w:t xml:space="preserve">und Kopie der Ausweispapiere) </w:t>
            </w:r>
            <w:r w:rsidRPr="001C0A78">
              <w:t>am Schalter ein.</w:t>
            </w:r>
          </w:p>
        </w:tc>
      </w:tr>
    </w:tbl>
    <w:p w:rsidR="00EC72E9" w:rsidRDefault="00EC72E9">
      <w:pPr>
        <w:pStyle w:val="01Kleinschrift"/>
      </w:pPr>
    </w:p>
    <w:sectPr w:rsidR="00EC72E9" w:rsidSect="00E85D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9F" w:rsidRDefault="0060699F">
      <w:r>
        <w:separator/>
      </w:r>
    </w:p>
  </w:endnote>
  <w:endnote w:type="continuationSeparator" w:id="0">
    <w:p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04" w:rsidRDefault="00ED2F04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36D" w:rsidRPr="005D48F6" w:rsidRDefault="0082540D" w:rsidP="0001536D">
    <w:pPr>
      <w:pStyle w:val="48Fusszeile"/>
      <w:rPr>
        <w:rFonts w:eastAsia="Arial" w:cs="Times New Roman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zn_ausland_anmeldung_neueintragung</w:t>
    </w:r>
    <w:proofErr w:type="spellEnd"/>
    <w:r w:rsidR="0001536D" w:rsidRPr="005D48F6">
      <w:rPr>
        <w:rFonts w:eastAsia="Times New Roman" w:cs="Times New Roman"/>
        <w:sz w:val="12"/>
        <w:szCs w:val="12"/>
        <w:lang w:val="de-DE" w:eastAsia="de-DE"/>
      </w:rPr>
      <w:t xml:space="preserve"> / 01.01.202</w:t>
    </w:r>
    <w:r w:rsidR="002F06ED">
      <w:rPr>
        <w:rFonts w:eastAsia="Times New Roman" w:cs="Times New Roman"/>
        <w:sz w:val="12"/>
        <w:szCs w:val="12"/>
        <w:lang w:val="de-DE" w:eastAsia="de-DE"/>
      </w:rPr>
      <w:t>3</w:t>
    </w:r>
    <w:r w:rsidR="0001536D" w:rsidRPr="005D48F6">
      <w:rPr>
        <w:rFonts w:eastAsia="Times New Roman" w:cs="Times New Roman"/>
        <w:sz w:val="12"/>
        <w:szCs w:val="12"/>
        <w:lang w:val="de-DE" w:eastAsia="de-DE"/>
      </w:rPr>
      <w:t xml:space="preserve"> © Handelsregisteramt Kanton Zürich</w:t>
    </w:r>
  </w:p>
  <w:p w:rsidR="00ED2F04" w:rsidRDefault="00ED2F04" w:rsidP="00BD29A0">
    <w:pPr>
      <w:pStyle w:val="48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9F" w:rsidRDefault="0060699F">
      <w:r>
        <w:separator/>
      </w:r>
    </w:p>
  </w:footnote>
  <w:footnote w:type="continuationSeparator" w:id="0">
    <w:p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:rsidTr="00426C12">
      <w:tc>
        <w:tcPr>
          <w:tcW w:w="1134" w:type="dxa"/>
        </w:tcPr>
        <w:p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:rsidR="00B70BCE" w:rsidRPr="00376A29" w:rsidRDefault="00B70BCE" w:rsidP="00426C12">
          <w:pPr>
            <w:pStyle w:val="55Kopf"/>
          </w:pPr>
        </w:p>
        <w:p w:rsidR="00B70BCE" w:rsidRPr="00376A29" w:rsidRDefault="00B70BCE" w:rsidP="00426C12">
          <w:pPr>
            <w:pStyle w:val="55Kopf"/>
          </w:pPr>
        </w:p>
        <w:p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00623E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00623E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:rsidR="00B70BCE" w:rsidRDefault="00B70BCE" w:rsidP="00426C12">
          <w:pPr>
            <w:pStyle w:val="55Kopf"/>
          </w:pPr>
        </w:p>
        <w:p w:rsidR="00B70BCE" w:rsidRDefault="00B70BCE" w:rsidP="00426C1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:rsidTr="007B3A32">
      <w:tc>
        <w:tcPr>
          <w:tcW w:w="1134" w:type="dxa"/>
        </w:tcPr>
        <w:p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:rsidR="00952DF9" w:rsidRDefault="00952DF9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1EA4"/>
    <w:rsid w:val="00005002"/>
    <w:rsid w:val="0000623E"/>
    <w:rsid w:val="00012543"/>
    <w:rsid w:val="00013BF7"/>
    <w:rsid w:val="0001536D"/>
    <w:rsid w:val="0002054E"/>
    <w:rsid w:val="00031449"/>
    <w:rsid w:val="00031EA6"/>
    <w:rsid w:val="000379D3"/>
    <w:rsid w:val="00037B0F"/>
    <w:rsid w:val="00041F45"/>
    <w:rsid w:val="00045F36"/>
    <w:rsid w:val="00050298"/>
    <w:rsid w:val="00053347"/>
    <w:rsid w:val="00065050"/>
    <w:rsid w:val="0007210C"/>
    <w:rsid w:val="00074AB8"/>
    <w:rsid w:val="00075C6A"/>
    <w:rsid w:val="0007752C"/>
    <w:rsid w:val="00077646"/>
    <w:rsid w:val="000810FF"/>
    <w:rsid w:val="00086BB9"/>
    <w:rsid w:val="00090438"/>
    <w:rsid w:val="000B1593"/>
    <w:rsid w:val="000B65F2"/>
    <w:rsid w:val="000D086B"/>
    <w:rsid w:val="000D305D"/>
    <w:rsid w:val="000D4C7C"/>
    <w:rsid w:val="000F1D4E"/>
    <w:rsid w:val="000F2869"/>
    <w:rsid w:val="000F4E13"/>
    <w:rsid w:val="0012521A"/>
    <w:rsid w:val="001319A5"/>
    <w:rsid w:val="00131CAB"/>
    <w:rsid w:val="00142460"/>
    <w:rsid w:val="001712E3"/>
    <w:rsid w:val="001768A7"/>
    <w:rsid w:val="00180714"/>
    <w:rsid w:val="00184A18"/>
    <w:rsid w:val="001852BF"/>
    <w:rsid w:val="001906CB"/>
    <w:rsid w:val="001C0A78"/>
    <w:rsid w:val="001C3348"/>
    <w:rsid w:val="001C67CE"/>
    <w:rsid w:val="001D1FA9"/>
    <w:rsid w:val="001D41A4"/>
    <w:rsid w:val="001D5799"/>
    <w:rsid w:val="001E0B27"/>
    <w:rsid w:val="001E614D"/>
    <w:rsid w:val="00204072"/>
    <w:rsid w:val="0020535F"/>
    <w:rsid w:val="002360A9"/>
    <w:rsid w:val="0025168B"/>
    <w:rsid w:val="0025522D"/>
    <w:rsid w:val="00255AAD"/>
    <w:rsid w:val="00257269"/>
    <w:rsid w:val="00263102"/>
    <w:rsid w:val="00264B47"/>
    <w:rsid w:val="0026782E"/>
    <w:rsid w:val="00270567"/>
    <w:rsid w:val="00270EE1"/>
    <w:rsid w:val="0028138A"/>
    <w:rsid w:val="00282F02"/>
    <w:rsid w:val="00291595"/>
    <w:rsid w:val="002917A1"/>
    <w:rsid w:val="002A1C93"/>
    <w:rsid w:val="002A38C0"/>
    <w:rsid w:val="002A3EC0"/>
    <w:rsid w:val="002B7F57"/>
    <w:rsid w:val="002C1D7B"/>
    <w:rsid w:val="002C21BF"/>
    <w:rsid w:val="002C320F"/>
    <w:rsid w:val="002C3F81"/>
    <w:rsid w:val="002C7966"/>
    <w:rsid w:val="002D73FD"/>
    <w:rsid w:val="002E3EB6"/>
    <w:rsid w:val="002F06ED"/>
    <w:rsid w:val="002F2AC9"/>
    <w:rsid w:val="002F58E6"/>
    <w:rsid w:val="00301FFE"/>
    <w:rsid w:val="003052AC"/>
    <w:rsid w:val="0030629F"/>
    <w:rsid w:val="00311DAE"/>
    <w:rsid w:val="00312608"/>
    <w:rsid w:val="003263B8"/>
    <w:rsid w:val="00332B4D"/>
    <w:rsid w:val="003440AC"/>
    <w:rsid w:val="00355216"/>
    <w:rsid w:val="003773AB"/>
    <w:rsid w:val="003941A5"/>
    <w:rsid w:val="003943FF"/>
    <w:rsid w:val="003A216A"/>
    <w:rsid w:val="003A238B"/>
    <w:rsid w:val="003A3651"/>
    <w:rsid w:val="003A669D"/>
    <w:rsid w:val="003C7F26"/>
    <w:rsid w:val="003D6C4F"/>
    <w:rsid w:val="003D70B4"/>
    <w:rsid w:val="003E0A5C"/>
    <w:rsid w:val="003E748B"/>
    <w:rsid w:val="004143A4"/>
    <w:rsid w:val="00417639"/>
    <w:rsid w:val="00423126"/>
    <w:rsid w:val="00426C12"/>
    <w:rsid w:val="00434B5C"/>
    <w:rsid w:val="00440D4F"/>
    <w:rsid w:val="0044435B"/>
    <w:rsid w:val="0045773C"/>
    <w:rsid w:val="00465823"/>
    <w:rsid w:val="004767A5"/>
    <w:rsid w:val="0048178F"/>
    <w:rsid w:val="004929B7"/>
    <w:rsid w:val="004B0E00"/>
    <w:rsid w:val="004B65A4"/>
    <w:rsid w:val="004C4AC6"/>
    <w:rsid w:val="004C7162"/>
    <w:rsid w:val="004D529A"/>
    <w:rsid w:val="004D7B49"/>
    <w:rsid w:val="004F09FB"/>
    <w:rsid w:val="004F0A7A"/>
    <w:rsid w:val="004F6A65"/>
    <w:rsid w:val="005042E1"/>
    <w:rsid w:val="005049B0"/>
    <w:rsid w:val="00533E7D"/>
    <w:rsid w:val="00534E41"/>
    <w:rsid w:val="00551C35"/>
    <w:rsid w:val="00552DF0"/>
    <w:rsid w:val="00554BE2"/>
    <w:rsid w:val="00561B99"/>
    <w:rsid w:val="005642C7"/>
    <w:rsid w:val="005664EA"/>
    <w:rsid w:val="00566AF6"/>
    <w:rsid w:val="00567CB5"/>
    <w:rsid w:val="00576273"/>
    <w:rsid w:val="005806B2"/>
    <w:rsid w:val="0058266F"/>
    <w:rsid w:val="00583F67"/>
    <w:rsid w:val="00585D06"/>
    <w:rsid w:val="005B1F48"/>
    <w:rsid w:val="005B5B95"/>
    <w:rsid w:val="005C0997"/>
    <w:rsid w:val="005D59A9"/>
    <w:rsid w:val="005E662D"/>
    <w:rsid w:val="005F0467"/>
    <w:rsid w:val="005F4799"/>
    <w:rsid w:val="005F67D1"/>
    <w:rsid w:val="00601211"/>
    <w:rsid w:val="006027BC"/>
    <w:rsid w:val="006030D9"/>
    <w:rsid w:val="0060699F"/>
    <w:rsid w:val="00611549"/>
    <w:rsid w:val="00624B69"/>
    <w:rsid w:val="00631FAE"/>
    <w:rsid w:val="0063316E"/>
    <w:rsid w:val="00645161"/>
    <w:rsid w:val="00645BF7"/>
    <w:rsid w:val="00650961"/>
    <w:rsid w:val="00663A8F"/>
    <w:rsid w:val="006651AA"/>
    <w:rsid w:val="006670C8"/>
    <w:rsid w:val="00670012"/>
    <w:rsid w:val="006707FB"/>
    <w:rsid w:val="0067158E"/>
    <w:rsid w:val="00674C5D"/>
    <w:rsid w:val="00677166"/>
    <w:rsid w:val="00680D59"/>
    <w:rsid w:val="006825B3"/>
    <w:rsid w:val="00686241"/>
    <w:rsid w:val="006919C8"/>
    <w:rsid w:val="006B4EB6"/>
    <w:rsid w:val="006C0910"/>
    <w:rsid w:val="006C1729"/>
    <w:rsid w:val="006C38F5"/>
    <w:rsid w:val="006F0EC2"/>
    <w:rsid w:val="006F262B"/>
    <w:rsid w:val="00704B23"/>
    <w:rsid w:val="0071123E"/>
    <w:rsid w:val="00715C79"/>
    <w:rsid w:val="007208E1"/>
    <w:rsid w:val="007351BF"/>
    <w:rsid w:val="00735E9B"/>
    <w:rsid w:val="00737DA6"/>
    <w:rsid w:val="007550F9"/>
    <w:rsid w:val="00757897"/>
    <w:rsid w:val="00761263"/>
    <w:rsid w:val="00764066"/>
    <w:rsid w:val="00772D7D"/>
    <w:rsid w:val="0078322B"/>
    <w:rsid w:val="007A2916"/>
    <w:rsid w:val="007A3E53"/>
    <w:rsid w:val="007A5EEC"/>
    <w:rsid w:val="007A6824"/>
    <w:rsid w:val="007B0A82"/>
    <w:rsid w:val="007B1882"/>
    <w:rsid w:val="007B308F"/>
    <w:rsid w:val="007C7BEF"/>
    <w:rsid w:val="007D0092"/>
    <w:rsid w:val="007E237D"/>
    <w:rsid w:val="007F2530"/>
    <w:rsid w:val="007F3DFF"/>
    <w:rsid w:val="007F6CC8"/>
    <w:rsid w:val="00802977"/>
    <w:rsid w:val="00812977"/>
    <w:rsid w:val="008140CA"/>
    <w:rsid w:val="008140DB"/>
    <w:rsid w:val="00816954"/>
    <w:rsid w:val="0082540D"/>
    <w:rsid w:val="008272FE"/>
    <w:rsid w:val="00836288"/>
    <w:rsid w:val="008472A7"/>
    <w:rsid w:val="00850747"/>
    <w:rsid w:val="00852468"/>
    <w:rsid w:val="00856F0D"/>
    <w:rsid w:val="008715F0"/>
    <w:rsid w:val="008724CC"/>
    <w:rsid w:val="00882F04"/>
    <w:rsid w:val="00883E10"/>
    <w:rsid w:val="008A2B49"/>
    <w:rsid w:val="008A6CAC"/>
    <w:rsid w:val="008B4E3A"/>
    <w:rsid w:val="008C368B"/>
    <w:rsid w:val="008C3A49"/>
    <w:rsid w:val="008D3035"/>
    <w:rsid w:val="008F3FCB"/>
    <w:rsid w:val="008F5FA3"/>
    <w:rsid w:val="00901366"/>
    <w:rsid w:val="00912264"/>
    <w:rsid w:val="00930432"/>
    <w:rsid w:val="009316D6"/>
    <w:rsid w:val="00932869"/>
    <w:rsid w:val="0093428D"/>
    <w:rsid w:val="00952DF9"/>
    <w:rsid w:val="00956F9C"/>
    <w:rsid w:val="00960A98"/>
    <w:rsid w:val="00976199"/>
    <w:rsid w:val="00981BB0"/>
    <w:rsid w:val="009845C4"/>
    <w:rsid w:val="00991A72"/>
    <w:rsid w:val="009A3CFE"/>
    <w:rsid w:val="009A7AD3"/>
    <w:rsid w:val="009B3B16"/>
    <w:rsid w:val="009C396F"/>
    <w:rsid w:val="009D159E"/>
    <w:rsid w:val="009D390E"/>
    <w:rsid w:val="009D4D77"/>
    <w:rsid w:val="009E06CA"/>
    <w:rsid w:val="009E6187"/>
    <w:rsid w:val="009F424E"/>
    <w:rsid w:val="00A063E4"/>
    <w:rsid w:val="00A10925"/>
    <w:rsid w:val="00A16F3E"/>
    <w:rsid w:val="00A176C9"/>
    <w:rsid w:val="00A17F6A"/>
    <w:rsid w:val="00A24EE1"/>
    <w:rsid w:val="00A309A3"/>
    <w:rsid w:val="00A45568"/>
    <w:rsid w:val="00A46D8C"/>
    <w:rsid w:val="00A60735"/>
    <w:rsid w:val="00A77016"/>
    <w:rsid w:val="00A831A9"/>
    <w:rsid w:val="00A862E9"/>
    <w:rsid w:val="00AA0FC2"/>
    <w:rsid w:val="00AA6464"/>
    <w:rsid w:val="00AB7755"/>
    <w:rsid w:val="00AE0D87"/>
    <w:rsid w:val="00AE12DA"/>
    <w:rsid w:val="00AF1E6E"/>
    <w:rsid w:val="00AF6321"/>
    <w:rsid w:val="00B04235"/>
    <w:rsid w:val="00B12B4D"/>
    <w:rsid w:val="00B4012C"/>
    <w:rsid w:val="00B463C6"/>
    <w:rsid w:val="00B518F5"/>
    <w:rsid w:val="00B51B5C"/>
    <w:rsid w:val="00B70BCE"/>
    <w:rsid w:val="00B764E7"/>
    <w:rsid w:val="00B87BE1"/>
    <w:rsid w:val="00B968CF"/>
    <w:rsid w:val="00BA37ED"/>
    <w:rsid w:val="00BA68C8"/>
    <w:rsid w:val="00BC1BAF"/>
    <w:rsid w:val="00BC3514"/>
    <w:rsid w:val="00BC7BA9"/>
    <w:rsid w:val="00BD1F5A"/>
    <w:rsid w:val="00BD29A0"/>
    <w:rsid w:val="00BD36F8"/>
    <w:rsid w:val="00BF0A61"/>
    <w:rsid w:val="00BF179A"/>
    <w:rsid w:val="00C00B12"/>
    <w:rsid w:val="00C024E0"/>
    <w:rsid w:val="00C1479D"/>
    <w:rsid w:val="00C250B6"/>
    <w:rsid w:val="00C25D9B"/>
    <w:rsid w:val="00C30EC9"/>
    <w:rsid w:val="00C40DDB"/>
    <w:rsid w:val="00C414B5"/>
    <w:rsid w:val="00C44D89"/>
    <w:rsid w:val="00C55518"/>
    <w:rsid w:val="00C60DB4"/>
    <w:rsid w:val="00C61FCA"/>
    <w:rsid w:val="00C62AA3"/>
    <w:rsid w:val="00C91F9D"/>
    <w:rsid w:val="00C93FAA"/>
    <w:rsid w:val="00CD24F4"/>
    <w:rsid w:val="00CD4A89"/>
    <w:rsid w:val="00CD7C3F"/>
    <w:rsid w:val="00CE176B"/>
    <w:rsid w:val="00CE4F2E"/>
    <w:rsid w:val="00CE57DC"/>
    <w:rsid w:val="00CF28B8"/>
    <w:rsid w:val="00CF2FBC"/>
    <w:rsid w:val="00D14883"/>
    <w:rsid w:val="00D20CC3"/>
    <w:rsid w:val="00D230AB"/>
    <w:rsid w:val="00D25F40"/>
    <w:rsid w:val="00D359B3"/>
    <w:rsid w:val="00D46467"/>
    <w:rsid w:val="00D50B81"/>
    <w:rsid w:val="00D5160D"/>
    <w:rsid w:val="00D664AD"/>
    <w:rsid w:val="00D715BC"/>
    <w:rsid w:val="00D75A64"/>
    <w:rsid w:val="00D75BBB"/>
    <w:rsid w:val="00D7618E"/>
    <w:rsid w:val="00D83E45"/>
    <w:rsid w:val="00D840D5"/>
    <w:rsid w:val="00D86CE8"/>
    <w:rsid w:val="00D91507"/>
    <w:rsid w:val="00D9593F"/>
    <w:rsid w:val="00DA65DA"/>
    <w:rsid w:val="00DB04E2"/>
    <w:rsid w:val="00DB1F8A"/>
    <w:rsid w:val="00DB37EC"/>
    <w:rsid w:val="00DB574E"/>
    <w:rsid w:val="00DC34AE"/>
    <w:rsid w:val="00DD01F4"/>
    <w:rsid w:val="00DD2B21"/>
    <w:rsid w:val="00DD3924"/>
    <w:rsid w:val="00DE4EE5"/>
    <w:rsid w:val="00DE60AF"/>
    <w:rsid w:val="00DF2462"/>
    <w:rsid w:val="00DF5FAE"/>
    <w:rsid w:val="00E02EFE"/>
    <w:rsid w:val="00E07716"/>
    <w:rsid w:val="00E21087"/>
    <w:rsid w:val="00E21B1F"/>
    <w:rsid w:val="00E23ACE"/>
    <w:rsid w:val="00E35738"/>
    <w:rsid w:val="00E404B1"/>
    <w:rsid w:val="00E44A12"/>
    <w:rsid w:val="00E4690D"/>
    <w:rsid w:val="00E60B25"/>
    <w:rsid w:val="00E635D3"/>
    <w:rsid w:val="00E72AF8"/>
    <w:rsid w:val="00E76907"/>
    <w:rsid w:val="00E778A8"/>
    <w:rsid w:val="00E82A00"/>
    <w:rsid w:val="00E85D53"/>
    <w:rsid w:val="00E867F0"/>
    <w:rsid w:val="00EA5EAF"/>
    <w:rsid w:val="00EA72D1"/>
    <w:rsid w:val="00EB030C"/>
    <w:rsid w:val="00EB4A3E"/>
    <w:rsid w:val="00EB4EFB"/>
    <w:rsid w:val="00EB6FB1"/>
    <w:rsid w:val="00EC0F4F"/>
    <w:rsid w:val="00EC2C6F"/>
    <w:rsid w:val="00EC5263"/>
    <w:rsid w:val="00EC72E9"/>
    <w:rsid w:val="00ED2F04"/>
    <w:rsid w:val="00ED32E2"/>
    <w:rsid w:val="00ED5BA8"/>
    <w:rsid w:val="00ED6FCD"/>
    <w:rsid w:val="00ED7153"/>
    <w:rsid w:val="00ED71CB"/>
    <w:rsid w:val="00ED7DEA"/>
    <w:rsid w:val="00EF71FE"/>
    <w:rsid w:val="00F00559"/>
    <w:rsid w:val="00F028C4"/>
    <w:rsid w:val="00F04FE7"/>
    <w:rsid w:val="00F12348"/>
    <w:rsid w:val="00F17C88"/>
    <w:rsid w:val="00F24D3A"/>
    <w:rsid w:val="00F24E5F"/>
    <w:rsid w:val="00F32394"/>
    <w:rsid w:val="00F33E60"/>
    <w:rsid w:val="00F40804"/>
    <w:rsid w:val="00F47A85"/>
    <w:rsid w:val="00F57E44"/>
    <w:rsid w:val="00F60699"/>
    <w:rsid w:val="00F7554F"/>
    <w:rsid w:val="00F95520"/>
    <w:rsid w:val="00FA0F19"/>
    <w:rsid w:val="00FA4F96"/>
    <w:rsid w:val="00FA6AD6"/>
    <w:rsid w:val="00FB401D"/>
    <w:rsid w:val="00FB52F9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670012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70012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min.ch/opc/de/classified-compilation/20072056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356</Words>
  <Characters>3073</Characters>
  <Application>Microsoft Office Word</Application>
  <DocSecurity>0</DocSecurity>
  <PresentationFormat/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AG, Handelsregisteranmeldung, Neueintragung (Formular)</vt:lpstr>
    </vt:vector>
  </TitlesOfParts>
  <Manager/>
  <Company/>
  <LinksUpToDate>false</LinksUpToDate>
  <CharactersWithSpaces>3423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AG, Handelsregisteranmeldung, Neueintragung (Formular)</dc:title>
  <dc:subject/>
  <dc:creator>B203PZE</dc:creator>
  <cp:keywords/>
  <cp:lastModifiedBy>B203PHR</cp:lastModifiedBy>
  <cp:revision>31</cp:revision>
  <cp:lastPrinted>2020-11-05T09:16:00Z</cp:lastPrinted>
  <dcterms:created xsi:type="dcterms:W3CDTF">2020-09-21T11:05:00Z</dcterms:created>
  <dcterms:modified xsi:type="dcterms:W3CDTF">2022-11-03T10:05:00Z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