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36" w:rsidRDefault="00E40E83" w:rsidP="00186C36">
      <w:pPr>
        <w:pStyle w:val="Betreff"/>
      </w:pPr>
      <w:r w:rsidRPr="00E40E83">
        <w:t>Gesundheitsmeldung für Hausgeflügel</w:t>
      </w:r>
    </w:p>
    <w:p w:rsidR="00186C36" w:rsidRDefault="00E40E83" w:rsidP="00186C36">
      <w:r w:rsidRPr="00E40E83">
        <w:t>(12h bis 72h vor der Schlachtung)</w:t>
      </w:r>
    </w:p>
    <w:p w:rsidR="00E40E83" w:rsidRDefault="00E40E83" w:rsidP="00186C36"/>
    <w:p w:rsidR="00186C36" w:rsidRDefault="00E40E83" w:rsidP="00E40E83">
      <w:pPr>
        <w:pStyle w:val="berschrift2"/>
      </w:pPr>
      <w:r w:rsidRPr="00E40E83">
        <w:t>Herkunftsbetrieb</w:t>
      </w:r>
      <w:bookmarkStart w:id="0" w:name="_GoBack"/>
      <w:bookmarkEnd w:id="0"/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186C36" w:rsidTr="00EB1382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86C36" w:rsidRDefault="00E40E83" w:rsidP="00E40E83">
            <w:pPr>
              <w:spacing w:line="360" w:lineRule="atLeast"/>
            </w:pPr>
            <w:r>
              <w:t>Name / Vorname: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 xml:space="preserve">Str. / Nr.: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PLZ / Ort: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TVD-/BUR-Nummer: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E83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3" w:rsidRDefault="00E40E83" w:rsidP="002A612A">
            <w:pPr>
              <w:spacing w:line="360" w:lineRule="atLeast"/>
            </w:pPr>
            <w:r>
              <w:t>VETA-Nr.: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83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Telefonnummer: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86C36" w:rsidRDefault="00186C36" w:rsidP="00186C36"/>
    <w:p w:rsidR="00A77815" w:rsidRDefault="00A77815" w:rsidP="00186C36"/>
    <w:p w:rsidR="00A77815" w:rsidRDefault="00A77815" w:rsidP="00A77815">
      <w:pPr>
        <w:pStyle w:val="berschrift2"/>
      </w:pPr>
      <w:r w:rsidRPr="00A77815">
        <w:t>Tierart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1701"/>
        <w:gridCol w:w="1701"/>
        <w:gridCol w:w="6096"/>
      </w:tblGrid>
      <w:tr w:rsidR="00A77815" w:rsidTr="00EB1382">
        <w:tc>
          <w:tcPr>
            <w:tcW w:w="1701" w:type="dxa"/>
          </w:tcPr>
          <w:p w:rsidR="00A77815" w:rsidRDefault="00E9612C" w:rsidP="00186C36">
            <w:sdt>
              <w:sdtPr>
                <w:id w:val="-2595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815">
              <w:t xml:space="preserve"> Masthühner</w:t>
            </w:r>
          </w:p>
        </w:tc>
        <w:tc>
          <w:tcPr>
            <w:tcW w:w="1701" w:type="dxa"/>
          </w:tcPr>
          <w:p w:rsidR="00A77815" w:rsidRDefault="00E9612C" w:rsidP="00A77815">
            <w:sdt>
              <w:sdtPr>
                <w:id w:val="3403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815">
              <w:t xml:space="preserve"> Legehennen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77815" w:rsidRDefault="00E9612C" w:rsidP="00A77815">
            <w:sdt>
              <w:sdtPr>
                <w:id w:val="15942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7815">
              <w:t xml:space="preserve"> Andere:</w:t>
            </w:r>
          </w:p>
        </w:tc>
      </w:tr>
    </w:tbl>
    <w:p w:rsidR="00186C36" w:rsidRDefault="00186C36" w:rsidP="00186C36"/>
    <w:p w:rsidR="00A77815" w:rsidRPr="00713D55" w:rsidRDefault="00A77815" w:rsidP="00186C36"/>
    <w:p w:rsidR="00186C36" w:rsidRDefault="00A77815" w:rsidP="00A77815">
      <w:pPr>
        <w:pStyle w:val="berschrift2"/>
      </w:pPr>
      <w:r w:rsidRPr="00A77815">
        <w:t>Bestimmungsort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3046"/>
        <w:gridCol w:w="3475"/>
      </w:tblGrid>
      <w:tr w:rsidR="002E1ED9" w:rsidTr="00EB1382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Schlachtbetrieb: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ED9" w:rsidTr="00EB138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Vorgesehenes Schlachtdatum: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ED9" w:rsidTr="00EB138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Anzahl Tiere zur Schlachtung: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Anzahl: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Alter: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1ED9" w:rsidRPr="002E1ED9" w:rsidRDefault="002E1ED9" w:rsidP="002E1ED9"/>
    <w:p w:rsidR="00186C36" w:rsidRDefault="00186C36" w:rsidP="00186C36"/>
    <w:p w:rsidR="00186C36" w:rsidRDefault="002E1ED9" w:rsidP="002E1ED9">
      <w:pPr>
        <w:pStyle w:val="berschrift2"/>
      </w:pPr>
      <w:r w:rsidRPr="002E1ED9">
        <w:t>Informationen zur Lebensmittelkette</w:t>
      </w:r>
    </w:p>
    <w:tbl>
      <w:tblPr>
        <w:tblStyle w:val="Tabellenraster"/>
        <w:tblW w:w="949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1843"/>
        <w:gridCol w:w="1843"/>
      </w:tblGrid>
      <w:tr w:rsidR="00EB1382" w:rsidTr="00EB1382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Anzahl Tiere eingestallt / Datum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Anzahl: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EB1382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1382" w:rsidRDefault="00EB1382" w:rsidP="002A612A">
            <w:pPr>
              <w:spacing w:line="360" w:lineRule="atLeast"/>
            </w:pPr>
            <w:r>
              <w:t>Teilausstallung / 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1382" w:rsidRDefault="00E9612C" w:rsidP="002A612A">
            <w:pPr>
              <w:spacing w:line="360" w:lineRule="atLeast"/>
              <w:ind w:left="57"/>
            </w:pPr>
            <w:sdt>
              <w:sdtPr>
                <w:id w:val="45136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82" w:rsidRDefault="00E9612C" w:rsidP="002A612A">
            <w:pPr>
              <w:spacing w:line="360" w:lineRule="atLeast"/>
              <w:ind w:left="57"/>
            </w:pPr>
            <w:sdt>
              <w:sdtPr>
                <w:id w:val="-5360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Nein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B1382" w:rsidP="002A612A">
            <w:pPr>
              <w:spacing w:line="360" w:lineRule="atLeast"/>
              <w:ind w:left="57"/>
            </w:pPr>
            <w:r>
              <w:t xml:space="preserve">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EB1382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1382" w:rsidRDefault="00EB1382" w:rsidP="002A612A">
            <w:pPr>
              <w:spacing w:line="360" w:lineRule="atLeast"/>
            </w:pPr>
            <w:r w:rsidRPr="00EB1382">
              <w:t>Sterblichkeit während der Mast in %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B1382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EB1382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1382" w:rsidRDefault="00EB1382" w:rsidP="002A612A">
            <w:pPr>
              <w:spacing w:line="360" w:lineRule="atLeast"/>
            </w:pPr>
            <w:r w:rsidRPr="00EB1382">
              <w:t>Salmonellenuntersuchung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1382" w:rsidRDefault="00E9612C" w:rsidP="002A612A">
            <w:pPr>
              <w:spacing w:line="360" w:lineRule="atLeast"/>
              <w:ind w:left="57"/>
            </w:pPr>
            <w:sdt>
              <w:sdtPr>
                <w:id w:val="-1700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82" w:rsidRDefault="00E9612C" w:rsidP="002A612A">
            <w:pPr>
              <w:spacing w:line="360" w:lineRule="atLeast"/>
              <w:ind w:left="57"/>
            </w:pPr>
            <w:sdt>
              <w:sdtPr>
                <w:id w:val="17960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Nein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B1382" w:rsidP="002A612A">
            <w:pPr>
              <w:spacing w:line="360" w:lineRule="atLeast"/>
              <w:ind w:left="57"/>
            </w:pPr>
            <w:r>
              <w:t xml:space="preserve">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B1382" w:rsidP="002A612A">
            <w:pPr>
              <w:spacing w:line="360" w:lineRule="atLeast"/>
              <w:ind w:left="57"/>
            </w:pPr>
            <w:r>
              <w:t xml:space="preserve">Befund: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2A612A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1382" w:rsidRDefault="00EB1382" w:rsidP="002A612A">
            <w:pPr>
              <w:spacing w:line="360" w:lineRule="atLeast"/>
            </w:pPr>
            <w:r w:rsidRPr="00EB1382">
              <w:t>Krankheiten während der Mast / Legezeit</w:t>
            </w:r>
          </w:p>
        </w:tc>
        <w:tc>
          <w:tcPr>
            <w:tcW w:w="552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B1382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EF43BC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EB1382" w:rsidRDefault="00EB1382" w:rsidP="002A612A">
            <w:pPr>
              <w:spacing w:line="360" w:lineRule="atLeast"/>
            </w:pPr>
            <w:r w:rsidRPr="00EB1382">
              <w:t>Legehühner: Verletzungen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B1382" w:rsidRDefault="00E9612C" w:rsidP="002E1ED9">
            <w:pPr>
              <w:spacing w:line="360" w:lineRule="atLeast"/>
              <w:ind w:left="57"/>
            </w:pPr>
            <w:sdt>
              <w:sdtPr>
                <w:id w:val="-2293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Ja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1382" w:rsidRDefault="00E9612C" w:rsidP="002A612A">
            <w:pPr>
              <w:spacing w:line="360" w:lineRule="atLeast"/>
              <w:ind w:left="57"/>
            </w:pPr>
            <w:sdt>
              <w:sdtPr>
                <w:id w:val="-3076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382">
              <w:t xml:space="preserve"> Nein</w:t>
            </w:r>
          </w:p>
        </w:tc>
      </w:tr>
    </w:tbl>
    <w:p w:rsidR="00186C36" w:rsidRDefault="00186C36" w:rsidP="00186C36"/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B1382" w:rsidTr="00DC363E">
        <w:tc>
          <w:tcPr>
            <w:tcW w:w="9498" w:type="dxa"/>
            <w:tcBorders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  <w:r w:rsidRPr="00EB1382">
              <w:t>Bemerkungen der Tierhalterin / des Tierhalters zu Auffälligkeiten während der Mast/Legezeit</w:t>
            </w:r>
            <w:r>
              <w:t>:</w:t>
            </w:r>
          </w:p>
        </w:tc>
      </w:tr>
      <w:tr w:rsidR="00EB1382" w:rsidTr="008C1B6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382" w:rsidTr="008C1B6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</w:p>
        </w:tc>
      </w:tr>
      <w:tr w:rsidR="00EB1382" w:rsidTr="008C1B6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</w:p>
        </w:tc>
      </w:tr>
      <w:tr w:rsidR="00EB1382" w:rsidTr="008C1B6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</w:p>
        </w:tc>
      </w:tr>
      <w:tr w:rsidR="00EB1382" w:rsidTr="008C1B6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B1382" w:rsidRDefault="00EB1382" w:rsidP="00EB1382">
            <w:pPr>
              <w:spacing w:line="360" w:lineRule="atLeast"/>
            </w:pPr>
          </w:p>
        </w:tc>
      </w:tr>
    </w:tbl>
    <w:p w:rsidR="002E1ED9" w:rsidRDefault="002E1ED9" w:rsidP="00186C36"/>
    <w:p w:rsidR="002E1ED9" w:rsidRDefault="002E1ED9" w:rsidP="00186C36"/>
    <w:p w:rsidR="002E1ED9" w:rsidRDefault="004D3A42" w:rsidP="004D3A42">
      <w:pPr>
        <w:pStyle w:val="berschrift2"/>
      </w:pPr>
      <w:r w:rsidRPr="004D3A42">
        <w:t>Bestätigung der Seuchenfreiheit</w:t>
      </w:r>
    </w:p>
    <w:p w:rsidR="002E1ED9" w:rsidRDefault="00E9612C" w:rsidP="00186C36">
      <w:sdt>
        <w:sdtPr>
          <w:id w:val="10425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A42">
            <w:rPr>
              <w:rFonts w:ascii="MS Gothic" w:eastAsia="MS Gothic" w:hAnsi="MS Gothic" w:hint="eastAsia"/>
            </w:rPr>
            <w:t>☐</w:t>
          </w:r>
        </w:sdtContent>
      </w:sdt>
      <w:r w:rsidR="004D3A42">
        <w:t xml:space="preserve"> </w:t>
      </w:r>
      <w:r w:rsidR="004D3A42" w:rsidRPr="004D3A42">
        <w:t>Der Herkunftsbetrieb ist keinen seuchenpolizeilichen Massnahmen unterworfen</w:t>
      </w:r>
    </w:p>
    <w:p w:rsidR="002E1ED9" w:rsidRDefault="002E1ED9" w:rsidP="00186C36"/>
    <w:p w:rsidR="004D3A42" w:rsidRDefault="004D3A42">
      <w:r>
        <w:br w:type="page"/>
      </w:r>
    </w:p>
    <w:p w:rsidR="004D3A42" w:rsidRDefault="004D3A42" w:rsidP="004D3A42">
      <w:pPr>
        <w:pStyle w:val="berschrift2"/>
      </w:pPr>
      <w:r w:rsidRPr="004D3A42">
        <w:lastRenderedPageBreak/>
        <w:t>Bestätigung über Medikamenteneinsatz/Futtermittel mit Wirkstoffen und Tiergesundheit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4D3A42" w:rsidTr="004D3A42">
        <w:tc>
          <w:tcPr>
            <w:tcW w:w="284" w:type="dxa"/>
          </w:tcPr>
          <w:p w:rsidR="004D3A42" w:rsidRDefault="00E9612C" w:rsidP="004D3A42">
            <w:sdt>
              <w:sdtPr>
                <w:id w:val="11634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4D3A42" w:rsidP="002A612A">
            <w:r w:rsidRPr="004D3A42">
              <w:t>die unter Punkt 2 aufgeführte Herde ist gesund und in den letzten 10 Tagen nicht krank gewesen</w:t>
            </w:r>
          </w:p>
        </w:tc>
      </w:tr>
      <w:tr w:rsidR="004D3A42" w:rsidTr="002A612A">
        <w:tc>
          <w:tcPr>
            <w:tcW w:w="284" w:type="dxa"/>
          </w:tcPr>
          <w:p w:rsidR="004D3A42" w:rsidRDefault="00E9612C" w:rsidP="002A612A">
            <w:sdt>
              <w:sdtPr>
                <w:id w:val="-4497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4D3A42" w:rsidP="002A612A">
            <w:r w:rsidRPr="004D3A42">
              <w:t>alle Absetzfristen nach einer allfälligen Behandlung mit Arzneimitteln sind abgelaufen.</w:t>
            </w:r>
          </w:p>
        </w:tc>
      </w:tr>
      <w:tr w:rsidR="004D3A42" w:rsidTr="002A612A">
        <w:tc>
          <w:tcPr>
            <w:tcW w:w="284" w:type="dxa"/>
          </w:tcPr>
          <w:p w:rsidR="004D3A42" w:rsidRDefault="00E9612C" w:rsidP="002A612A">
            <w:sdt>
              <w:sdtPr>
                <w:id w:val="1991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4D3A42" w:rsidP="002A612A">
            <w:r w:rsidRPr="004D3A42">
              <w:t>die unter Punkt 2 aufgeführte Herde hat keine Medikamente / Futtermittel mit Wirkstoffen erhalten, die im Fleisch Rückstände in unzulässigen Konzentrationen verursachen können</w:t>
            </w:r>
          </w:p>
        </w:tc>
      </w:tr>
    </w:tbl>
    <w:p w:rsidR="004D3A42" w:rsidRPr="004D3A42" w:rsidRDefault="004D3A42" w:rsidP="004D3A42"/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D3A42" w:rsidTr="002A612A">
        <w:tc>
          <w:tcPr>
            <w:tcW w:w="9498" w:type="dxa"/>
            <w:tcBorders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  <w:r w:rsidRPr="004D3A42">
              <w:t>Grund</w:t>
            </w:r>
            <w:r>
              <w:t>,</w:t>
            </w:r>
            <w:r w:rsidRPr="004D3A42">
              <w:t xml:space="preserve"> falls diese Angaben nicht bestätigt werden können:</w:t>
            </w: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</w:p>
        </w:tc>
      </w:tr>
    </w:tbl>
    <w:p w:rsidR="004D3A42" w:rsidRDefault="004D3A42" w:rsidP="00186C36"/>
    <w:p w:rsidR="002E1ED9" w:rsidRDefault="002E1ED9" w:rsidP="00186C36"/>
    <w:p w:rsidR="004D3A42" w:rsidRDefault="004D3A42" w:rsidP="004D3A42">
      <w:pPr>
        <w:pStyle w:val="berschrift2"/>
      </w:pPr>
      <w:r w:rsidRPr="004D3A42">
        <w:t>Verladehinweis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A42" w:rsidTr="00976317"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D3A42" w:rsidRDefault="00976317" w:rsidP="00976317">
            <w:pPr>
              <w:spacing w:line="360" w:lineRule="atLeast"/>
            </w:pPr>
            <w:r w:rsidRPr="00976317">
              <w:t>Planungsvorgabe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4D3A42" w:rsidRDefault="00976317" w:rsidP="002A612A">
            <w:pPr>
              <w:spacing w:line="360" w:lineRule="atLeast"/>
              <w:ind w:left="57"/>
            </w:pPr>
            <w:r w:rsidRPr="00976317">
              <w:t>Anzahl Tiere pro Transportgitter:</w:t>
            </w:r>
            <w:r>
              <w:t xml:space="preserve"> </w:t>
            </w:r>
            <w:r w:rsidR="004D3A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A42">
              <w:instrText xml:space="preserve"> FORMTEXT </w:instrText>
            </w:r>
            <w:r w:rsidR="004D3A42">
              <w:fldChar w:fldCharType="separate"/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fldChar w:fldCharType="end"/>
            </w:r>
          </w:p>
        </w:tc>
      </w:tr>
      <w:tr w:rsidR="004D3A42" w:rsidTr="0097631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42" w:rsidRDefault="00976317" w:rsidP="002A612A">
            <w:pPr>
              <w:spacing w:line="360" w:lineRule="atLeast"/>
            </w:pPr>
            <w:r w:rsidRPr="00976317">
              <w:t>tatsächlich vor Ort verladen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A42" w:rsidRDefault="00976317" w:rsidP="002A612A">
            <w:pPr>
              <w:spacing w:line="360" w:lineRule="atLeast"/>
              <w:ind w:left="57"/>
            </w:pPr>
            <w:r w:rsidRPr="00976317">
              <w:t>Anzahl Tiere pro Transportgitter:</w:t>
            </w:r>
            <w:r>
              <w:t xml:space="preserve"> </w:t>
            </w:r>
            <w:r w:rsidR="004D3A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A42">
              <w:instrText xml:space="preserve"> FORMTEXT </w:instrText>
            </w:r>
            <w:r w:rsidR="004D3A42">
              <w:fldChar w:fldCharType="separate"/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rPr>
                <w:noProof/>
              </w:rPr>
              <w:t> </w:t>
            </w:r>
            <w:r w:rsidR="004D3A42">
              <w:fldChar w:fldCharType="end"/>
            </w:r>
          </w:p>
        </w:tc>
      </w:tr>
    </w:tbl>
    <w:p w:rsidR="004D3A42" w:rsidRDefault="004D3A42" w:rsidP="00186C36"/>
    <w:p w:rsidR="00976317" w:rsidRDefault="00976317" w:rsidP="00186C36"/>
    <w:p w:rsidR="004D3A42" w:rsidRDefault="00976317" w:rsidP="00976317">
      <w:pPr>
        <w:pStyle w:val="berschrift2"/>
      </w:pPr>
      <w:r w:rsidRPr="00976317">
        <w:t>Unterschrift der verantwortlichen Tierhalterin / des verantwortlichen Tierhalters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529"/>
        <w:gridCol w:w="4969"/>
      </w:tblGrid>
      <w:tr w:rsidR="00976317" w:rsidTr="00976317">
        <w:tc>
          <w:tcPr>
            <w:tcW w:w="4529" w:type="dxa"/>
            <w:tcBorders>
              <w:bottom w:val="single" w:sz="4" w:space="0" w:color="auto"/>
            </w:tcBorders>
          </w:tcPr>
          <w:p w:rsidR="00976317" w:rsidRDefault="00976317" w:rsidP="002A612A">
            <w:pPr>
              <w:spacing w:line="360" w:lineRule="atLeast"/>
            </w:pPr>
            <w:r>
              <w:t xml:space="preserve">Ort / 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976317" w:rsidRDefault="00976317" w:rsidP="002A612A">
            <w:pPr>
              <w:spacing w:line="360" w:lineRule="atLeast"/>
            </w:pPr>
            <w:r>
              <w:t>Unterschrift:</w:t>
            </w:r>
          </w:p>
        </w:tc>
      </w:tr>
    </w:tbl>
    <w:p w:rsidR="004D3A42" w:rsidRDefault="004D3A42" w:rsidP="00186C36"/>
    <w:p w:rsidR="004D3A42" w:rsidRDefault="004D3A42" w:rsidP="00186C36"/>
    <w:p w:rsidR="004D3A42" w:rsidRDefault="00976317" w:rsidP="00976317">
      <w:pPr>
        <w:pStyle w:val="berschrift2"/>
      </w:pPr>
      <w:r w:rsidRPr="00976317">
        <w:t>Besondere Vorkommnisse in der Zeit zwischen dem Versand der Gesundheitsmeld</w:t>
      </w:r>
      <w:r>
        <w:t>ung bis zur Zeit des Transports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93"/>
        <w:gridCol w:w="850"/>
        <w:gridCol w:w="7655"/>
      </w:tblGrid>
      <w:tr w:rsidR="00856220" w:rsidTr="00856220">
        <w:tc>
          <w:tcPr>
            <w:tcW w:w="993" w:type="dxa"/>
          </w:tcPr>
          <w:p w:rsidR="00856220" w:rsidRDefault="00E9612C" w:rsidP="00856220">
            <w:sdt>
              <w:sdtPr>
                <w:id w:val="33751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20">
              <w:t xml:space="preserve"> Nein</w:t>
            </w:r>
          </w:p>
        </w:tc>
        <w:tc>
          <w:tcPr>
            <w:tcW w:w="850" w:type="dxa"/>
          </w:tcPr>
          <w:p w:rsidR="00856220" w:rsidRDefault="00E9612C" w:rsidP="00856220">
            <w:sdt>
              <w:sdtPr>
                <w:id w:val="-16148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2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220">
              <w:t xml:space="preserve"> Ja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856220" w:rsidRDefault="00856220" w:rsidP="00856220">
            <w:r>
              <w:t>Grund:</w:t>
            </w:r>
          </w:p>
        </w:tc>
      </w:tr>
    </w:tbl>
    <w:p w:rsidR="004D3A42" w:rsidRDefault="004D3A42" w:rsidP="00186C36"/>
    <w:p w:rsidR="004D3A42" w:rsidRDefault="004D3A42" w:rsidP="00186C36"/>
    <w:p w:rsidR="004D3A42" w:rsidRDefault="00856220" w:rsidP="00856220">
      <w:pPr>
        <w:pStyle w:val="berschrift2"/>
      </w:pPr>
      <w:r w:rsidRPr="00856220">
        <w:t>Unterschrift der verantwortlichen Tierhalterin / des verantwortlichen Tierhalter</w:t>
      </w:r>
      <w:r>
        <w:t>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529"/>
        <w:gridCol w:w="4969"/>
      </w:tblGrid>
      <w:tr w:rsidR="00856220" w:rsidTr="002A612A">
        <w:tc>
          <w:tcPr>
            <w:tcW w:w="4529" w:type="dxa"/>
            <w:tcBorders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>
              <w:t xml:space="preserve">Ort / 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>
              <w:t>Unterschrift:</w:t>
            </w:r>
          </w:p>
        </w:tc>
      </w:tr>
    </w:tbl>
    <w:p w:rsidR="00856220" w:rsidRDefault="00856220" w:rsidP="00186C36"/>
    <w:p w:rsidR="00856220" w:rsidRDefault="00856220" w:rsidP="00186C36"/>
    <w:p w:rsidR="00856220" w:rsidRDefault="00856220" w:rsidP="00856220">
      <w:pPr>
        <w:pStyle w:val="berschrift2"/>
      </w:pPr>
      <w:r w:rsidRPr="00856220">
        <w:t>Transport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856220" w:rsidTr="00856220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 w:rsidRPr="00856220">
              <w:t>Abfahrtszeit</w:t>
            </w:r>
            <w:r>
              <w:t>: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220" w:rsidTr="0085622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 w:rsidRPr="00856220">
              <w:t>Ankunftszeit</w:t>
            </w:r>
            <w: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220" w:rsidTr="0085622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 w:rsidRPr="00856220">
              <w:t>Fahrtdauer</w:t>
            </w:r>
            <w: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6220" w:rsidRDefault="00856220" w:rsidP="00856220"/>
    <w:p w:rsidR="00856220" w:rsidRDefault="00856220" w:rsidP="00856220"/>
    <w:p w:rsidR="00856220" w:rsidRDefault="00856220" w:rsidP="00856220">
      <w:pPr>
        <w:pStyle w:val="berschrift2"/>
      </w:pPr>
      <w:r w:rsidRPr="00856220">
        <w:t>Unterschrift der verantwortlichen Fahrerin / des verantwortlichen Fahrers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529"/>
        <w:gridCol w:w="4969"/>
      </w:tblGrid>
      <w:tr w:rsidR="00856220" w:rsidTr="002A612A">
        <w:tc>
          <w:tcPr>
            <w:tcW w:w="4529" w:type="dxa"/>
            <w:tcBorders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>
              <w:t xml:space="preserve">Ort / 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856220" w:rsidRDefault="00856220" w:rsidP="002A612A">
            <w:pPr>
              <w:spacing w:line="360" w:lineRule="atLeast"/>
            </w:pPr>
            <w:r>
              <w:t>Unterschrift:</w:t>
            </w:r>
          </w:p>
        </w:tc>
      </w:tr>
    </w:tbl>
    <w:p w:rsidR="00856220" w:rsidRPr="00856220" w:rsidRDefault="00856220" w:rsidP="00856220"/>
    <w:sectPr w:rsidR="00856220" w:rsidRPr="00856220" w:rsidSect="008148DD">
      <w:headerReference w:type="default" r:id="rId8"/>
      <w:footerReference w:type="default" r:id="rId9"/>
      <w:footerReference w:type="first" r:id="rId10"/>
      <w:pgSz w:w="11906" w:h="16838" w:code="9"/>
      <w:pgMar w:top="1667" w:right="1418" w:bottom="1418" w:left="1418" w:header="312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36" w:rsidRDefault="00186C36" w:rsidP="00982884">
      <w:pPr>
        <w:spacing w:line="240" w:lineRule="auto"/>
      </w:pPr>
      <w:r>
        <w:separator/>
      </w:r>
    </w:p>
  </w:endnote>
  <w:endnote w:type="continuationSeparator" w:id="0">
    <w:p w:rsidR="00186C36" w:rsidRDefault="00186C36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etaLeer"/>
      <w:tblpPr w:rightFromText="483" w:vertAnchor="page" w:horzAnchor="page" w:tblpXSpec="right" w:tblpYSpec="bottom"/>
      <w:tblW w:w="0" w:type="auto"/>
      <w:tblCellMar>
        <w:bottom w:w="567" w:type="dxa"/>
      </w:tblCellMar>
      <w:tblLook w:val="04A0" w:firstRow="1" w:lastRow="0" w:firstColumn="1" w:lastColumn="0" w:noHBand="0" w:noVBand="1"/>
    </w:tblPr>
    <w:tblGrid>
      <w:gridCol w:w="357"/>
    </w:tblGrid>
    <w:tr w:rsidR="003D6FF5" w:rsidRPr="00D70CBA" w:rsidTr="003D6FF5">
      <w:trPr>
        <w:trHeight w:hRule="exact" w:val="5800"/>
      </w:trPr>
      <w:tc>
        <w:tcPr>
          <w:tcW w:w="357" w:type="dxa"/>
          <w:textDirection w:val="btLr"/>
          <w:vAlign w:val="bottom"/>
        </w:tcPr>
        <w:p w:rsidR="003D6FF5" w:rsidRPr="00D70CBA" w:rsidRDefault="003D6FF5" w:rsidP="003D6FF5">
          <w:pPr>
            <w:pStyle w:val="Dateipfad"/>
          </w:pPr>
          <w:r w:rsidRPr="00D70CBA">
            <w:fldChar w:fldCharType="begin"/>
          </w:r>
          <w:r w:rsidRPr="00D70CBA">
            <w:instrText xml:space="preserve"> FILENAME  \p </w:instrText>
          </w:r>
          <w:r w:rsidRPr="00D70CBA">
            <w:fldChar w:fldCharType="separate"/>
          </w:r>
          <w:r>
            <w:t>\\sveta10004\Weisungen$\Arbeitsordner\Leistungserstellung\Lebensmittelsicherheit\Fleischkontrolle\QM Dokumente\Formulare\FK-Fo-Gesundheitsmeldung für Hausgeflügel-240403.docx</w:t>
          </w:r>
          <w:r w:rsidRPr="00D70CBA">
            <w:fldChar w:fldCharType="end"/>
          </w:r>
        </w:p>
      </w:tc>
    </w:tr>
  </w:tbl>
  <w:p w:rsidR="003D6FF5" w:rsidRDefault="003D6FF5">
    <w:pPr>
      <w:pStyle w:val="Fuzeile"/>
    </w:pPr>
  </w:p>
  <w:p w:rsidR="00186C36" w:rsidRDefault="00186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etaLeer"/>
      <w:tblpPr w:rightFromText="483" w:vertAnchor="page" w:horzAnchor="page" w:tblpXSpec="right" w:tblpYSpec="bottom"/>
      <w:tblW w:w="0" w:type="auto"/>
      <w:tblCellMar>
        <w:bottom w:w="567" w:type="dxa"/>
      </w:tblCellMar>
      <w:tblLook w:val="04A0" w:firstRow="1" w:lastRow="0" w:firstColumn="1" w:lastColumn="0" w:noHBand="0" w:noVBand="1"/>
    </w:tblPr>
    <w:tblGrid>
      <w:gridCol w:w="357"/>
    </w:tblGrid>
    <w:tr w:rsidR="003D6FF5" w:rsidRPr="00D70CBA" w:rsidTr="003D6FF5">
      <w:trPr>
        <w:trHeight w:hRule="exact" w:val="5800"/>
      </w:trPr>
      <w:tc>
        <w:tcPr>
          <w:tcW w:w="357" w:type="dxa"/>
          <w:textDirection w:val="btLr"/>
          <w:vAlign w:val="bottom"/>
        </w:tcPr>
        <w:p w:rsidR="003D6FF5" w:rsidRPr="00D70CBA" w:rsidRDefault="003D6FF5" w:rsidP="003D6FF5">
          <w:pPr>
            <w:pStyle w:val="Dateipfad"/>
          </w:pPr>
          <w:r w:rsidRPr="00D70CBA">
            <w:fldChar w:fldCharType="begin"/>
          </w:r>
          <w:r w:rsidRPr="00D70CBA">
            <w:instrText xml:space="preserve"> FILENAME  \p </w:instrText>
          </w:r>
          <w:r w:rsidRPr="00D70CBA">
            <w:fldChar w:fldCharType="separate"/>
          </w:r>
          <w:r>
            <w:t>\\sveta10004\Weisungen$\Arbeitsordner\Leistungserstellung\Lebensmittelsicherheit\Fleischkontrolle\QM Dokumente\Formulare\FK-Fo-Gesundheitsmeldung für Hausgeflügel-240403.docx</w:t>
          </w:r>
          <w:r w:rsidRPr="00D70CBA">
            <w:fldChar w:fldCharType="end"/>
          </w:r>
        </w:p>
      </w:tc>
    </w:tr>
  </w:tbl>
  <w:p w:rsidR="003D6FF5" w:rsidRDefault="003D6FF5">
    <w:pPr>
      <w:pStyle w:val="Fuzeile"/>
    </w:pPr>
  </w:p>
  <w:p w:rsidR="00186C36" w:rsidRDefault="00186C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36" w:rsidRDefault="00186C36" w:rsidP="00982884">
      <w:pPr>
        <w:spacing w:line="240" w:lineRule="auto"/>
      </w:pPr>
      <w:r>
        <w:separator/>
      </w:r>
    </w:p>
  </w:footnote>
  <w:footnote w:type="continuationSeparator" w:id="0">
    <w:p w:rsidR="00186C36" w:rsidRDefault="00186C36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DD" w:rsidRDefault="008148DD" w:rsidP="008148DD">
    <w:pPr>
      <w:pStyle w:val="Zwischentitelklein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77D7F147" wp14:editId="325024A2">
          <wp:simplePos x="0" y="0"/>
          <wp:positionH relativeFrom="page">
            <wp:posOffset>4878705</wp:posOffset>
          </wp:positionH>
          <wp:positionV relativeFrom="page">
            <wp:posOffset>306070</wp:posOffset>
          </wp:positionV>
          <wp:extent cx="286560" cy="28656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60" cy="2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t>Veterinäramt</w:t>
    </w:r>
  </w:p>
  <w:p w:rsidR="008148DD" w:rsidRPr="00A47B19" w:rsidRDefault="00A47B19" w:rsidP="00A47B19">
    <w:pPr>
      <w:pStyle w:val="Kopfzeile"/>
    </w:pPr>
    <w:r>
      <w:t>Waltersbachstrasse 5</w:t>
    </w:r>
    <w:r w:rsidR="008148DD" w:rsidRPr="00A47B19">
      <w:t>, 8090 Zürich</w:t>
    </w:r>
  </w:p>
  <w:p w:rsidR="008148DD" w:rsidRDefault="008148DD" w:rsidP="008148DD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9A2DCC" wp14:editId="00DBC7E0">
              <wp:simplePos x="0" y="0"/>
              <wp:positionH relativeFrom="page">
                <wp:posOffset>5219700</wp:posOffset>
              </wp:positionH>
              <wp:positionV relativeFrom="page">
                <wp:posOffset>204470</wp:posOffset>
              </wp:positionV>
              <wp:extent cx="1979930" cy="508000"/>
              <wp:effectExtent l="0" t="0" r="127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93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07"/>
                          </w:tblGrid>
                          <w:tr w:rsidR="008148DD" w:rsidRPr="004A2D85" w:rsidTr="00A25F2C">
                            <w:trPr>
                              <w:trHeight w:hRule="exact" w:val="800"/>
                            </w:trPr>
                            <w:tc>
                              <w:tcPr>
                                <w:tcW w:w="3107" w:type="dxa"/>
                                <w:vAlign w:val="center"/>
                              </w:tcPr>
                              <w:p w:rsidR="008148DD" w:rsidRDefault="008148DD" w:rsidP="00A25F2C">
                                <w:pPr>
                                  <w:pStyle w:val="Kopfzeile"/>
                                </w:pPr>
                                <w:r>
                                  <w:t>Kanton Zürich</w:t>
                                </w:r>
                              </w:p>
                              <w:p w:rsidR="008148DD" w:rsidRDefault="008148DD" w:rsidP="00A25F2C">
                                <w:pPr>
                                  <w:pStyle w:val="Kopfzeile"/>
                                </w:pPr>
                                <w:r>
                                  <w:t>Gesundheitsdirektion</w:t>
                                </w:r>
                              </w:p>
                              <w:p w:rsidR="008148DD" w:rsidRPr="004A2D85" w:rsidRDefault="008148DD" w:rsidP="0007507D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E9612C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E9612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148DD" w:rsidRPr="004A2D85" w:rsidRDefault="008148DD" w:rsidP="008148D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A2DC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11pt;margin-top:16.1pt;width:155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07"/>
                    </w:tblGrid>
                    <w:tr w:rsidR="008148DD" w:rsidRPr="004A2D85" w:rsidTr="00A25F2C">
                      <w:trPr>
                        <w:trHeight w:hRule="exact" w:val="800"/>
                      </w:trPr>
                      <w:tc>
                        <w:tcPr>
                          <w:tcW w:w="3107" w:type="dxa"/>
                          <w:vAlign w:val="center"/>
                        </w:tcPr>
                        <w:p w:rsidR="008148DD" w:rsidRDefault="008148DD" w:rsidP="00A25F2C">
                          <w:pPr>
                            <w:pStyle w:val="Kopfzeile"/>
                          </w:pPr>
                          <w:r>
                            <w:t>Kanton Zürich</w:t>
                          </w:r>
                        </w:p>
                        <w:p w:rsidR="008148DD" w:rsidRDefault="008148DD" w:rsidP="00A25F2C">
                          <w:pPr>
                            <w:pStyle w:val="Kopfzeile"/>
                          </w:pPr>
                          <w:r>
                            <w:t>Gesundheitsdirektion</w:t>
                          </w:r>
                        </w:p>
                        <w:p w:rsidR="008148DD" w:rsidRPr="004A2D85" w:rsidRDefault="008148DD" w:rsidP="0007507D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E961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612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148DD" w:rsidRPr="004A2D85" w:rsidRDefault="008148DD" w:rsidP="008148D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0A8F8AE9" wp14:editId="3FD0B867">
          <wp:simplePos x="0" y="0"/>
          <wp:positionH relativeFrom="page">
            <wp:posOffset>392430</wp:posOffset>
          </wp:positionH>
          <wp:positionV relativeFrom="page">
            <wp:posOffset>161925</wp:posOffset>
          </wp:positionV>
          <wp:extent cx="437040" cy="574200"/>
          <wp:effectExtent l="0" t="0" r="127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40" cy="57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Telefon 043 259 41 41, kanzlei@veta.zh.ch, </w:t>
    </w:r>
    <w:hyperlink r:id="rId3" w:history="1">
      <w:r w:rsidR="00A47B19" w:rsidRPr="00A47B19">
        <w:t>www.zh.ch/tier-lebensmittel</w:t>
      </w:r>
    </w:hyperlink>
  </w:p>
  <w:p w:rsidR="008148DD" w:rsidRPr="00A25F2C" w:rsidRDefault="008148DD" w:rsidP="008148DD">
    <w:pPr>
      <w:pStyle w:val="Kopfzeile"/>
    </w:pPr>
    <w:r>
      <w:t xml:space="preserve">Ausgabedatum </w:t>
    </w:r>
    <w:sdt>
      <w:sdtPr>
        <w:id w:val="-1071885814"/>
        <w:date w:fullDate="2024-04-0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E40E83">
          <w:t>03</w:t>
        </w:r>
        <w:r w:rsidR="00186C36">
          <w:t>.0</w:t>
        </w:r>
        <w:r w:rsidR="00E40E83">
          <w:t>4</w:t>
        </w:r>
        <w:r w:rsidR="00186C36">
          <w:t>.20</w:t>
        </w:r>
        <w:r w:rsidR="00E40E83">
          <w:t>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58E"/>
    <w:multiLevelType w:val="multilevel"/>
    <w:tmpl w:val="7E70007E"/>
    <w:styleLink w:val="berschriftListe"/>
    <w:lvl w:ilvl="0">
      <w:start w:val="1"/>
      <w:numFmt w:val="upperLetter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1" w15:restartNumberingAfterBreak="0">
    <w:nsid w:val="0CCA64E9"/>
    <w:multiLevelType w:val="multilevel"/>
    <w:tmpl w:val="90E8918C"/>
    <w:numStyleLink w:val="Aufzhlungabc2Liste"/>
  </w:abstractNum>
  <w:abstractNum w:abstractNumId="2" w15:restartNumberingAfterBreak="0">
    <w:nsid w:val="0F28179B"/>
    <w:multiLevelType w:val="multilevel"/>
    <w:tmpl w:val="CCB03540"/>
    <w:numStyleLink w:val="AufzhlungabcListe"/>
  </w:abstractNum>
  <w:abstractNum w:abstractNumId="3" w15:restartNumberingAfterBreak="0">
    <w:nsid w:val="114C449B"/>
    <w:multiLevelType w:val="multilevel"/>
    <w:tmpl w:val="0F381270"/>
    <w:styleLink w:val="AufzhlungIIIIIIListe"/>
    <w:lvl w:ilvl="0">
      <w:start w:val="1"/>
      <w:numFmt w:val="upperRoman"/>
      <w:pStyle w:val="AufzhlungIIIIII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297D4941"/>
    <w:multiLevelType w:val="multilevel"/>
    <w:tmpl w:val="B8AAEA18"/>
    <w:numStyleLink w:val="AufzhlungStrichListe"/>
  </w:abstractNum>
  <w:abstractNum w:abstractNumId="5" w15:restartNumberingAfterBreak="0">
    <w:nsid w:val="2C1A1D77"/>
    <w:multiLevelType w:val="multilevel"/>
    <w:tmpl w:val="7E70007E"/>
    <w:numStyleLink w:val="berschriftListe"/>
  </w:abstractNum>
  <w:abstractNum w:abstractNumId="6" w15:restartNumberingAfterBreak="0">
    <w:nsid w:val="30B97703"/>
    <w:multiLevelType w:val="multilevel"/>
    <w:tmpl w:val="7E70007E"/>
    <w:numStyleLink w:val="berschriftListe"/>
  </w:abstractNum>
  <w:abstractNum w:abstractNumId="7" w15:restartNumberingAfterBreak="0">
    <w:nsid w:val="346A0DFC"/>
    <w:multiLevelType w:val="multilevel"/>
    <w:tmpl w:val="90E8918C"/>
    <w:styleLink w:val="Aufzhlungabc2Liste"/>
    <w:lvl w:ilvl="0">
      <w:start w:val="1"/>
      <w:numFmt w:val="lowerLetter"/>
      <w:pStyle w:val="Aufzhlungabc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3B6563BD"/>
    <w:multiLevelType w:val="multilevel"/>
    <w:tmpl w:val="B8AAEA18"/>
    <w:styleLink w:val="AufzhlungStrichListe"/>
    <w:lvl w:ilvl="0">
      <w:start w:val="1"/>
      <w:numFmt w:val="bullet"/>
      <w:pStyle w:val="AufzhlungStric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9" w15:restartNumberingAfterBreak="0">
    <w:nsid w:val="3B8F0A03"/>
    <w:multiLevelType w:val="multilevel"/>
    <w:tmpl w:val="CCB03540"/>
    <w:styleLink w:val="AufzhlungabcListe"/>
    <w:lvl w:ilvl="0">
      <w:start w:val="1"/>
      <w:numFmt w:val="lowerLetter"/>
      <w:pStyle w:val="Aufzhlungab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0" w15:restartNumberingAfterBreak="0">
    <w:nsid w:val="3CAC6434"/>
    <w:multiLevelType w:val="hybridMultilevel"/>
    <w:tmpl w:val="CF9A02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9104B"/>
    <w:multiLevelType w:val="multilevel"/>
    <w:tmpl w:val="4CF6D6D4"/>
    <w:styleLink w:val="AufzhlungABCListe0"/>
    <w:lvl w:ilvl="0">
      <w:start w:val="1"/>
      <w:numFmt w:val="upperLetter"/>
      <w:pStyle w:val="AufzhlungABC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" w15:restartNumberingAfterBreak="0">
    <w:nsid w:val="460F6527"/>
    <w:multiLevelType w:val="multilevel"/>
    <w:tmpl w:val="E368A028"/>
    <w:numStyleLink w:val="Aufzhlung123Liste"/>
  </w:abstractNum>
  <w:abstractNum w:abstractNumId="13" w15:restartNumberingAfterBreak="0">
    <w:nsid w:val="46270079"/>
    <w:multiLevelType w:val="multilevel"/>
    <w:tmpl w:val="E368A028"/>
    <w:styleLink w:val="Aufzhlung123Liste"/>
    <w:lvl w:ilvl="0">
      <w:start w:val="1"/>
      <w:numFmt w:val="decimal"/>
      <w:pStyle w:val="Aufzhlung123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495C05FF"/>
    <w:multiLevelType w:val="multilevel"/>
    <w:tmpl w:val="E368A028"/>
    <w:numStyleLink w:val="Aufzhlung123Liste"/>
  </w:abstractNum>
  <w:abstractNum w:abstractNumId="15" w15:restartNumberingAfterBreak="0">
    <w:nsid w:val="4AFA0C22"/>
    <w:multiLevelType w:val="multilevel"/>
    <w:tmpl w:val="7E70007E"/>
    <w:numStyleLink w:val="berschriftListe"/>
  </w:abstractNum>
  <w:abstractNum w:abstractNumId="16" w15:restartNumberingAfterBreak="0">
    <w:nsid w:val="4C477EFA"/>
    <w:multiLevelType w:val="multilevel"/>
    <w:tmpl w:val="7E70007E"/>
    <w:numStyleLink w:val="berschriftListe"/>
  </w:abstractNum>
  <w:abstractNum w:abstractNumId="17" w15:restartNumberingAfterBreak="0">
    <w:nsid w:val="4D322C54"/>
    <w:multiLevelType w:val="multilevel"/>
    <w:tmpl w:val="0F381270"/>
    <w:numStyleLink w:val="AufzhlungIIIIIIListe"/>
  </w:abstractNum>
  <w:abstractNum w:abstractNumId="18" w15:restartNumberingAfterBreak="0">
    <w:nsid w:val="579828BA"/>
    <w:multiLevelType w:val="multilevel"/>
    <w:tmpl w:val="B8AAEA18"/>
    <w:numStyleLink w:val="AufzhlungStrichListe"/>
  </w:abstractNum>
  <w:abstractNum w:abstractNumId="19" w15:restartNumberingAfterBreak="0">
    <w:nsid w:val="6AF459AC"/>
    <w:multiLevelType w:val="multilevel"/>
    <w:tmpl w:val="0F381270"/>
    <w:numStyleLink w:val="AufzhlungIIIIIIListe"/>
  </w:abstractNum>
  <w:num w:numId="1">
    <w:abstractNumId w:val="8"/>
  </w:num>
  <w:num w:numId="2">
    <w:abstractNumId w:val="18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10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0654A"/>
    <w:rsid w:val="00024A93"/>
    <w:rsid w:val="00041122"/>
    <w:rsid w:val="00056306"/>
    <w:rsid w:val="00060748"/>
    <w:rsid w:val="0006576C"/>
    <w:rsid w:val="000742F5"/>
    <w:rsid w:val="0007507D"/>
    <w:rsid w:val="00090DCC"/>
    <w:rsid w:val="000A2E0A"/>
    <w:rsid w:val="000B069D"/>
    <w:rsid w:val="000B21E6"/>
    <w:rsid w:val="000B6383"/>
    <w:rsid w:val="000E7B30"/>
    <w:rsid w:val="00111663"/>
    <w:rsid w:val="00144B72"/>
    <w:rsid w:val="00155B0B"/>
    <w:rsid w:val="00170D9E"/>
    <w:rsid w:val="0018470A"/>
    <w:rsid w:val="00186C36"/>
    <w:rsid w:val="001E5254"/>
    <w:rsid w:val="002502B0"/>
    <w:rsid w:val="002D0F93"/>
    <w:rsid w:val="002E1ED9"/>
    <w:rsid w:val="00314D27"/>
    <w:rsid w:val="00325F01"/>
    <w:rsid w:val="0034051E"/>
    <w:rsid w:val="00343C7F"/>
    <w:rsid w:val="00376793"/>
    <w:rsid w:val="003838FC"/>
    <w:rsid w:val="003905A1"/>
    <w:rsid w:val="003A19FF"/>
    <w:rsid w:val="003B66F4"/>
    <w:rsid w:val="003C7D1F"/>
    <w:rsid w:val="003D0636"/>
    <w:rsid w:val="003D6FF5"/>
    <w:rsid w:val="003E14BF"/>
    <w:rsid w:val="004028C4"/>
    <w:rsid w:val="00405BF1"/>
    <w:rsid w:val="004202F9"/>
    <w:rsid w:val="00435874"/>
    <w:rsid w:val="004721B5"/>
    <w:rsid w:val="004A2D85"/>
    <w:rsid w:val="004D3A42"/>
    <w:rsid w:val="004D7D20"/>
    <w:rsid w:val="004E684A"/>
    <w:rsid w:val="00525EF5"/>
    <w:rsid w:val="00552732"/>
    <w:rsid w:val="00564722"/>
    <w:rsid w:val="005A4D8C"/>
    <w:rsid w:val="005D4CFA"/>
    <w:rsid w:val="005D5C0D"/>
    <w:rsid w:val="005E6D8E"/>
    <w:rsid w:val="006542BD"/>
    <w:rsid w:val="0069632F"/>
    <w:rsid w:val="006D2E2C"/>
    <w:rsid w:val="0071316B"/>
    <w:rsid w:val="00722B74"/>
    <w:rsid w:val="007317B6"/>
    <w:rsid w:val="00756B38"/>
    <w:rsid w:val="00761683"/>
    <w:rsid w:val="00774C1D"/>
    <w:rsid w:val="00782899"/>
    <w:rsid w:val="007A4CE8"/>
    <w:rsid w:val="007B0FB2"/>
    <w:rsid w:val="007B32CD"/>
    <w:rsid w:val="007B4AC6"/>
    <w:rsid w:val="007C0853"/>
    <w:rsid w:val="007D6F67"/>
    <w:rsid w:val="007F1B94"/>
    <w:rsid w:val="00804701"/>
    <w:rsid w:val="008148DD"/>
    <w:rsid w:val="0083077F"/>
    <w:rsid w:val="00856220"/>
    <w:rsid w:val="00872F25"/>
    <w:rsid w:val="00873C78"/>
    <w:rsid w:val="008D0E98"/>
    <w:rsid w:val="008D3A9F"/>
    <w:rsid w:val="00914362"/>
    <w:rsid w:val="009161C4"/>
    <w:rsid w:val="009206D2"/>
    <w:rsid w:val="00932C5C"/>
    <w:rsid w:val="009577BF"/>
    <w:rsid w:val="00976317"/>
    <w:rsid w:val="00982884"/>
    <w:rsid w:val="009D2A52"/>
    <w:rsid w:val="009D5780"/>
    <w:rsid w:val="009D77C3"/>
    <w:rsid w:val="009E1A3C"/>
    <w:rsid w:val="009F51D2"/>
    <w:rsid w:val="00A25F2C"/>
    <w:rsid w:val="00A368BB"/>
    <w:rsid w:val="00A37C02"/>
    <w:rsid w:val="00A47B19"/>
    <w:rsid w:val="00A55EAF"/>
    <w:rsid w:val="00A77815"/>
    <w:rsid w:val="00AA10D7"/>
    <w:rsid w:val="00AB2AEF"/>
    <w:rsid w:val="00AD3C46"/>
    <w:rsid w:val="00AF6C76"/>
    <w:rsid w:val="00B71801"/>
    <w:rsid w:val="00B84709"/>
    <w:rsid w:val="00B90D16"/>
    <w:rsid w:val="00BA07F1"/>
    <w:rsid w:val="00BA7FE2"/>
    <w:rsid w:val="00BB1AFC"/>
    <w:rsid w:val="00BB31CE"/>
    <w:rsid w:val="00BC4365"/>
    <w:rsid w:val="00CB0182"/>
    <w:rsid w:val="00CE0C0F"/>
    <w:rsid w:val="00CF71AD"/>
    <w:rsid w:val="00D14FD5"/>
    <w:rsid w:val="00D244BF"/>
    <w:rsid w:val="00D3563A"/>
    <w:rsid w:val="00D409C4"/>
    <w:rsid w:val="00D53706"/>
    <w:rsid w:val="00D70CBA"/>
    <w:rsid w:val="00D95321"/>
    <w:rsid w:val="00DA4F15"/>
    <w:rsid w:val="00DB784C"/>
    <w:rsid w:val="00E40E83"/>
    <w:rsid w:val="00E572D2"/>
    <w:rsid w:val="00E614E8"/>
    <w:rsid w:val="00E6425E"/>
    <w:rsid w:val="00E9205C"/>
    <w:rsid w:val="00E9612C"/>
    <w:rsid w:val="00EB1382"/>
    <w:rsid w:val="00ED0C17"/>
    <w:rsid w:val="00F25136"/>
    <w:rsid w:val="00F41948"/>
    <w:rsid w:val="00F851D8"/>
    <w:rsid w:val="00F9064F"/>
    <w:rsid w:val="00F975E0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4E4F24AF-C858-462B-8E8A-C65254C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220"/>
  </w:style>
  <w:style w:type="paragraph" w:styleId="berschrift1">
    <w:name w:val="heading 1"/>
    <w:basedOn w:val="Standard"/>
    <w:next w:val="Standard"/>
    <w:link w:val="berschrift1Zchn"/>
    <w:uiPriority w:val="9"/>
    <w:rsid w:val="009206D2"/>
    <w:pPr>
      <w:keepNext/>
      <w:keepLines/>
      <w:numPr>
        <w:numId w:val="24"/>
      </w:numPr>
      <w:outlineLvl w:val="0"/>
    </w:pPr>
    <w:rPr>
      <w:rFonts w:ascii="Arial Black" w:eastAsiaTheme="majorEastAsia" w:hAnsi="Arial Black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9206D2"/>
    <w:pPr>
      <w:keepNext/>
      <w:keepLines/>
      <w:numPr>
        <w:ilvl w:val="1"/>
        <w:numId w:val="24"/>
      </w:numPr>
      <w:outlineLvl w:val="1"/>
    </w:pPr>
    <w:rPr>
      <w:rFonts w:ascii="Arial Black" w:eastAsiaTheme="majorEastAsia" w:hAnsi="Arial Black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206D2"/>
    <w:pPr>
      <w:keepNext/>
      <w:keepLines/>
      <w:numPr>
        <w:ilvl w:val="2"/>
        <w:numId w:val="24"/>
      </w:numPr>
      <w:outlineLvl w:val="2"/>
    </w:pPr>
    <w:rPr>
      <w:rFonts w:ascii="Arial Black" w:eastAsiaTheme="majorEastAsia" w:hAnsi="Arial Black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206D2"/>
    <w:pPr>
      <w:keepNext/>
      <w:keepLines/>
      <w:numPr>
        <w:ilvl w:val="3"/>
        <w:numId w:val="24"/>
      </w:numPr>
      <w:outlineLvl w:val="3"/>
    </w:pPr>
    <w:rPr>
      <w:rFonts w:ascii="Arial Black" w:eastAsiaTheme="majorEastAsia" w:hAnsi="Arial Black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6D2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6D2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6D2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6D2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6D2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5C0D"/>
    <w:pPr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D5C0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D409C4"/>
    <w:pPr>
      <w:spacing w:line="12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409C4"/>
    <w:rPr>
      <w:sz w:val="12"/>
    </w:rPr>
  </w:style>
  <w:style w:type="paragraph" w:customStyle="1" w:styleId="AufzhlungABC0">
    <w:name w:val="Aufzählung ABC"/>
    <w:basedOn w:val="Standard"/>
    <w:qFormat/>
    <w:rsid w:val="007F1B94"/>
    <w:pPr>
      <w:numPr>
        <w:numId w:val="4"/>
      </w:numPr>
    </w:p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4A2D85"/>
    <w:pPr>
      <w:spacing w:line="252" w:lineRule="exact"/>
    </w:pPr>
    <w:rPr>
      <w:rFonts w:ascii="Arial Black" w:hAnsi="Arial Black"/>
    </w:rPr>
  </w:style>
  <w:style w:type="paragraph" w:customStyle="1" w:styleId="AufzhlungStrich">
    <w:name w:val="Aufzählung Strich"/>
    <w:basedOn w:val="Standard"/>
    <w:qFormat/>
    <w:rsid w:val="00D53706"/>
    <w:pPr>
      <w:numPr>
        <w:numId w:val="3"/>
      </w:numPr>
    </w:pPr>
  </w:style>
  <w:style w:type="numbering" w:customStyle="1" w:styleId="AufzhlungStrichListe">
    <w:name w:val="Aufzählung Strich Liste"/>
    <w:uiPriority w:val="99"/>
    <w:rsid w:val="00D53706"/>
    <w:pPr>
      <w:numPr>
        <w:numId w:val="1"/>
      </w:numPr>
    </w:pPr>
  </w:style>
  <w:style w:type="paragraph" w:customStyle="1" w:styleId="KontaktboxFett">
    <w:name w:val="Kontaktbox Fett"/>
    <w:basedOn w:val="Standard"/>
    <w:uiPriority w:val="19"/>
    <w:qFormat/>
    <w:rsid w:val="004E684A"/>
    <w:pPr>
      <w:framePr w:w="3119" w:h="4479" w:hRule="exact" w:wrap="around" w:vAnchor="page" w:hAnchor="page" w:x="8223" w:y="1186" w:anchorLock="1"/>
      <w:spacing w:line="200" w:lineRule="exact"/>
    </w:pPr>
    <w:rPr>
      <w:rFonts w:ascii="Arial Black" w:hAnsi="Arial Black"/>
      <w:sz w:val="16"/>
    </w:rPr>
  </w:style>
  <w:style w:type="numbering" w:customStyle="1" w:styleId="AufzhlungABCListe0">
    <w:name w:val="Aufzählung ABC Liste"/>
    <w:uiPriority w:val="99"/>
    <w:rsid w:val="007F1B94"/>
    <w:pPr>
      <w:numPr>
        <w:numId w:val="4"/>
      </w:numPr>
    </w:pPr>
  </w:style>
  <w:style w:type="paragraph" w:customStyle="1" w:styleId="Aufzhlungabc">
    <w:name w:val="Aufzählung abc"/>
    <w:basedOn w:val="Standard"/>
    <w:qFormat/>
    <w:rsid w:val="00041122"/>
    <w:pPr>
      <w:numPr>
        <w:numId w:val="17"/>
      </w:numPr>
    </w:pPr>
  </w:style>
  <w:style w:type="numbering" w:customStyle="1" w:styleId="AufzhlungabcListe">
    <w:name w:val="Aufzählung abc Liste"/>
    <w:uiPriority w:val="99"/>
    <w:rsid w:val="00041122"/>
    <w:pPr>
      <w:numPr>
        <w:numId w:val="6"/>
      </w:numPr>
    </w:pPr>
  </w:style>
  <w:style w:type="paragraph" w:customStyle="1" w:styleId="AufzhlungIIIIII">
    <w:name w:val="Aufzählung I II III"/>
    <w:basedOn w:val="Standard"/>
    <w:qFormat/>
    <w:rsid w:val="000A2E0A"/>
    <w:pPr>
      <w:numPr>
        <w:numId w:val="10"/>
      </w:numPr>
    </w:pPr>
  </w:style>
  <w:style w:type="numbering" w:customStyle="1" w:styleId="AufzhlungIIIIIIListe">
    <w:name w:val="Aufzählung I II III Liste"/>
    <w:uiPriority w:val="99"/>
    <w:rsid w:val="000A2E0A"/>
    <w:pPr>
      <w:numPr>
        <w:numId w:val="8"/>
      </w:numPr>
    </w:pPr>
  </w:style>
  <w:style w:type="paragraph" w:customStyle="1" w:styleId="FormularKategorie">
    <w:name w:val="Formular Kategorie"/>
    <w:basedOn w:val="Standard"/>
    <w:qFormat/>
    <w:rsid w:val="00D95321"/>
    <w:pPr>
      <w:jc w:val="righ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6D2"/>
    <w:rPr>
      <w:rFonts w:ascii="Arial Black" w:eastAsiaTheme="majorEastAsia" w:hAnsi="Arial Black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06D2"/>
    <w:rPr>
      <w:rFonts w:ascii="Arial Black" w:eastAsiaTheme="majorEastAsia" w:hAnsi="Arial Black" w:cstheme="majorBidi"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06D2"/>
    <w:rPr>
      <w:rFonts w:ascii="Arial Black" w:eastAsiaTheme="majorEastAsia" w:hAnsi="Arial Black" w:cstheme="majorBidi"/>
      <w:bCs/>
    </w:rPr>
  </w:style>
  <w:style w:type="paragraph" w:customStyle="1" w:styleId="Standardklein">
    <w:name w:val="Standard klein"/>
    <w:basedOn w:val="Standard"/>
    <w:qFormat/>
    <w:rsid w:val="009D77C3"/>
    <w:pPr>
      <w:spacing w:line="190" w:lineRule="exact"/>
    </w:pPr>
    <w:rPr>
      <w:sz w:val="16"/>
    </w:rPr>
  </w:style>
  <w:style w:type="paragraph" w:customStyle="1" w:styleId="Zwischentitelklein">
    <w:name w:val="Zwischentitel klein"/>
    <w:basedOn w:val="Standardklein"/>
    <w:qFormat/>
    <w:rsid w:val="009D77C3"/>
    <w:rPr>
      <w:rFonts w:ascii="Arial Black" w:hAnsi="Arial Black"/>
    </w:rPr>
  </w:style>
  <w:style w:type="numbering" w:customStyle="1" w:styleId="berschriftListe">
    <w:name w:val="Überschrift Liste"/>
    <w:uiPriority w:val="99"/>
    <w:rsid w:val="009206D2"/>
    <w:pPr>
      <w:numPr>
        <w:numId w:val="11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9206D2"/>
    <w:rPr>
      <w:rFonts w:ascii="Arial Black" w:eastAsiaTheme="majorEastAsia" w:hAnsi="Arial Black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6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6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123">
    <w:name w:val="Aufzählung 123"/>
    <w:basedOn w:val="Standard"/>
    <w:qFormat/>
    <w:rsid w:val="00090DCC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2CD"/>
    <w:rPr>
      <w:rFonts w:ascii="Tahoma" w:hAnsi="Tahoma" w:cs="Tahoma"/>
      <w:sz w:val="16"/>
      <w:szCs w:val="16"/>
    </w:rPr>
  </w:style>
  <w:style w:type="numbering" w:customStyle="1" w:styleId="Aufzhlung123Liste">
    <w:name w:val="Aufzählung 123 Liste"/>
    <w:uiPriority w:val="99"/>
    <w:rsid w:val="00090DCC"/>
    <w:pPr>
      <w:numPr>
        <w:numId w:val="15"/>
      </w:numPr>
    </w:pPr>
  </w:style>
  <w:style w:type="paragraph" w:customStyle="1" w:styleId="Sendeart">
    <w:name w:val="Sendeart"/>
    <w:basedOn w:val="Standard"/>
    <w:qFormat/>
    <w:rsid w:val="00564722"/>
    <w:rPr>
      <w:rFonts w:ascii="Arial Black" w:hAnsi="Arial Black"/>
    </w:rPr>
  </w:style>
  <w:style w:type="paragraph" w:styleId="Listenabsatz">
    <w:name w:val="List Paragraph"/>
    <w:basedOn w:val="Standard"/>
    <w:uiPriority w:val="34"/>
    <w:rsid w:val="001E5254"/>
    <w:pPr>
      <w:ind w:left="720"/>
      <w:contextualSpacing/>
    </w:pPr>
  </w:style>
  <w:style w:type="paragraph" w:customStyle="1" w:styleId="Aufzhlungabc2">
    <w:name w:val="Aufzählung abc 2"/>
    <w:basedOn w:val="Standard"/>
    <w:qFormat/>
    <w:rsid w:val="00056306"/>
    <w:pPr>
      <w:numPr>
        <w:numId w:val="22"/>
      </w:numPr>
    </w:pPr>
  </w:style>
  <w:style w:type="numbering" w:customStyle="1" w:styleId="Aufzhlungabc2Liste">
    <w:name w:val="Aufzählung abc 2 Liste"/>
    <w:uiPriority w:val="99"/>
    <w:rsid w:val="00056306"/>
    <w:pPr>
      <w:numPr>
        <w:numId w:val="20"/>
      </w:numPr>
    </w:pPr>
  </w:style>
  <w:style w:type="table" w:customStyle="1" w:styleId="VetaTabelle">
    <w:name w:val="Veta Tabelle"/>
    <w:basedOn w:val="NormaleTabelle"/>
    <w:uiPriority w:val="99"/>
    <w:rsid w:val="0083077F"/>
    <w:tblPr>
      <w:tblBorders>
        <w:bottom w:val="single" w:sz="2" w:space="0" w:color="auto"/>
        <w:insideH w:val="single" w:sz="2" w:space="0" w:color="auto"/>
      </w:tblBorders>
      <w:tblCellMar>
        <w:top w:w="14" w:type="dxa"/>
        <w:left w:w="0" w:type="dxa"/>
        <w:bottom w:w="20" w:type="dxa"/>
        <w:right w:w="0" w:type="dxa"/>
      </w:tblCellMar>
    </w:tblPr>
    <w:tblStylePr w:type="firstRow">
      <w:rPr>
        <w:rFonts w:ascii="Arial Black" w:hAnsi="Arial Black"/>
      </w:rPr>
      <w:tblPr/>
      <w:trPr>
        <w:tblHeader/>
      </w:trPr>
    </w:tblStylePr>
  </w:style>
  <w:style w:type="character" w:styleId="Hyperlink">
    <w:name w:val="Hyperlink"/>
    <w:basedOn w:val="Absatz-Standardschriftart"/>
    <w:uiPriority w:val="99"/>
    <w:unhideWhenUsed/>
    <w:rsid w:val="00D244B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14362"/>
    <w:rPr>
      <w:color w:val="808080"/>
    </w:rPr>
  </w:style>
  <w:style w:type="paragraph" w:customStyle="1" w:styleId="Dateipfad">
    <w:name w:val="Dateipfad"/>
    <w:basedOn w:val="Fuzeile"/>
    <w:uiPriority w:val="99"/>
    <w:qFormat/>
    <w:rsid w:val="003905A1"/>
    <w:rPr>
      <w:noProof/>
    </w:rPr>
  </w:style>
  <w:style w:type="table" w:customStyle="1" w:styleId="VetaLeer">
    <w:name w:val="Veta Leer"/>
    <w:basedOn w:val="NormaleTabelle"/>
    <w:uiPriority w:val="99"/>
    <w:rsid w:val="003905A1"/>
    <w:pPr>
      <w:spacing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h.ch/tier-lebensmitte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istungserstellung\veta_leeresFormular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BF35-E762-4058-9643-B410F4C1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veta_leeresFormularhoch.dotx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b187scd</dc:creator>
  <cp:lastModifiedBy>b187scd</cp:lastModifiedBy>
  <cp:revision>14</cp:revision>
  <cp:lastPrinted>2019-04-26T11:00:00Z</cp:lastPrinted>
  <dcterms:created xsi:type="dcterms:W3CDTF">2024-04-03T11:47:00Z</dcterms:created>
  <dcterms:modified xsi:type="dcterms:W3CDTF">2024-04-29T08:55:00Z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ta_bookmarks">
    <vt:lpwstr/>
  </property>
</Properties>
</file>