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C36" w:rsidRDefault="00FF2245" w:rsidP="00186C36">
      <w:pPr>
        <w:pStyle w:val="Betreff"/>
      </w:pPr>
      <w:r w:rsidRPr="00FF2245">
        <w:t>Gesundheitsmeldung für Kaninchen, die zur Schlachtung angeliefert werden</w:t>
      </w:r>
    </w:p>
    <w:p w:rsidR="00E40E83" w:rsidRDefault="00E40E83" w:rsidP="00186C36"/>
    <w:p w:rsidR="00186C36" w:rsidRDefault="00E40E83" w:rsidP="00E40E83">
      <w:pPr>
        <w:pStyle w:val="berschrift2"/>
      </w:pPr>
      <w:r w:rsidRPr="00E40E83">
        <w:t>Herkunftsbetrieb</w:t>
      </w: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2268"/>
        <w:gridCol w:w="7230"/>
      </w:tblGrid>
      <w:tr w:rsidR="00186C36" w:rsidTr="00EB1382"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186C36" w:rsidRDefault="00E40E83" w:rsidP="00E40E83">
            <w:pPr>
              <w:spacing w:line="360" w:lineRule="atLeast"/>
            </w:pPr>
            <w:r>
              <w:t>Name / Vorname: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</w:tcBorders>
          </w:tcPr>
          <w:p w:rsidR="00186C36" w:rsidRDefault="00E40E83" w:rsidP="00E40E83">
            <w:pPr>
              <w:spacing w:line="360" w:lineRule="atLeas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6C36" w:rsidTr="00EB1382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6" w:rsidRDefault="00E40E83" w:rsidP="008307F5">
            <w:pPr>
              <w:spacing w:line="360" w:lineRule="atLeast"/>
            </w:pPr>
            <w:r>
              <w:t xml:space="preserve">Str. / Nr.: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C36" w:rsidRDefault="00E40E83" w:rsidP="00E40E83">
            <w:pPr>
              <w:spacing w:line="360" w:lineRule="atLeas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6C36" w:rsidTr="00EB1382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6" w:rsidRDefault="00E40E83" w:rsidP="008307F5">
            <w:pPr>
              <w:spacing w:line="360" w:lineRule="atLeast"/>
            </w:pPr>
            <w:r>
              <w:t>PLZ / Ort: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C36" w:rsidRDefault="00E40E83" w:rsidP="00E40E83">
            <w:pPr>
              <w:spacing w:line="360" w:lineRule="atLeas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6C36" w:rsidTr="00EB1382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6" w:rsidRDefault="00E40E83" w:rsidP="008307F5">
            <w:pPr>
              <w:spacing w:line="360" w:lineRule="atLeast"/>
            </w:pPr>
            <w:r>
              <w:t>TVD-/BUR-Nummer: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C36" w:rsidRDefault="00E40E83" w:rsidP="00E40E83">
            <w:pPr>
              <w:spacing w:line="360" w:lineRule="atLeas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Start w:id="0" w:name="_GoBack"/>
            <w:bookmarkEnd w:id="0"/>
          </w:p>
        </w:tc>
      </w:tr>
      <w:tr w:rsidR="00E40E83" w:rsidTr="00EB1382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83" w:rsidRDefault="00E40E83" w:rsidP="002A612A">
            <w:pPr>
              <w:spacing w:line="360" w:lineRule="atLeast"/>
            </w:pPr>
            <w:r>
              <w:t>VETA-Nr.: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E83" w:rsidRDefault="00E40E83" w:rsidP="00E40E83">
            <w:pPr>
              <w:spacing w:line="360" w:lineRule="atLeas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6C36" w:rsidTr="00EB1382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36" w:rsidRDefault="00E40E83" w:rsidP="008307F5">
            <w:pPr>
              <w:spacing w:line="360" w:lineRule="atLeast"/>
            </w:pPr>
            <w:r>
              <w:t>Telefonnummer: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6C36" w:rsidRDefault="00E40E83" w:rsidP="00E40E83">
            <w:pPr>
              <w:spacing w:line="360" w:lineRule="atLeas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86C36" w:rsidRDefault="00186C36" w:rsidP="00186C36"/>
    <w:p w:rsidR="00A77815" w:rsidRPr="00713D55" w:rsidRDefault="00A77815" w:rsidP="00186C36"/>
    <w:p w:rsidR="00186C36" w:rsidRDefault="00A77815" w:rsidP="00A77815">
      <w:pPr>
        <w:pStyle w:val="berschrift2"/>
      </w:pPr>
      <w:r w:rsidRPr="00A77815">
        <w:t>Bestimmungsort</w:t>
      </w: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2977"/>
        <w:gridCol w:w="3046"/>
        <w:gridCol w:w="3475"/>
      </w:tblGrid>
      <w:tr w:rsidR="002E1ED9" w:rsidTr="00EB1382"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2E1ED9" w:rsidRDefault="002E1ED9" w:rsidP="002A612A">
            <w:pPr>
              <w:spacing w:line="360" w:lineRule="atLeast"/>
            </w:pPr>
            <w:r>
              <w:t>Schlachtbetrieb: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E1ED9" w:rsidRDefault="002E1ED9" w:rsidP="002A612A">
            <w:pPr>
              <w:spacing w:line="360" w:lineRule="atLeas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1ED9" w:rsidTr="00EB1382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D9" w:rsidRDefault="002E1ED9" w:rsidP="002A612A">
            <w:pPr>
              <w:spacing w:line="360" w:lineRule="atLeast"/>
            </w:pPr>
            <w:r>
              <w:t>Vorgesehenes Schlachtdatum: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ED9" w:rsidRDefault="002E1ED9" w:rsidP="002A612A">
            <w:pPr>
              <w:spacing w:line="360" w:lineRule="atLeas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1ED9" w:rsidTr="00EB1382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D9" w:rsidRDefault="002E1ED9" w:rsidP="002A612A">
            <w:pPr>
              <w:spacing w:line="360" w:lineRule="atLeast"/>
            </w:pPr>
            <w:r>
              <w:t>Anzahl Tiere zur Schlachtung: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ED9" w:rsidRDefault="002E1ED9" w:rsidP="002A612A">
            <w:pPr>
              <w:spacing w:line="360" w:lineRule="atLeast"/>
              <w:ind w:left="57"/>
            </w:pPr>
            <w:r>
              <w:t xml:space="preserve">Anzahl: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ED9" w:rsidRDefault="002E1ED9" w:rsidP="002A612A">
            <w:pPr>
              <w:spacing w:line="360" w:lineRule="atLeast"/>
              <w:ind w:left="57"/>
            </w:pPr>
            <w:r>
              <w:t xml:space="preserve">Alter: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E1ED9" w:rsidRPr="002E1ED9" w:rsidRDefault="002E1ED9" w:rsidP="002E1ED9"/>
    <w:p w:rsidR="00186C36" w:rsidRDefault="00186C36" w:rsidP="00186C36"/>
    <w:p w:rsidR="002E1ED9" w:rsidRDefault="004D3A42" w:rsidP="004D3A42">
      <w:pPr>
        <w:pStyle w:val="berschrift2"/>
      </w:pPr>
      <w:r w:rsidRPr="004D3A42">
        <w:t>Bestätigung der Seuchenfreiheit</w:t>
      </w:r>
    </w:p>
    <w:p w:rsidR="002E1ED9" w:rsidRDefault="009D4738" w:rsidP="00186C36">
      <w:sdt>
        <w:sdtPr>
          <w:id w:val="104255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A42">
            <w:rPr>
              <w:rFonts w:ascii="MS Gothic" w:eastAsia="MS Gothic" w:hAnsi="MS Gothic" w:hint="eastAsia"/>
            </w:rPr>
            <w:t>☐</w:t>
          </w:r>
        </w:sdtContent>
      </w:sdt>
      <w:r w:rsidR="004D3A42">
        <w:t xml:space="preserve"> </w:t>
      </w:r>
      <w:r w:rsidR="004D3A42" w:rsidRPr="004D3A42">
        <w:t>Der Herkunftsbetrieb ist keinen seuchenpolizeilichen Massnahmen unterworfen</w:t>
      </w:r>
    </w:p>
    <w:p w:rsidR="002E1ED9" w:rsidRDefault="002E1ED9" w:rsidP="00186C36"/>
    <w:p w:rsidR="00FF2245" w:rsidRDefault="00FF2245"/>
    <w:p w:rsidR="004D3A42" w:rsidRDefault="004D3A42" w:rsidP="004D3A42">
      <w:pPr>
        <w:pStyle w:val="berschrift2"/>
      </w:pPr>
      <w:r w:rsidRPr="004D3A42">
        <w:t>Bestätigung über Medikamenteneinsatz/Futtermittel mit Wirkstoffen und Tiergesundheit</w:t>
      </w: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284"/>
        <w:gridCol w:w="9214"/>
      </w:tblGrid>
      <w:tr w:rsidR="004D3A42" w:rsidTr="004D3A42">
        <w:tc>
          <w:tcPr>
            <w:tcW w:w="284" w:type="dxa"/>
          </w:tcPr>
          <w:p w:rsidR="004D3A42" w:rsidRDefault="009D4738" w:rsidP="004D3A42">
            <w:sdt>
              <w:sdtPr>
                <w:id w:val="116343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A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3A42">
              <w:t xml:space="preserve"> </w:t>
            </w:r>
          </w:p>
        </w:tc>
        <w:tc>
          <w:tcPr>
            <w:tcW w:w="9214" w:type="dxa"/>
          </w:tcPr>
          <w:p w:rsidR="004D3A42" w:rsidRDefault="00FF2245" w:rsidP="002A612A">
            <w:r w:rsidRPr="00FF2245">
              <w:t>Die angelieferten Tiere sind gesund und in den letzten 10 Tagen nicht krank gewesen.</w:t>
            </w:r>
          </w:p>
        </w:tc>
      </w:tr>
      <w:tr w:rsidR="004D3A42" w:rsidTr="002A612A">
        <w:tc>
          <w:tcPr>
            <w:tcW w:w="284" w:type="dxa"/>
          </w:tcPr>
          <w:p w:rsidR="004D3A42" w:rsidRDefault="009D4738" w:rsidP="002A612A">
            <w:sdt>
              <w:sdtPr>
                <w:id w:val="-44978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A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3A42">
              <w:t xml:space="preserve"> </w:t>
            </w:r>
          </w:p>
        </w:tc>
        <w:tc>
          <w:tcPr>
            <w:tcW w:w="9214" w:type="dxa"/>
          </w:tcPr>
          <w:p w:rsidR="004D3A42" w:rsidRDefault="00FF2245" w:rsidP="002A612A">
            <w:r w:rsidRPr="00FF2245">
              <w:t>Die Tiere haben keine Medikamente erhalten, deren Absetzfristen noch nicht abgelaufen sind.</w:t>
            </w:r>
          </w:p>
        </w:tc>
      </w:tr>
      <w:tr w:rsidR="004D3A42" w:rsidTr="002A612A">
        <w:tc>
          <w:tcPr>
            <w:tcW w:w="284" w:type="dxa"/>
          </w:tcPr>
          <w:p w:rsidR="004D3A42" w:rsidRDefault="009D4738" w:rsidP="002A612A">
            <w:sdt>
              <w:sdtPr>
                <w:id w:val="199189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A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3A42">
              <w:t xml:space="preserve"> </w:t>
            </w:r>
          </w:p>
        </w:tc>
        <w:tc>
          <w:tcPr>
            <w:tcW w:w="9214" w:type="dxa"/>
          </w:tcPr>
          <w:p w:rsidR="004D3A42" w:rsidRDefault="00FF2245" w:rsidP="002A612A">
            <w:r w:rsidRPr="00FF2245">
              <w:t>Die Tiere haben keine Futtermittel mit Wirkstoffen erhalten, die im Fleisch Rückstände in unzulässigen Konzentrationen verursachen können.</w:t>
            </w:r>
          </w:p>
        </w:tc>
      </w:tr>
    </w:tbl>
    <w:p w:rsidR="004D3A42" w:rsidRPr="004D3A42" w:rsidRDefault="004D3A42" w:rsidP="004D3A42"/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4D3A42" w:rsidTr="002A612A">
        <w:tc>
          <w:tcPr>
            <w:tcW w:w="9498" w:type="dxa"/>
            <w:tcBorders>
              <w:bottom w:val="single" w:sz="4" w:space="0" w:color="auto"/>
            </w:tcBorders>
          </w:tcPr>
          <w:p w:rsidR="004D3A42" w:rsidRDefault="004D3A42" w:rsidP="002A612A">
            <w:pPr>
              <w:spacing w:line="360" w:lineRule="atLeast"/>
            </w:pPr>
            <w:r w:rsidRPr="004D3A42">
              <w:t>Grund</w:t>
            </w:r>
            <w:r>
              <w:t>,</w:t>
            </w:r>
            <w:r w:rsidRPr="004D3A42">
              <w:t xml:space="preserve"> falls diese Angaben nicht bestätigt werden können:</w:t>
            </w:r>
          </w:p>
        </w:tc>
      </w:tr>
      <w:tr w:rsidR="004D3A42" w:rsidTr="002A612A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4D3A42" w:rsidRDefault="004D3A42" w:rsidP="002A612A">
            <w:pPr>
              <w:spacing w:line="36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D3A42" w:rsidTr="002A612A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4D3A42" w:rsidRDefault="004D3A42" w:rsidP="002A612A">
            <w:pPr>
              <w:spacing w:line="360" w:lineRule="atLeast"/>
            </w:pPr>
          </w:p>
        </w:tc>
      </w:tr>
      <w:tr w:rsidR="004D3A42" w:rsidTr="002A612A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4D3A42" w:rsidRDefault="004D3A42" w:rsidP="002A612A">
            <w:pPr>
              <w:spacing w:line="360" w:lineRule="atLeast"/>
            </w:pPr>
          </w:p>
        </w:tc>
      </w:tr>
    </w:tbl>
    <w:p w:rsidR="004D3A42" w:rsidRDefault="004D3A42" w:rsidP="00186C36"/>
    <w:p w:rsidR="002E1ED9" w:rsidRDefault="002E1ED9" w:rsidP="00186C36"/>
    <w:p w:rsidR="004D3A42" w:rsidRDefault="00976317" w:rsidP="00976317">
      <w:pPr>
        <w:pStyle w:val="berschrift2"/>
      </w:pPr>
      <w:r w:rsidRPr="00976317">
        <w:t>Unterschrift der verantwortlichen Tierhalterin / des verantwortlichen Tierhalters</w:t>
      </w: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4529"/>
        <w:gridCol w:w="4969"/>
      </w:tblGrid>
      <w:tr w:rsidR="00976317" w:rsidTr="00976317">
        <w:tc>
          <w:tcPr>
            <w:tcW w:w="4529" w:type="dxa"/>
            <w:tcBorders>
              <w:bottom w:val="single" w:sz="4" w:space="0" w:color="auto"/>
            </w:tcBorders>
          </w:tcPr>
          <w:p w:rsidR="00976317" w:rsidRDefault="00976317" w:rsidP="002A612A">
            <w:pPr>
              <w:spacing w:line="360" w:lineRule="atLeast"/>
            </w:pPr>
            <w:r>
              <w:t xml:space="preserve">Ort / Datum: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9" w:type="dxa"/>
            <w:tcBorders>
              <w:bottom w:val="single" w:sz="4" w:space="0" w:color="auto"/>
            </w:tcBorders>
          </w:tcPr>
          <w:p w:rsidR="00976317" w:rsidRDefault="00976317" w:rsidP="002A612A">
            <w:pPr>
              <w:spacing w:line="360" w:lineRule="atLeast"/>
            </w:pPr>
            <w:r>
              <w:t>Unterschrift:</w:t>
            </w:r>
          </w:p>
        </w:tc>
      </w:tr>
    </w:tbl>
    <w:p w:rsidR="00856220" w:rsidRPr="00856220" w:rsidRDefault="00856220" w:rsidP="00FF2245"/>
    <w:sectPr w:rsidR="00856220" w:rsidRPr="00856220" w:rsidSect="008148DD">
      <w:headerReference w:type="default" r:id="rId8"/>
      <w:footerReference w:type="default" r:id="rId9"/>
      <w:footerReference w:type="first" r:id="rId10"/>
      <w:pgSz w:w="11906" w:h="16838" w:code="9"/>
      <w:pgMar w:top="1667" w:right="1418" w:bottom="1418" w:left="1418" w:header="312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C36" w:rsidRDefault="00186C36" w:rsidP="00982884">
      <w:pPr>
        <w:spacing w:line="240" w:lineRule="auto"/>
      </w:pPr>
      <w:r>
        <w:separator/>
      </w:r>
    </w:p>
  </w:endnote>
  <w:endnote w:type="continuationSeparator" w:id="0">
    <w:p w:rsidR="00186C36" w:rsidRDefault="00186C36" w:rsidP="009828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VetaLeer"/>
      <w:tblpPr w:rightFromText="483" w:vertAnchor="page" w:horzAnchor="page" w:tblpXSpec="right" w:tblpYSpec="bottom"/>
      <w:tblW w:w="0" w:type="auto"/>
      <w:tblCellMar>
        <w:bottom w:w="567" w:type="dxa"/>
      </w:tblCellMar>
      <w:tblLook w:val="04A0" w:firstRow="1" w:lastRow="0" w:firstColumn="1" w:lastColumn="0" w:noHBand="0" w:noVBand="1"/>
    </w:tblPr>
    <w:tblGrid>
      <w:gridCol w:w="357"/>
    </w:tblGrid>
    <w:tr w:rsidR="00606DFD" w:rsidRPr="00D70CBA" w:rsidTr="00606DFD">
      <w:trPr>
        <w:trHeight w:hRule="exact" w:val="5800"/>
      </w:trPr>
      <w:tc>
        <w:tcPr>
          <w:tcW w:w="357" w:type="dxa"/>
          <w:textDirection w:val="btLr"/>
          <w:vAlign w:val="bottom"/>
        </w:tcPr>
        <w:p w:rsidR="00606DFD" w:rsidRPr="00D70CBA" w:rsidRDefault="00606DFD" w:rsidP="00606DFD">
          <w:pPr>
            <w:pStyle w:val="Dateipfad"/>
          </w:pPr>
          <w:r w:rsidRPr="00D70CBA">
            <w:fldChar w:fldCharType="begin"/>
          </w:r>
          <w:r w:rsidRPr="00D70CBA">
            <w:instrText xml:space="preserve"> FILENAME  \p </w:instrText>
          </w:r>
          <w:r w:rsidRPr="00D70CBA">
            <w:fldChar w:fldCharType="separate"/>
          </w:r>
          <w:r>
            <w:t>\\sveta10004\Weisungen$\Arbeitsordner\Leistungserstellung\Lebensmittelsicherheit\Fleischkontrolle\QM Dokumente\Formulare\FK-Fo-Gesundheitsmeldung für Kaninchen-240403.docx</w:t>
          </w:r>
          <w:r w:rsidRPr="00D70CBA">
            <w:fldChar w:fldCharType="end"/>
          </w:r>
        </w:p>
      </w:tc>
    </w:tr>
  </w:tbl>
  <w:p w:rsidR="00606DFD" w:rsidRDefault="00606DFD">
    <w:pPr>
      <w:pStyle w:val="Fuzeile"/>
    </w:pPr>
  </w:p>
  <w:p w:rsidR="00186C36" w:rsidRDefault="00186C3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VetaLeer"/>
      <w:tblpPr w:rightFromText="483" w:vertAnchor="page" w:horzAnchor="page" w:tblpXSpec="right" w:tblpYSpec="bottom"/>
      <w:tblW w:w="0" w:type="auto"/>
      <w:tblCellMar>
        <w:bottom w:w="567" w:type="dxa"/>
      </w:tblCellMar>
      <w:tblLook w:val="04A0" w:firstRow="1" w:lastRow="0" w:firstColumn="1" w:lastColumn="0" w:noHBand="0" w:noVBand="1"/>
    </w:tblPr>
    <w:tblGrid>
      <w:gridCol w:w="357"/>
    </w:tblGrid>
    <w:tr w:rsidR="00606DFD" w:rsidRPr="00D70CBA" w:rsidTr="00606DFD">
      <w:trPr>
        <w:trHeight w:hRule="exact" w:val="5800"/>
      </w:trPr>
      <w:tc>
        <w:tcPr>
          <w:tcW w:w="357" w:type="dxa"/>
          <w:textDirection w:val="btLr"/>
          <w:vAlign w:val="bottom"/>
        </w:tcPr>
        <w:p w:rsidR="00606DFD" w:rsidRPr="00D70CBA" w:rsidRDefault="00606DFD" w:rsidP="00606DFD">
          <w:pPr>
            <w:pStyle w:val="Dateipfad"/>
          </w:pPr>
          <w:r w:rsidRPr="00D70CBA">
            <w:fldChar w:fldCharType="begin"/>
          </w:r>
          <w:r w:rsidRPr="00D70CBA">
            <w:instrText xml:space="preserve"> FILENAME  \p </w:instrText>
          </w:r>
          <w:r w:rsidRPr="00D70CBA">
            <w:fldChar w:fldCharType="separate"/>
          </w:r>
          <w:r>
            <w:t>\\sveta10004\Weisungen$\Arbeitsordner\Leistungserstellung\Lebensmittelsicherheit\Fleischkontrolle\QM Dokumente\Formulare\FK-Fo-Gesundheitsmeldung für Kaninchen-240403.docx</w:t>
          </w:r>
          <w:r w:rsidRPr="00D70CBA">
            <w:fldChar w:fldCharType="end"/>
          </w:r>
        </w:p>
      </w:tc>
    </w:tr>
  </w:tbl>
  <w:p w:rsidR="00606DFD" w:rsidRDefault="00606DFD">
    <w:pPr>
      <w:pStyle w:val="Fuzeile"/>
    </w:pPr>
  </w:p>
  <w:p w:rsidR="00186C36" w:rsidRDefault="00186C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C36" w:rsidRDefault="00186C36" w:rsidP="00982884">
      <w:pPr>
        <w:spacing w:line="240" w:lineRule="auto"/>
      </w:pPr>
      <w:r>
        <w:separator/>
      </w:r>
    </w:p>
  </w:footnote>
  <w:footnote w:type="continuationSeparator" w:id="0">
    <w:p w:rsidR="00186C36" w:rsidRDefault="00186C36" w:rsidP="009828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8DD" w:rsidRDefault="008148DD" w:rsidP="008148DD">
    <w:pPr>
      <w:pStyle w:val="Zwischentitelklein"/>
      <w:rPr>
        <w:noProof/>
        <w:lang w:eastAsia="de-CH"/>
      </w:rPr>
    </w:pPr>
    <w:r>
      <w:rPr>
        <w:noProof/>
        <w:lang w:eastAsia="de-CH"/>
      </w:rPr>
      <w:drawing>
        <wp:anchor distT="0" distB="0" distL="114300" distR="114300" simplePos="0" relativeHeight="251658240" behindDoc="0" locked="1" layoutInCell="1" allowOverlap="1" wp14:anchorId="77D7F147" wp14:editId="325024A2">
          <wp:simplePos x="0" y="0"/>
          <wp:positionH relativeFrom="page">
            <wp:posOffset>4878705</wp:posOffset>
          </wp:positionH>
          <wp:positionV relativeFrom="page">
            <wp:posOffset>306070</wp:posOffset>
          </wp:positionV>
          <wp:extent cx="286560" cy="286560"/>
          <wp:effectExtent l="0" t="0" r="0" b="0"/>
          <wp:wrapNone/>
          <wp:docPr id="33" name="Grafi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560" cy="286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t>Veterinäramt</w:t>
    </w:r>
  </w:p>
  <w:p w:rsidR="008148DD" w:rsidRPr="00A47B19" w:rsidRDefault="00A47B19" w:rsidP="00A47B19">
    <w:pPr>
      <w:pStyle w:val="Kopfzeile"/>
    </w:pPr>
    <w:r>
      <w:t>Waltersbachstrasse 5</w:t>
    </w:r>
    <w:r w:rsidR="008148DD" w:rsidRPr="00A47B19">
      <w:t>, 8090 Zürich</w:t>
    </w:r>
  </w:p>
  <w:p w:rsidR="008148DD" w:rsidRDefault="008148DD" w:rsidP="008148DD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79A2DCC" wp14:editId="00DBC7E0">
              <wp:simplePos x="0" y="0"/>
              <wp:positionH relativeFrom="page">
                <wp:posOffset>5219700</wp:posOffset>
              </wp:positionH>
              <wp:positionV relativeFrom="page">
                <wp:posOffset>204470</wp:posOffset>
              </wp:positionV>
              <wp:extent cx="1979930" cy="508000"/>
              <wp:effectExtent l="0" t="0" r="1270" b="635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9930" cy="5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lenraster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3107"/>
                          </w:tblGrid>
                          <w:tr w:rsidR="008148DD" w:rsidRPr="004A2D85" w:rsidTr="00A25F2C">
                            <w:trPr>
                              <w:trHeight w:hRule="exact" w:val="800"/>
                            </w:trPr>
                            <w:tc>
                              <w:tcPr>
                                <w:tcW w:w="3107" w:type="dxa"/>
                                <w:vAlign w:val="center"/>
                              </w:tcPr>
                              <w:p w:rsidR="008148DD" w:rsidRDefault="008148DD" w:rsidP="00A25F2C">
                                <w:pPr>
                                  <w:pStyle w:val="Kopfzeile"/>
                                </w:pPr>
                                <w:r>
                                  <w:t>Kanton Zürich</w:t>
                                </w:r>
                              </w:p>
                              <w:p w:rsidR="008148DD" w:rsidRDefault="008148DD" w:rsidP="00A25F2C">
                                <w:pPr>
                                  <w:pStyle w:val="Kopfzeile"/>
                                </w:pPr>
                                <w:r>
                                  <w:t>Gesundheitsdirektion</w:t>
                                </w:r>
                              </w:p>
                              <w:p w:rsidR="008148DD" w:rsidRPr="004A2D85" w:rsidRDefault="008148DD" w:rsidP="0007507D">
                                <w:pPr>
                                  <w:pStyle w:val="Kopfzeil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</w:instrText>
                                </w:r>
                                <w:r>
                                  <w:fldChar w:fldCharType="separate"/>
                                </w:r>
                                <w:r w:rsidR="009D4738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t>/</w:t>
                                </w:r>
                                <w:r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>
                                  <w:rPr>
                                    <w:noProof/>
                                  </w:rPr>
                                  <w:instrText xml:space="preserve"> NUMPAGES  </w:instrText>
                                </w:r>
                                <w:r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 w:rsidR="009D4738"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8148DD" w:rsidRPr="004A2D85" w:rsidRDefault="008148DD" w:rsidP="008148DD">
                          <w:pPr>
                            <w:pStyle w:val="Kopf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9A2DCC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411pt;margin-top:16.1pt;width:155.9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" filled="f" stroked="f" strokeweight=".5pt">
              <v:textbox inset="0,0,0,0">
                <w:txbxContent>
                  <w:tbl>
                    <w:tblPr>
                      <w:tblStyle w:val="Tabellenraster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3107"/>
                    </w:tblGrid>
                    <w:tr w:rsidR="008148DD" w:rsidRPr="004A2D85" w:rsidTr="00A25F2C">
                      <w:trPr>
                        <w:trHeight w:hRule="exact" w:val="800"/>
                      </w:trPr>
                      <w:tc>
                        <w:tcPr>
                          <w:tcW w:w="3107" w:type="dxa"/>
                          <w:vAlign w:val="center"/>
                        </w:tcPr>
                        <w:p w:rsidR="008148DD" w:rsidRDefault="008148DD" w:rsidP="00A25F2C">
                          <w:pPr>
                            <w:pStyle w:val="Kopfzeile"/>
                          </w:pPr>
                          <w:r>
                            <w:t>Kanton Zürich</w:t>
                          </w:r>
                        </w:p>
                        <w:p w:rsidR="008148DD" w:rsidRDefault="008148DD" w:rsidP="00A25F2C">
                          <w:pPr>
                            <w:pStyle w:val="Kopfzeile"/>
                          </w:pPr>
                          <w:r>
                            <w:t>Gesundheitsdirektion</w:t>
                          </w:r>
                        </w:p>
                        <w:p w:rsidR="008148DD" w:rsidRPr="004A2D85" w:rsidRDefault="008148DD" w:rsidP="0007507D">
                          <w:pPr>
                            <w:pStyle w:val="Kopfzeile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 w:rsidR="009D473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9D473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8148DD" w:rsidRPr="004A2D85" w:rsidRDefault="008148DD" w:rsidP="008148DD">
                    <w:pPr>
                      <w:pStyle w:val="Kopfzeil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6192" behindDoc="0" locked="1" layoutInCell="1" allowOverlap="1" wp14:anchorId="0A8F8AE9" wp14:editId="3FD0B867">
          <wp:simplePos x="0" y="0"/>
          <wp:positionH relativeFrom="page">
            <wp:posOffset>392430</wp:posOffset>
          </wp:positionH>
          <wp:positionV relativeFrom="page">
            <wp:posOffset>161925</wp:posOffset>
          </wp:positionV>
          <wp:extent cx="437040" cy="574200"/>
          <wp:effectExtent l="0" t="0" r="1270" b="0"/>
          <wp:wrapNone/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040" cy="57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Telefon 043 259 41 41, kanzlei@veta.zh.ch, </w:t>
    </w:r>
    <w:hyperlink r:id="rId3" w:history="1">
      <w:r w:rsidR="00A47B19" w:rsidRPr="00A47B19">
        <w:t>www.zh.ch/tier-lebensmittel</w:t>
      </w:r>
    </w:hyperlink>
  </w:p>
  <w:p w:rsidR="008148DD" w:rsidRPr="00A25F2C" w:rsidRDefault="008148DD" w:rsidP="008148DD">
    <w:pPr>
      <w:pStyle w:val="Kopfzeile"/>
    </w:pPr>
    <w:r>
      <w:t xml:space="preserve">Ausgabedatum </w:t>
    </w:r>
    <w:sdt>
      <w:sdtPr>
        <w:id w:val="-1071885814"/>
        <w:date w:fullDate="2024-04-03T00:00:00Z">
          <w:dateFormat w:val="dd.MM.yyyy"/>
          <w:lid w:val="de-CH"/>
          <w:storeMappedDataAs w:val="dateTime"/>
          <w:calendar w:val="gregorian"/>
        </w:date>
      </w:sdtPr>
      <w:sdtEndPr/>
      <w:sdtContent>
        <w:r w:rsidR="00E40E83">
          <w:t>03</w:t>
        </w:r>
        <w:r w:rsidR="00186C36">
          <w:t>.0</w:t>
        </w:r>
        <w:r w:rsidR="00E40E83">
          <w:t>4</w:t>
        </w:r>
        <w:r w:rsidR="00186C36">
          <w:t>.20</w:t>
        </w:r>
        <w:r w:rsidR="00E40E83">
          <w:t>24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658E"/>
    <w:multiLevelType w:val="multilevel"/>
    <w:tmpl w:val="7E70007E"/>
    <w:styleLink w:val="berschriftListe"/>
    <w:lvl w:ilvl="0">
      <w:start w:val="1"/>
      <w:numFmt w:val="upperLetter"/>
      <w:pStyle w:val="berschrift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berschrift3"/>
      <w:lvlText w:val="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berschrift4"/>
      <w:lvlText w:val="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pStyle w:val="berschrift5"/>
      <w:lvlText w:val="%2.%3.%4.%5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5">
      <w:start w:val="1"/>
      <w:numFmt w:val="lowerRoman"/>
      <w:pStyle w:val="berschrift6"/>
      <w:lvlText w:val="%6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794"/>
        </w:tabs>
        <w:ind w:left="794" w:hanging="794"/>
      </w:pPr>
      <w:rPr>
        <w:rFonts w:hint="default"/>
      </w:rPr>
    </w:lvl>
  </w:abstractNum>
  <w:abstractNum w:abstractNumId="1" w15:restartNumberingAfterBreak="0">
    <w:nsid w:val="0CCA64E9"/>
    <w:multiLevelType w:val="multilevel"/>
    <w:tmpl w:val="90E8918C"/>
    <w:numStyleLink w:val="Aufzhlungabc2Liste"/>
  </w:abstractNum>
  <w:abstractNum w:abstractNumId="2" w15:restartNumberingAfterBreak="0">
    <w:nsid w:val="0F28179B"/>
    <w:multiLevelType w:val="multilevel"/>
    <w:tmpl w:val="CCB03540"/>
    <w:numStyleLink w:val="AufzhlungabcListe"/>
  </w:abstractNum>
  <w:abstractNum w:abstractNumId="3" w15:restartNumberingAfterBreak="0">
    <w:nsid w:val="114C449B"/>
    <w:multiLevelType w:val="multilevel"/>
    <w:tmpl w:val="0F381270"/>
    <w:styleLink w:val="AufzhlungIIIIIIListe"/>
    <w:lvl w:ilvl="0">
      <w:start w:val="1"/>
      <w:numFmt w:val="upperRoman"/>
      <w:pStyle w:val="AufzhlungIIIIII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4" w15:restartNumberingAfterBreak="0">
    <w:nsid w:val="297D4941"/>
    <w:multiLevelType w:val="multilevel"/>
    <w:tmpl w:val="B8AAEA18"/>
    <w:numStyleLink w:val="AufzhlungStrichListe"/>
  </w:abstractNum>
  <w:abstractNum w:abstractNumId="5" w15:restartNumberingAfterBreak="0">
    <w:nsid w:val="2C1A1D77"/>
    <w:multiLevelType w:val="multilevel"/>
    <w:tmpl w:val="7E70007E"/>
    <w:numStyleLink w:val="berschriftListe"/>
  </w:abstractNum>
  <w:abstractNum w:abstractNumId="6" w15:restartNumberingAfterBreak="0">
    <w:nsid w:val="30B97703"/>
    <w:multiLevelType w:val="multilevel"/>
    <w:tmpl w:val="7E70007E"/>
    <w:numStyleLink w:val="berschriftListe"/>
  </w:abstractNum>
  <w:abstractNum w:abstractNumId="7" w15:restartNumberingAfterBreak="0">
    <w:nsid w:val="346A0DFC"/>
    <w:multiLevelType w:val="multilevel"/>
    <w:tmpl w:val="90E8918C"/>
    <w:styleLink w:val="Aufzhlungabc2Liste"/>
    <w:lvl w:ilvl="0">
      <w:start w:val="1"/>
      <w:numFmt w:val="lowerLetter"/>
      <w:pStyle w:val="Aufzhlungabc2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3B6563BD"/>
    <w:multiLevelType w:val="multilevel"/>
    <w:tmpl w:val="B8AAEA18"/>
    <w:styleLink w:val="AufzhlungStrichListe"/>
    <w:lvl w:ilvl="0">
      <w:start w:val="1"/>
      <w:numFmt w:val="bullet"/>
      <w:pStyle w:val="AufzhlungStrich"/>
      <w:lvlText w:val="–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985"/>
        </w:tabs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tabs>
          <w:tab w:val="num" w:pos="2382"/>
        </w:tabs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tabs>
          <w:tab w:val="num" w:pos="2779"/>
        </w:tabs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3176"/>
        </w:tabs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tabs>
          <w:tab w:val="num" w:pos="3573"/>
        </w:tabs>
        <w:ind w:left="3573" w:hanging="397"/>
      </w:pPr>
      <w:rPr>
        <w:rFonts w:ascii="Arial" w:hAnsi="Arial" w:hint="default"/>
        <w:color w:val="auto"/>
      </w:rPr>
    </w:lvl>
  </w:abstractNum>
  <w:abstractNum w:abstractNumId="9" w15:restartNumberingAfterBreak="0">
    <w:nsid w:val="3B8F0A03"/>
    <w:multiLevelType w:val="multilevel"/>
    <w:tmpl w:val="CCB03540"/>
    <w:styleLink w:val="AufzhlungabcListe"/>
    <w:lvl w:ilvl="0">
      <w:start w:val="1"/>
      <w:numFmt w:val="lowerLetter"/>
      <w:pStyle w:val="Aufzhlungab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0" w15:restartNumberingAfterBreak="0">
    <w:nsid w:val="3CAC6434"/>
    <w:multiLevelType w:val="hybridMultilevel"/>
    <w:tmpl w:val="CF9A02E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59104B"/>
    <w:multiLevelType w:val="multilevel"/>
    <w:tmpl w:val="4CF6D6D4"/>
    <w:styleLink w:val="AufzhlungABCListe0"/>
    <w:lvl w:ilvl="0">
      <w:start w:val="1"/>
      <w:numFmt w:val="upperLetter"/>
      <w:pStyle w:val="AufzhlungABC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2" w15:restartNumberingAfterBreak="0">
    <w:nsid w:val="460F6527"/>
    <w:multiLevelType w:val="multilevel"/>
    <w:tmpl w:val="E368A028"/>
    <w:numStyleLink w:val="Aufzhlung123Liste"/>
  </w:abstractNum>
  <w:abstractNum w:abstractNumId="13" w15:restartNumberingAfterBreak="0">
    <w:nsid w:val="46270079"/>
    <w:multiLevelType w:val="multilevel"/>
    <w:tmpl w:val="E368A028"/>
    <w:styleLink w:val="Aufzhlung123Liste"/>
    <w:lvl w:ilvl="0">
      <w:start w:val="1"/>
      <w:numFmt w:val="decimal"/>
      <w:pStyle w:val="Aufzhlung123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4" w15:restartNumberingAfterBreak="0">
    <w:nsid w:val="495C05FF"/>
    <w:multiLevelType w:val="multilevel"/>
    <w:tmpl w:val="E368A028"/>
    <w:numStyleLink w:val="Aufzhlung123Liste"/>
  </w:abstractNum>
  <w:abstractNum w:abstractNumId="15" w15:restartNumberingAfterBreak="0">
    <w:nsid w:val="4AFA0C22"/>
    <w:multiLevelType w:val="multilevel"/>
    <w:tmpl w:val="7E70007E"/>
    <w:numStyleLink w:val="berschriftListe"/>
  </w:abstractNum>
  <w:abstractNum w:abstractNumId="16" w15:restartNumberingAfterBreak="0">
    <w:nsid w:val="4C477EFA"/>
    <w:multiLevelType w:val="multilevel"/>
    <w:tmpl w:val="7E70007E"/>
    <w:numStyleLink w:val="berschriftListe"/>
  </w:abstractNum>
  <w:abstractNum w:abstractNumId="17" w15:restartNumberingAfterBreak="0">
    <w:nsid w:val="4D322C54"/>
    <w:multiLevelType w:val="multilevel"/>
    <w:tmpl w:val="0F381270"/>
    <w:numStyleLink w:val="AufzhlungIIIIIIListe"/>
  </w:abstractNum>
  <w:abstractNum w:abstractNumId="18" w15:restartNumberingAfterBreak="0">
    <w:nsid w:val="579828BA"/>
    <w:multiLevelType w:val="multilevel"/>
    <w:tmpl w:val="B8AAEA18"/>
    <w:numStyleLink w:val="AufzhlungStrichListe"/>
  </w:abstractNum>
  <w:abstractNum w:abstractNumId="19" w15:restartNumberingAfterBreak="0">
    <w:nsid w:val="6AF459AC"/>
    <w:multiLevelType w:val="multilevel"/>
    <w:tmpl w:val="0F381270"/>
    <w:numStyleLink w:val="AufzhlungIIIIIIListe"/>
  </w:abstractNum>
  <w:num w:numId="1">
    <w:abstractNumId w:val="8"/>
  </w:num>
  <w:num w:numId="2">
    <w:abstractNumId w:val="18"/>
  </w:num>
  <w:num w:numId="3">
    <w:abstractNumId w:val="4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9"/>
  </w:num>
  <w:num w:numId="10">
    <w:abstractNumId w:val="17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5"/>
  </w:num>
  <w:num w:numId="15">
    <w:abstractNumId w:val="13"/>
  </w:num>
  <w:num w:numId="16">
    <w:abstractNumId w:val="14"/>
  </w:num>
  <w:num w:numId="17">
    <w:abstractNumId w:val="2"/>
  </w:num>
  <w:num w:numId="18">
    <w:abstractNumId w:val="12"/>
  </w:num>
  <w:num w:numId="19">
    <w:abstractNumId w:val="10"/>
  </w:num>
  <w:num w:numId="20">
    <w:abstractNumId w:val="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6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36"/>
    <w:rsid w:val="0000654A"/>
    <w:rsid w:val="00024A93"/>
    <w:rsid w:val="00041122"/>
    <w:rsid w:val="00056306"/>
    <w:rsid w:val="00060748"/>
    <w:rsid w:val="0006576C"/>
    <w:rsid w:val="000742F5"/>
    <w:rsid w:val="0007507D"/>
    <w:rsid w:val="00090DCC"/>
    <w:rsid w:val="000A2E0A"/>
    <w:rsid w:val="000B069D"/>
    <w:rsid w:val="000B21E6"/>
    <w:rsid w:val="000B6383"/>
    <w:rsid w:val="000E716D"/>
    <w:rsid w:val="000E7B30"/>
    <w:rsid w:val="00111663"/>
    <w:rsid w:val="00144B72"/>
    <w:rsid w:val="00155B0B"/>
    <w:rsid w:val="00170D9E"/>
    <w:rsid w:val="0018470A"/>
    <w:rsid w:val="00186C36"/>
    <w:rsid w:val="001E5254"/>
    <w:rsid w:val="002502B0"/>
    <w:rsid w:val="002D0F93"/>
    <w:rsid w:val="002E1ED9"/>
    <w:rsid w:val="00314D27"/>
    <w:rsid w:val="00325F01"/>
    <w:rsid w:val="0034051E"/>
    <w:rsid w:val="00343C7F"/>
    <w:rsid w:val="00376793"/>
    <w:rsid w:val="003838FC"/>
    <w:rsid w:val="003905A1"/>
    <w:rsid w:val="003A19FF"/>
    <w:rsid w:val="003B66F4"/>
    <w:rsid w:val="003C7D1F"/>
    <w:rsid w:val="003D0636"/>
    <w:rsid w:val="003E14BF"/>
    <w:rsid w:val="004028C4"/>
    <w:rsid w:val="00405BF1"/>
    <w:rsid w:val="004202F9"/>
    <w:rsid w:val="00435874"/>
    <w:rsid w:val="004721B5"/>
    <w:rsid w:val="004A2D85"/>
    <w:rsid w:val="004D3A42"/>
    <w:rsid w:val="004D7D20"/>
    <w:rsid w:val="004E684A"/>
    <w:rsid w:val="00525EF5"/>
    <w:rsid w:val="00552732"/>
    <w:rsid w:val="00564722"/>
    <w:rsid w:val="005A4D8C"/>
    <w:rsid w:val="005D4CFA"/>
    <w:rsid w:val="005D5C0D"/>
    <w:rsid w:val="005E6D8E"/>
    <w:rsid w:val="00606DFD"/>
    <w:rsid w:val="006542BD"/>
    <w:rsid w:val="0069632F"/>
    <w:rsid w:val="006D2E2C"/>
    <w:rsid w:val="0071316B"/>
    <w:rsid w:val="00722B74"/>
    <w:rsid w:val="007317B6"/>
    <w:rsid w:val="00756B38"/>
    <w:rsid w:val="00761683"/>
    <w:rsid w:val="00774C1D"/>
    <w:rsid w:val="00782899"/>
    <w:rsid w:val="007A4CE8"/>
    <w:rsid w:val="007B0FB2"/>
    <w:rsid w:val="007B32CD"/>
    <w:rsid w:val="007B4AC6"/>
    <w:rsid w:val="007C0853"/>
    <w:rsid w:val="007D6F67"/>
    <w:rsid w:val="007F1B94"/>
    <w:rsid w:val="00804701"/>
    <w:rsid w:val="008148DD"/>
    <w:rsid w:val="0083077F"/>
    <w:rsid w:val="00856220"/>
    <w:rsid w:val="00872F25"/>
    <w:rsid w:val="00873C78"/>
    <w:rsid w:val="008D0E98"/>
    <w:rsid w:val="008D3A9F"/>
    <w:rsid w:val="00914362"/>
    <w:rsid w:val="009161C4"/>
    <w:rsid w:val="009206D2"/>
    <w:rsid w:val="00932C5C"/>
    <w:rsid w:val="009577BF"/>
    <w:rsid w:val="00976317"/>
    <w:rsid w:val="00982884"/>
    <w:rsid w:val="009D2A52"/>
    <w:rsid w:val="009D4738"/>
    <w:rsid w:val="009D5780"/>
    <w:rsid w:val="009D77C3"/>
    <w:rsid w:val="009E1A3C"/>
    <w:rsid w:val="009F51D2"/>
    <w:rsid w:val="00A25F2C"/>
    <w:rsid w:val="00A368BB"/>
    <w:rsid w:val="00A37C02"/>
    <w:rsid w:val="00A47B19"/>
    <w:rsid w:val="00A55EAF"/>
    <w:rsid w:val="00A77815"/>
    <w:rsid w:val="00AA10D7"/>
    <w:rsid w:val="00AB2AEF"/>
    <w:rsid w:val="00AD3C46"/>
    <w:rsid w:val="00AF6C76"/>
    <w:rsid w:val="00B71801"/>
    <w:rsid w:val="00B84709"/>
    <w:rsid w:val="00B90D16"/>
    <w:rsid w:val="00BA07F1"/>
    <w:rsid w:val="00BA7FE2"/>
    <w:rsid w:val="00BB1AFC"/>
    <w:rsid w:val="00BB31CE"/>
    <w:rsid w:val="00BC4365"/>
    <w:rsid w:val="00CB0182"/>
    <w:rsid w:val="00CE0C0F"/>
    <w:rsid w:val="00CF71AD"/>
    <w:rsid w:val="00D14FD5"/>
    <w:rsid w:val="00D244BF"/>
    <w:rsid w:val="00D3563A"/>
    <w:rsid w:val="00D409C4"/>
    <w:rsid w:val="00D53706"/>
    <w:rsid w:val="00D70CBA"/>
    <w:rsid w:val="00D95321"/>
    <w:rsid w:val="00DA4F15"/>
    <w:rsid w:val="00DB784C"/>
    <w:rsid w:val="00DD7B6B"/>
    <w:rsid w:val="00E40E83"/>
    <w:rsid w:val="00E572D2"/>
    <w:rsid w:val="00E614E8"/>
    <w:rsid w:val="00E6425E"/>
    <w:rsid w:val="00E9205C"/>
    <w:rsid w:val="00EB1382"/>
    <w:rsid w:val="00ED0C17"/>
    <w:rsid w:val="00F25136"/>
    <w:rsid w:val="00F41948"/>
    <w:rsid w:val="00F851D8"/>
    <w:rsid w:val="00F9064F"/>
    <w:rsid w:val="00F975E0"/>
    <w:rsid w:val="00FA4654"/>
    <w:rsid w:val="00FF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4E4F24AF-C858-462B-8E8A-C65254C9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48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6220"/>
  </w:style>
  <w:style w:type="paragraph" w:styleId="berschrift1">
    <w:name w:val="heading 1"/>
    <w:basedOn w:val="Standard"/>
    <w:next w:val="Standard"/>
    <w:link w:val="berschrift1Zchn"/>
    <w:uiPriority w:val="9"/>
    <w:rsid w:val="009206D2"/>
    <w:pPr>
      <w:keepNext/>
      <w:keepLines/>
      <w:numPr>
        <w:numId w:val="24"/>
      </w:numPr>
      <w:outlineLvl w:val="0"/>
    </w:pPr>
    <w:rPr>
      <w:rFonts w:ascii="Arial Black" w:eastAsiaTheme="majorEastAsia" w:hAnsi="Arial Black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rsid w:val="009206D2"/>
    <w:pPr>
      <w:keepNext/>
      <w:keepLines/>
      <w:numPr>
        <w:ilvl w:val="1"/>
        <w:numId w:val="24"/>
      </w:numPr>
      <w:outlineLvl w:val="1"/>
    </w:pPr>
    <w:rPr>
      <w:rFonts w:ascii="Arial Black" w:eastAsiaTheme="majorEastAsia" w:hAnsi="Arial Black" w:cstheme="majorBidi"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206D2"/>
    <w:pPr>
      <w:keepNext/>
      <w:keepLines/>
      <w:numPr>
        <w:ilvl w:val="2"/>
        <w:numId w:val="24"/>
      </w:numPr>
      <w:outlineLvl w:val="2"/>
    </w:pPr>
    <w:rPr>
      <w:rFonts w:ascii="Arial Black" w:eastAsiaTheme="majorEastAsia" w:hAnsi="Arial Black" w:cstheme="majorBidi"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206D2"/>
    <w:pPr>
      <w:keepNext/>
      <w:keepLines/>
      <w:numPr>
        <w:ilvl w:val="3"/>
        <w:numId w:val="24"/>
      </w:numPr>
      <w:outlineLvl w:val="3"/>
    </w:pPr>
    <w:rPr>
      <w:rFonts w:ascii="Arial Black" w:eastAsiaTheme="majorEastAsia" w:hAnsi="Arial Black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06D2"/>
    <w:pPr>
      <w:keepNext/>
      <w:keepLines/>
      <w:numPr>
        <w:ilvl w:val="4"/>
        <w:numId w:val="2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06D2"/>
    <w:pPr>
      <w:keepNext/>
      <w:keepLines/>
      <w:numPr>
        <w:ilvl w:val="5"/>
        <w:numId w:val="2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06D2"/>
    <w:pPr>
      <w:keepNext/>
      <w:keepLines/>
      <w:numPr>
        <w:ilvl w:val="6"/>
        <w:numId w:val="2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06D2"/>
    <w:pPr>
      <w:keepNext/>
      <w:keepLines/>
      <w:numPr>
        <w:ilvl w:val="7"/>
        <w:numId w:val="2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06D2"/>
    <w:pPr>
      <w:keepNext/>
      <w:keepLines/>
      <w:numPr>
        <w:ilvl w:val="8"/>
        <w:numId w:val="2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5C0D"/>
    <w:pPr>
      <w:spacing w:line="200" w:lineRule="exac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5D5C0D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D409C4"/>
    <w:pPr>
      <w:spacing w:line="120" w:lineRule="exac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D409C4"/>
    <w:rPr>
      <w:sz w:val="12"/>
    </w:rPr>
  </w:style>
  <w:style w:type="paragraph" w:customStyle="1" w:styleId="AufzhlungABC0">
    <w:name w:val="Aufzählung ABC"/>
    <w:basedOn w:val="Standard"/>
    <w:qFormat/>
    <w:rsid w:val="007F1B94"/>
    <w:pPr>
      <w:numPr>
        <w:numId w:val="4"/>
      </w:numPr>
    </w:pPr>
  </w:style>
  <w:style w:type="table" w:styleId="Tabellenraster">
    <w:name w:val="Table Grid"/>
    <w:basedOn w:val="NormaleTabelle"/>
    <w:uiPriority w:val="59"/>
    <w:rsid w:val="0000654A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4A2D85"/>
    <w:pPr>
      <w:spacing w:line="252" w:lineRule="exact"/>
    </w:pPr>
    <w:rPr>
      <w:rFonts w:ascii="Arial Black" w:hAnsi="Arial Black"/>
    </w:rPr>
  </w:style>
  <w:style w:type="paragraph" w:customStyle="1" w:styleId="AufzhlungStrich">
    <w:name w:val="Aufzählung Strich"/>
    <w:basedOn w:val="Standard"/>
    <w:qFormat/>
    <w:rsid w:val="00D53706"/>
    <w:pPr>
      <w:numPr>
        <w:numId w:val="3"/>
      </w:numPr>
    </w:pPr>
  </w:style>
  <w:style w:type="numbering" w:customStyle="1" w:styleId="AufzhlungStrichListe">
    <w:name w:val="Aufzählung Strich Liste"/>
    <w:uiPriority w:val="99"/>
    <w:rsid w:val="00D53706"/>
    <w:pPr>
      <w:numPr>
        <w:numId w:val="1"/>
      </w:numPr>
    </w:pPr>
  </w:style>
  <w:style w:type="paragraph" w:customStyle="1" w:styleId="KontaktboxFett">
    <w:name w:val="Kontaktbox Fett"/>
    <w:basedOn w:val="Standard"/>
    <w:uiPriority w:val="19"/>
    <w:qFormat/>
    <w:rsid w:val="004E684A"/>
    <w:pPr>
      <w:framePr w:w="3119" w:h="4479" w:hRule="exact" w:wrap="around" w:vAnchor="page" w:hAnchor="page" w:x="8223" w:y="1186" w:anchorLock="1"/>
      <w:spacing w:line="200" w:lineRule="exact"/>
    </w:pPr>
    <w:rPr>
      <w:rFonts w:ascii="Arial Black" w:hAnsi="Arial Black"/>
      <w:sz w:val="16"/>
    </w:rPr>
  </w:style>
  <w:style w:type="numbering" w:customStyle="1" w:styleId="AufzhlungABCListe0">
    <w:name w:val="Aufzählung ABC Liste"/>
    <w:uiPriority w:val="99"/>
    <w:rsid w:val="007F1B94"/>
    <w:pPr>
      <w:numPr>
        <w:numId w:val="4"/>
      </w:numPr>
    </w:pPr>
  </w:style>
  <w:style w:type="paragraph" w:customStyle="1" w:styleId="Aufzhlungabc">
    <w:name w:val="Aufzählung abc"/>
    <w:basedOn w:val="Standard"/>
    <w:qFormat/>
    <w:rsid w:val="00041122"/>
    <w:pPr>
      <w:numPr>
        <w:numId w:val="17"/>
      </w:numPr>
    </w:pPr>
  </w:style>
  <w:style w:type="numbering" w:customStyle="1" w:styleId="AufzhlungabcListe">
    <w:name w:val="Aufzählung abc Liste"/>
    <w:uiPriority w:val="99"/>
    <w:rsid w:val="00041122"/>
    <w:pPr>
      <w:numPr>
        <w:numId w:val="6"/>
      </w:numPr>
    </w:pPr>
  </w:style>
  <w:style w:type="paragraph" w:customStyle="1" w:styleId="AufzhlungIIIIII">
    <w:name w:val="Aufzählung I II III"/>
    <w:basedOn w:val="Standard"/>
    <w:qFormat/>
    <w:rsid w:val="000A2E0A"/>
    <w:pPr>
      <w:numPr>
        <w:numId w:val="10"/>
      </w:numPr>
    </w:pPr>
  </w:style>
  <w:style w:type="numbering" w:customStyle="1" w:styleId="AufzhlungIIIIIIListe">
    <w:name w:val="Aufzählung I II III Liste"/>
    <w:uiPriority w:val="99"/>
    <w:rsid w:val="000A2E0A"/>
    <w:pPr>
      <w:numPr>
        <w:numId w:val="8"/>
      </w:numPr>
    </w:pPr>
  </w:style>
  <w:style w:type="paragraph" w:customStyle="1" w:styleId="FormularKategorie">
    <w:name w:val="Formular Kategorie"/>
    <w:basedOn w:val="Standard"/>
    <w:qFormat/>
    <w:rsid w:val="00D95321"/>
    <w:pPr>
      <w:jc w:val="right"/>
    </w:pPr>
    <w:rPr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206D2"/>
    <w:rPr>
      <w:rFonts w:ascii="Arial Black" w:eastAsiaTheme="majorEastAsia" w:hAnsi="Arial Black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06D2"/>
    <w:rPr>
      <w:rFonts w:ascii="Arial Black" w:eastAsiaTheme="majorEastAsia" w:hAnsi="Arial Black" w:cstheme="majorBidi"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206D2"/>
    <w:rPr>
      <w:rFonts w:ascii="Arial Black" w:eastAsiaTheme="majorEastAsia" w:hAnsi="Arial Black" w:cstheme="majorBidi"/>
      <w:bCs/>
    </w:rPr>
  </w:style>
  <w:style w:type="paragraph" w:customStyle="1" w:styleId="Standardklein">
    <w:name w:val="Standard klein"/>
    <w:basedOn w:val="Standard"/>
    <w:qFormat/>
    <w:rsid w:val="009D77C3"/>
    <w:pPr>
      <w:spacing w:line="190" w:lineRule="exact"/>
    </w:pPr>
    <w:rPr>
      <w:sz w:val="16"/>
    </w:rPr>
  </w:style>
  <w:style w:type="paragraph" w:customStyle="1" w:styleId="Zwischentitelklein">
    <w:name w:val="Zwischentitel klein"/>
    <w:basedOn w:val="Standardklein"/>
    <w:qFormat/>
    <w:rsid w:val="009D77C3"/>
    <w:rPr>
      <w:rFonts w:ascii="Arial Black" w:hAnsi="Arial Black"/>
    </w:rPr>
  </w:style>
  <w:style w:type="numbering" w:customStyle="1" w:styleId="berschriftListe">
    <w:name w:val="Überschrift Liste"/>
    <w:uiPriority w:val="99"/>
    <w:rsid w:val="009206D2"/>
    <w:pPr>
      <w:numPr>
        <w:numId w:val="11"/>
      </w:numPr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9206D2"/>
    <w:rPr>
      <w:rFonts w:ascii="Arial Black" w:eastAsiaTheme="majorEastAsia" w:hAnsi="Arial Black" w:cstheme="majorBidi"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06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06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06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06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06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ufzhlung123">
    <w:name w:val="Aufzählung 123"/>
    <w:basedOn w:val="Standard"/>
    <w:qFormat/>
    <w:rsid w:val="00090DCC"/>
    <w:pPr>
      <w:numPr>
        <w:numId w:val="18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32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32CD"/>
    <w:rPr>
      <w:rFonts w:ascii="Tahoma" w:hAnsi="Tahoma" w:cs="Tahoma"/>
      <w:sz w:val="16"/>
      <w:szCs w:val="16"/>
    </w:rPr>
  </w:style>
  <w:style w:type="numbering" w:customStyle="1" w:styleId="Aufzhlung123Liste">
    <w:name w:val="Aufzählung 123 Liste"/>
    <w:uiPriority w:val="99"/>
    <w:rsid w:val="00090DCC"/>
    <w:pPr>
      <w:numPr>
        <w:numId w:val="15"/>
      </w:numPr>
    </w:pPr>
  </w:style>
  <w:style w:type="paragraph" w:customStyle="1" w:styleId="Sendeart">
    <w:name w:val="Sendeart"/>
    <w:basedOn w:val="Standard"/>
    <w:qFormat/>
    <w:rsid w:val="00564722"/>
    <w:rPr>
      <w:rFonts w:ascii="Arial Black" w:hAnsi="Arial Black"/>
    </w:rPr>
  </w:style>
  <w:style w:type="paragraph" w:styleId="Listenabsatz">
    <w:name w:val="List Paragraph"/>
    <w:basedOn w:val="Standard"/>
    <w:uiPriority w:val="34"/>
    <w:rsid w:val="001E5254"/>
    <w:pPr>
      <w:ind w:left="720"/>
      <w:contextualSpacing/>
    </w:pPr>
  </w:style>
  <w:style w:type="paragraph" w:customStyle="1" w:styleId="Aufzhlungabc2">
    <w:name w:val="Aufzählung abc 2"/>
    <w:basedOn w:val="Standard"/>
    <w:qFormat/>
    <w:rsid w:val="00056306"/>
    <w:pPr>
      <w:numPr>
        <w:numId w:val="22"/>
      </w:numPr>
    </w:pPr>
  </w:style>
  <w:style w:type="numbering" w:customStyle="1" w:styleId="Aufzhlungabc2Liste">
    <w:name w:val="Aufzählung abc 2 Liste"/>
    <w:uiPriority w:val="99"/>
    <w:rsid w:val="00056306"/>
    <w:pPr>
      <w:numPr>
        <w:numId w:val="20"/>
      </w:numPr>
    </w:pPr>
  </w:style>
  <w:style w:type="table" w:customStyle="1" w:styleId="VetaTabelle">
    <w:name w:val="Veta Tabelle"/>
    <w:basedOn w:val="NormaleTabelle"/>
    <w:uiPriority w:val="99"/>
    <w:rsid w:val="0083077F"/>
    <w:tblPr>
      <w:tblBorders>
        <w:bottom w:val="single" w:sz="2" w:space="0" w:color="auto"/>
        <w:insideH w:val="single" w:sz="2" w:space="0" w:color="auto"/>
      </w:tblBorders>
      <w:tblCellMar>
        <w:top w:w="14" w:type="dxa"/>
        <w:left w:w="0" w:type="dxa"/>
        <w:bottom w:w="20" w:type="dxa"/>
        <w:right w:w="0" w:type="dxa"/>
      </w:tblCellMar>
    </w:tblPr>
    <w:tblStylePr w:type="firstRow">
      <w:rPr>
        <w:rFonts w:ascii="Arial Black" w:hAnsi="Arial Black"/>
      </w:rPr>
      <w:tblPr/>
      <w:trPr>
        <w:tblHeader/>
      </w:trPr>
    </w:tblStylePr>
  </w:style>
  <w:style w:type="character" w:styleId="Hyperlink">
    <w:name w:val="Hyperlink"/>
    <w:basedOn w:val="Absatz-Standardschriftart"/>
    <w:uiPriority w:val="99"/>
    <w:unhideWhenUsed/>
    <w:rsid w:val="00D244BF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914362"/>
    <w:rPr>
      <w:color w:val="808080"/>
    </w:rPr>
  </w:style>
  <w:style w:type="paragraph" w:customStyle="1" w:styleId="Dateipfad">
    <w:name w:val="Dateipfad"/>
    <w:basedOn w:val="Fuzeile"/>
    <w:uiPriority w:val="99"/>
    <w:qFormat/>
    <w:rsid w:val="003905A1"/>
    <w:rPr>
      <w:noProof/>
    </w:rPr>
  </w:style>
  <w:style w:type="table" w:customStyle="1" w:styleId="VetaLeer">
    <w:name w:val="Veta Leer"/>
    <w:basedOn w:val="NormaleTabelle"/>
    <w:uiPriority w:val="99"/>
    <w:rsid w:val="003905A1"/>
    <w:pPr>
      <w:spacing w:line="240" w:lineRule="auto"/>
    </w:p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h.ch/tier-lebensmittel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Leistungserstellung\veta_leeresFormularhoch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n Züri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67E3A-F6B5-4AF9-9D27-79443C40F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veta_leeresFormularhoch.dotx</Template>
  <TotalTime>0</TotalTime>
  <Pages>1</Pages>
  <Words>170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b187scd</dc:creator>
  <cp:lastModifiedBy>b187scd</cp:lastModifiedBy>
  <cp:revision>5</cp:revision>
  <cp:lastPrinted>2019-04-26T11:00:00Z</cp:lastPrinted>
  <dcterms:created xsi:type="dcterms:W3CDTF">2024-04-03T14:54:00Z</dcterms:created>
  <dcterms:modified xsi:type="dcterms:W3CDTF">2024-04-29T08:56:00Z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ta_bookmarks">
    <vt:lpwstr/>
  </property>
</Properties>
</file>