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4395" w14:textId="2DD49043" w:rsidR="00AA273A" w:rsidRDefault="00AA273A" w:rsidP="00215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Bestätigung der Trägerschaft betreffend Standorte </w:t>
      </w:r>
    </w:p>
    <w:p w14:paraId="25090992" w14:textId="16A84837" w:rsidR="00215E78" w:rsidRPr="00AA273A" w:rsidRDefault="001961C0" w:rsidP="00215E78">
      <w:pPr>
        <w:rPr>
          <w:b/>
          <w:sz w:val="28"/>
          <w:szCs w:val="28"/>
        </w:rPr>
      </w:pPr>
      <w:r>
        <w:t>v</w:t>
      </w:r>
      <w:r w:rsidR="0006298A" w:rsidRPr="00EA0923">
        <w:t>gl. SEBE-Wegleitung</w:t>
      </w:r>
      <w:r w:rsidR="0006298A">
        <w:t xml:space="preserve"> für Institutionen gemäss IFEG</w:t>
      </w:r>
      <w:r w:rsidR="0006298A" w:rsidRPr="00EA0923">
        <w:t xml:space="preserve"> </w:t>
      </w:r>
      <w:hyperlink r:id="rId12" w:history="1">
        <w:r w:rsidR="00E4619C" w:rsidRPr="0002761E">
          <w:rPr>
            <w:rStyle w:val="Hyperlink"/>
            <w:szCs w:val="21"/>
          </w:rPr>
          <w:t>Kapitel 3.2</w:t>
        </w:r>
      </w:hyperlink>
    </w:p>
    <w:p w14:paraId="026F29D1" w14:textId="77777777" w:rsidR="0090638E" w:rsidRDefault="0090638E" w:rsidP="00215E78"/>
    <w:p w14:paraId="2DCE5311" w14:textId="0E968A60" w:rsidR="00531A2B" w:rsidRPr="00531A2B" w:rsidRDefault="00775EC6" w:rsidP="002715E1">
      <w:r>
        <w:rPr>
          <w:b/>
          <w:sz w:val="22"/>
        </w:rPr>
        <w:t>Anleitung</w:t>
      </w:r>
    </w:p>
    <w:p w14:paraId="10038784" w14:textId="73384A1A" w:rsidR="002715E1" w:rsidRDefault="00694FB7" w:rsidP="002715E1">
      <w:r>
        <w:t xml:space="preserve">Die nachfolgenden Verfahrensausführungen </w:t>
      </w:r>
      <w:r w:rsidR="00CE4FDF">
        <w:t>gelten ausschliesslich f</w:t>
      </w:r>
      <w:r w:rsidR="0006298A" w:rsidRPr="00EA0923">
        <w:t>ür Institutionen, die bereits über eine Betriebsbe</w:t>
      </w:r>
      <w:r w:rsidR="00CE4FDF">
        <w:t xml:space="preserve">willigung gemäss IFEG verfügen (für Erstgesuche ist das Gesuch mit allen Nachweisen einzureichen). Bei </w:t>
      </w:r>
      <w:r w:rsidR="00F36039">
        <w:t>Änderungen</w:t>
      </w:r>
      <w:r w:rsidR="0006298A">
        <w:t xml:space="preserve"> </w:t>
      </w:r>
      <w:r w:rsidR="00F36039">
        <w:t>bezüglich der</w:t>
      </w:r>
      <w:r w:rsidR="0090638E">
        <w:t xml:space="preserve"> in der Bewil</w:t>
      </w:r>
      <w:r w:rsidR="00F36039">
        <w:t>ligung festgehaltenen Standorte</w:t>
      </w:r>
      <w:r w:rsidR="006A36F3">
        <w:t>,</w:t>
      </w:r>
      <w:r w:rsidR="0090638E">
        <w:t xml:space="preserve"> ein</w:t>
      </w:r>
      <w:r w:rsidR="002715E1">
        <w:t xml:space="preserve">er </w:t>
      </w:r>
      <w:r w:rsidR="000E22C2">
        <w:t>Erhöhung oder Reduktion</w:t>
      </w:r>
      <w:r w:rsidR="002715E1">
        <w:t xml:space="preserve"> der Platzzahl</w:t>
      </w:r>
      <w:r w:rsidR="00E61CA6">
        <w:t>, einer Auflösung von Standorten</w:t>
      </w:r>
      <w:r w:rsidR="002715E1">
        <w:t xml:space="preserve"> </w:t>
      </w:r>
      <w:r w:rsidR="0090638E">
        <w:t>oder</w:t>
      </w:r>
      <w:r w:rsidR="002715E1">
        <w:t xml:space="preserve"> </w:t>
      </w:r>
      <w:r w:rsidR="003E6DA9">
        <w:t xml:space="preserve">bei </w:t>
      </w:r>
      <w:r w:rsidR="002715E1">
        <w:t>Um- und Neubauten</w:t>
      </w:r>
      <w:r w:rsidR="0006298A">
        <w:t xml:space="preserve"> </w:t>
      </w:r>
      <w:r w:rsidR="00CE4FDF">
        <w:t xml:space="preserve">sind </w:t>
      </w:r>
      <w:r w:rsidR="0090638E">
        <w:t xml:space="preserve">dem Kantonalen Sozialamt </w:t>
      </w:r>
      <w:r w:rsidR="002715E1">
        <w:t xml:space="preserve">spätestens </w:t>
      </w:r>
      <w:r w:rsidR="00583A57">
        <w:t>zwei</w:t>
      </w:r>
      <w:r w:rsidR="002715E1">
        <w:t xml:space="preserve"> Monate vor </w:t>
      </w:r>
      <w:r w:rsidR="0006298A">
        <w:t xml:space="preserve">Inbetriebnahme/Anpassung die </w:t>
      </w:r>
      <w:r w:rsidR="0090638E">
        <w:t xml:space="preserve">folgenden Unterlagen </w:t>
      </w:r>
      <w:r w:rsidR="00583A57">
        <w:t xml:space="preserve">digital </w:t>
      </w:r>
      <w:r w:rsidR="0090638E">
        <w:t>einzureichen:</w:t>
      </w:r>
      <w:r w:rsidR="002715E1">
        <w:t xml:space="preserve"> </w:t>
      </w:r>
    </w:p>
    <w:p w14:paraId="2DBEE88B" w14:textId="77777777" w:rsidR="0090638E" w:rsidRDefault="0090638E" w:rsidP="002715E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808"/>
      </w:tblGrid>
      <w:tr w:rsidR="0090638E" w:rsidRPr="00EF75ED" w14:paraId="02DF55B1" w14:textId="77777777" w:rsidTr="00443CFD">
        <w:trPr>
          <w:trHeight w:val="322"/>
        </w:trPr>
        <w:tc>
          <w:tcPr>
            <w:tcW w:w="522" w:type="dxa"/>
          </w:tcPr>
          <w:p w14:paraId="1B38DA69" w14:textId="48865862" w:rsidR="0090638E" w:rsidRPr="00EF75ED" w:rsidRDefault="0090638E" w:rsidP="00443C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7B7B">
              <w:rPr>
                <w:rFonts w:cs="Arial"/>
                <w:sz w:val="20"/>
                <w:szCs w:val="20"/>
              </w:rPr>
            </w:r>
            <w:r w:rsidR="00587B7B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6F1FA9DC" w14:textId="77777777" w:rsidR="0090638E" w:rsidRPr="007D7C98" w:rsidRDefault="0090638E" w:rsidP="00443CFD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  <w:tc>
          <w:tcPr>
            <w:tcW w:w="7808" w:type="dxa"/>
          </w:tcPr>
          <w:p w14:paraId="2CC45436" w14:textId="3B6922F1" w:rsidR="0090638E" w:rsidRPr="00C815E7" w:rsidRDefault="0090638E" w:rsidP="00343E40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Ausgefülltes </w:t>
            </w:r>
            <w:r w:rsidRPr="001B7BE6">
              <w:rPr>
                <w:rFonts w:cs="Arial"/>
                <w:szCs w:val="21"/>
              </w:rPr>
              <w:t>Änderung</w:t>
            </w:r>
            <w:r w:rsidR="0006298A">
              <w:rPr>
                <w:rFonts w:cs="Arial"/>
                <w:szCs w:val="21"/>
              </w:rPr>
              <w:t>sgesuch</w:t>
            </w: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90638E" w:rsidRPr="00EF75ED" w14:paraId="41210AA4" w14:textId="77777777" w:rsidTr="00443CFD">
        <w:tc>
          <w:tcPr>
            <w:tcW w:w="522" w:type="dxa"/>
          </w:tcPr>
          <w:p w14:paraId="4CE71202" w14:textId="4E15B74F" w:rsidR="0090638E" w:rsidRPr="00EF75ED" w:rsidRDefault="0090638E" w:rsidP="00443C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7B7B">
              <w:rPr>
                <w:rFonts w:cs="Arial"/>
                <w:sz w:val="20"/>
                <w:szCs w:val="20"/>
              </w:rPr>
            </w:r>
            <w:r w:rsidR="00587B7B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57AAC519" w14:textId="60E5D5F6" w:rsidR="0090638E" w:rsidRDefault="0090638E" w:rsidP="00443CFD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  <w:p w14:paraId="6C4E33A1" w14:textId="77777777" w:rsidR="00DE4B65" w:rsidRDefault="00DE4B65" w:rsidP="00443CFD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  <w:p w14:paraId="4D582FEA" w14:textId="77777777" w:rsidR="0090638E" w:rsidRPr="00EF75ED" w:rsidRDefault="0090638E" w:rsidP="00443C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7B7B">
              <w:rPr>
                <w:rFonts w:cs="Arial"/>
                <w:sz w:val="20"/>
                <w:szCs w:val="20"/>
              </w:rPr>
            </w:r>
            <w:r w:rsidR="00587B7B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44848C96" w14:textId="77777777" w:rsidR="006D18CA" w:rsidRDefault="006D18CA" w:rsidP="006D18CA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  <w:p w14:paraId="2C122BE9" w14:textId="77777777" w:rsidR="006D18CA" w:rsidRPr="00EF75ED" w:rsidRDefault="006D18CA" w:rsidP="006D18C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87B7B">
              <w:rPr>
                <w:rFonts w:cs="Arial"/>
                <w:sz w:val="20"/>
                <w:szCs w:val="20"/>
              </w:rPr>
            </w:r>
            <w:r w:rsidR="00587B7B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4B330A0F" w14:textId="77777777" w:rsidR="0090638E" w:rsidRPr="007D7C98" w:rsidRDefault="0090638E" w:rsidP="00443CFD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  <w:tc>
          <w:tcPr>
            <w:tcW w:w="7808" w:type="dxa"/>
          </w:tcPr>
          <w:p w14:paraId="368F0EBD" w14:textId="3A24C104" w:rsidR="00C80CC8" w:rsidRDefault="0090638E" w:rsidP="00C80CC8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Grundriss</w:t>
            </w:r>
            <w:r w:rsidR="006A36F3">
              <w:rPr>
                <w:rFonts w:cs="Arial"/>
                <w:szCs w:val="21"/>
              </w:rPr>
              <w:t>plan</w:t>
            </w:r>
            <w:r w:rsidR="00F36039">
              <w:rPr>
                <w:rFonts w:cs="Arial"/>
                <w:szCs w:val="21"/>
              </w:rPr>
              <w:t xml:space="preserve"> pro neues</w:t>
            </w:r>
            <w:r>
              <w:rPr>
                <w:rFonts w:cs="Arial"/>
                <w:szCs w:val="21"/>
              </w:rPr>
              <w:t xml:space="preserve"> Angebot</w:t>
            </w:r>
            <w:r w:rsidR="006A36F3">
              <w:rPr>
                <w:rFonts w:cs="Arial"/>
                <w:szCs w:val="21"/>
              </w:rPr>
              <w:t xml:space="preserve"> mit Angabe der m</w:t>
            </w:r>
            <w:r w:rsidR="006A36F3" w:rsidRPr="003649ED">
              <w:rPr>
                <w:rFonts w:cs="Arial"/>
                <w:szCs w:val="21"/>
                <w:vertAlign w:val="superscript"/>
              </w:rPr>
              <w:t>2</w:t>
            </w:r>
            <w:r w:rsidR="006A36F3">
              <w:rPr>
                <w:rFonts w:cs="Arial"/>
                <w:szCs w:val="21"/>
              </w:rPr>
              <w:t xml:space="preserve"> </w:t>
            </w:r>
            <w:r w:rsidR="001961C0">
              <w:rPr>
                <w:rFonts w:cs="Arial"/>
                <w:szCs w:val="21"/>
              </w:rPr>
              <w:t xml:space="preserve">und </w:t>
            </w:r>
            <w:r w:rsidR="00BA50B9">
              <w:rPr>
                <w:rFonts w:cs="Arial"/>
                <w:szCs w:val="21"/>
              </w:rPr>
              <w:t xml:space="preserve">Angabe zur </w:t>
            </w:r>
            <w:r w:rsidR="001961C0">
              <w:rPr>
                <w:rFonts w:cs="Arial"/>
                <w:szCs w:val="21"/>
              </w:rPr>
              <w:t>Nutzung der einzelnen Räum</w:t>
            </w:r>
            <w:r w:rsidR="00DE4B65">
              <w:rPr>
                <w:rFonts w:cs="Arial"/>
                <w:szCs w:val="21"/>
              </w:rPr>
              <w:t>lichkeiten</w:t>
            </w:r>
          </w:p>
          <w:p w14:paraId="2F0D8F18" w14:textId="77777777" w:rsidR="00DE4B65" w:rsidRDefault="00DE4B65" w:rsidP="00C80CC8">
            <w:pPr>
              <w:pStyle w:val="Listenabsatz"/>
              <w:ind w:left="0"/>
              <w:rPr>
                <w:rFonts w:cs="Arial"/>
                <w:szCs w:val="21"/>
              </w:rPr>
            </w:pPr>
          </w:p>
          <w:p w14:paraId="34B97C6E" w14:textId="541838D6" w:rsidR="006D18CA" w:rsidRDefault="006D18CA" w:rsidP="00C80CC8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Miet- oder Kaufvertrag der genutzten Liegenschaft</w:t>
            </w:r>
          </w:p>
          <w:p w14:paraId="78485C92" w14:textId="77777777" w:rsidR="00C80CC8" w:rsidRDefault="00C80CC8" w:rsidP="00C80CC8">
            <w:pPr>
              <w:pStyle w:val="Listenabsatz"/>
              <w:ind w:left="0"/>
              <w:rPr>
                <w:rFonts w:cs="Arial"/>
                <w:szCs w:val="21"/>
              </w:rPr>
            </w:pPr>
          </w:p>
          <w:p w14:paraId="18CCA926" w14:textId="6A465D96" w:rsidR="0090638E" w:rsidRDefault="00C80CC8" w:rsidP="00D76164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Ausgefüllte und u</w:t>
            </w:r>
            <w:r w:rsidRPr="00054A2A">
              <w:rPr>
                <w:rFonts w:cs="Arial"/>
                <w:szCs w:val="21"/>
              </w:rPr>
              <w:t>nterschriebene</w:t>
            </w:r>
            <w:r w:rsidR="0006298A">
              <w:rPr>
                <w:rFonts w:cs="Arial"/>
                <w:szCs w:val="21"/>
              </w:rPr>
              <w:t xml:space="preserve"> «Bestätigung</w:t>
            </w:r>
            <w:r w:rsidR="001961C0">
              <w:rPr>
                <w:rFonts w:cs="Arial"/>
                <w:szCs w:val="21"/>
              </w:rPr>
              <w:t xml:space="preserve"> der</w:t>
            </w:r>
            <w:r w:rsidR="00694FB7">
              <w:rPr>
                <w:rFonts w:cs="Arial"/>
                <w:szCs w:val="21"/>
              </w:rPr>
              <w:t xml:space="preserve"> Trägerschaft</w:t>
            </w:r>
            <w:r w:rsidR="001961C0">
              <w:rPr>
                <w:rFonts w:cs="Arial"/>
                <w:szCs w:val="21"/>
              </w:rPr>
              <w:t xml:space="preserve"> betreffend</w:t>
            </w:r>
            <w:r w:rsidR="00694FB7">
              <w:rPr>
                <w:rFonts w:cs="Arial"/>
                <w:szCs w:val="21"/>
              </w:rPr>
              <w:t xml:space="preserve"> </w:t>
            </w:r>
            <w:r w:rsidRPr="00C80CC8">
              <w:rPr>
                <w:rFonts w:cs="Arial"/>
                <w:szCs w:val="21"/>
              </w:rPr>
              <w:t>S</w:t>
            </w:r>
            <w:r w:rsidR="00D76164">
              <w:rPr>
                <w:rFonts w:cs="Arial"/>
                <w:szCs w:val="21"/>
              </w:rPr>
              <w:t>tandort</w:t>
            </w:r>
            <w:r w:rsidR="00AA273A">
              <w:rPr>
                <w:rFonts w:cs="Arial"/>
                <w:szCs w:val="21"/>
              </w:rPr>
              <w:t>e</w:t>
            </w:r>
            <w:r w:rsidR="00D76164">
              <w:rPr>
                <w:rFonts w:cs="Arial"/>
                <w:szCs w:val="21"/>
              </w:rPr>
              <w:t>»</w:t>
            </w:r>
            <w:r w:rsidR="00694FB7">
              <w:rPr>
                <w:rFonts w:cs="Arial"/>
                <w:szCs w:val="21"/>
              </w:rPr>
              <w:t xml:space="preserve"> (auf Seite 2</w:t>
            </w:r>
            <w:r w:rsidR="003E6DA9">
              <w:rPr>
                <w:rFonts w:cs="Arial"/>
                <w:szCs w:val="21"/>
              </w:rPr>
              <w:t xml:space="preserve"> und 3</w:t>
            </w:r>
            <w:r w:rsidR="00694FB7">
              <w:rPr>
                <w:rFonts w:cs="Arial"/>
                <w:szCs w:val="21"/>
              </w:rPr>
              <w:t xml:space="preserve"> </w:t>
            </w:r>
            <w:r w:rsidR="001961C0">
              <w:rPr>
                <w:rFonts w:cs="Arial"/>
                <w:szCs w:val="21"/>
              </w:rPr>
              <w:t>dieses Dokuments</w:t>
            </w:r>
            <w:r w:rsidR="00694FB7">
              <w:rPr>
                <w:rFonts w:cs="Arial"/>
                <w:szCs w:val="21"/>
              </w:rPr>
              <w:t>)</w:t>
            </w:r>
          </w:p>
          <w:p w14:paraId="23EFC9E5" w14:textId="75AA13F6" w:rsidR="00694FB7" w:rsidRPr="004E387F" w:rsidRDefault="00694FB7" w:rsidP="00D76164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</w:tr>
    </w:tbl>
    <w:p w14:paraId="69CCABF4" w14:textId="36B0D488" w:rsidR="0090638E" w:rsidRDefault="0090638E" w:rsidP="0090638E">
      <w:r w:rsidRPr="00335039">
        <w:t xml:space="preserve">Das Kantonale Sozialamt kann weitere </w:t>
      </w:r>
      <w:r w:rsidR="00794991">
        <w:t>Nachweise</w:t>
      </w:r>
      <w:r w:rsidRPr="00335039">
        <w:t xml:space="preserve"> einfordern.</w:t>
      </w:r>
      <w:r>
        <w:t xml:space="preserve"> </w:t>
      </w:r>
      <w:r w:rsidR="006622A5">
        <w:t>Falls ein</w:t>
      </w:r>
      <w:r w:rsidR="001C1121">
        <w:t>zelne Vorgaben nicht erfüllt</w:t>
      </w:r>
      <w:r w:rsidR="006622A5">
        <w:t xml:space="preserve"> werden können oder sich weitere Fragestellungen ergeben</w:t>
      </w:r>
      <w:r>
        <w:t xml:space="preserve">, </w:t>
      </w:r>
      <w:r w:rsidR="00D772C3">
        <w:t>können Sie gerne mit uns</w:t>
      </w:r>
      <w:r>
        <w:t xml:space="preserve"> unter </w:t>
      </w:r>
      <w:hyperlink r:id="rId13" w:history="1">
        <w:r w:rsidR="00D772C3" w:rsidRPr="00861A9B">
          <w:rPr>
            <w:rStyle w:val="Hyperlink"/>
          </w:rPr>
          <w:t>soa-bewilligungen@sa.zh.ch</w:t>
        </w:r>
      </w:hyperlink>
      <w:r>
        <w:t xml:space="preserve"> </w:t>
      </w:r>
      <w:r w:rsidR="00D772C3">
        <w:t>in Kontakt treten</w:t>
      </w:r>
      <w:r>
        <w:t>.</w:t>
      </w:r>
    </w:p>
    <w:p w14:paraId="38D6265F" w14:textId="2D51C0DC" w:rsidR="00E3047B" w:rsidRDefault="00E3047B" w:rsidP="0090638E"/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3"/>
      </w:tblGrid>
      <w:tr w:rsidR="00E3047B" w14:paraId="0FEFF9BF" w14:textId="77777777" w:rsidTr="00E3047B">
        <w:tc>
          <w:tcPr>
            <w:tcW w:w="8493" w:type="dxa"/>
            <w:shd w:val="clear" w:color="auto" w:fill="F2F2F2" w:themeFill="background1" w:themeFillShade="F2"/>
          </w:tcPr>
          <w:p w14:paraId="4A413E3D" w14:textId="77777777" w:rsidR="00E3047B" w:rsidRPr="00531A2B" w:rsidRDefault="00E3047B" w:rsidP="00E304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Anforderungen an den Betrieb und das Angebot</w:t>
            </w:r>
          </w:p>
          <w:p w14:paraId="5A692CFE" w14:textId="2B61CC86" w:rsidR="00E3047B" w:rsidRPr="00E3047B" w:rsidRDefault="00E3047B" w:rsidP="0090638E">
            <w:pPr>
              <w:rPr>
                <w:rFonts w:cs="Arial"/>
                <w:szCs w:val="21"/>
              </w:rPr>
            </w:pPr>
            <w:r w:rsidRPr="00DE4B65">
              <w:rPr>
                <w:rFonts w:cs="Arial"/>
                <w:szCs w:val="21"/>
              </w:rPr>
              <w:t xml:space="preserve">Die Anforderungen an den Betrieb und das Angebot, wie z.B. die baulichen Anforderungen sowie die Vorgaben bezüglich Begleitung und Betreuung in den </w:t>
            </w:r>
            <w:r>
              <w:rPr>
                <w:rFonts w:cs="Arial"/>
                <w:szCs w:val="21"/>
              </w:rPr>
              <w:t>verschiedenen Leistungsbereiche</w:t>
            </w:r>
            <w:r w:rsidR="00166BCE">
              <w:rPr>
                <w:rFonts w:cs="Arial"/>
                <w:szCs w:val="21"/>
              </w:rPr>
              <w:t>n</w:t>
            </w:r>
            <w:r w:rsidRPr="00DE4B65">
              <w:rPr>
                <w:rFonts w:cs="Arial"/>
                <w:szCs w:val="21"/>
              </w:rPr>
              <w:t xml:space="preserve"> sind in den Kapiteln </w:t>
            </w:r>
            <w:hyperlink r:id="rId14" w:history="1">
              <w:r w:rsidRPr="00DE4B65">
                <w:rPr>
                  <w:rStyle w:val="Hyperlink"/>
                  <w:rFonts w:cs="Arial"/>
                  <w:szCs w:val="21"/>
                </w:rPr>
                <w:t>2.3</w:t>
              </w:r>
            </w:hyperlink>
            <w:r>
              <w:rPr>
                <w:rFonts w:cs="Arial"/>
                <w:szCs w:val="21"/>
              </w:rPr>
              <w:t xml:space="preserve"> und </w:t>
            </w:r>
            <w:hyperlink r:id="rId15" w:history="1">
              <w:r w:rsidRPr="00DE4B65">
                <w:rPr>
                  <w:rStyle w:val="Hyperlink"/>
                  <w:rFonts w:cs="Arial"/>
                  <w:szCs w:val="21"/>
                </w:rPr>
                <w:t>3.2</w:t>
              </w:r>
            </w:hyperlink>
            <w:r w:rsidRPr="00DE4B65">
              <w:rPr>
                <w:rFonts w:cs="Arial"/>
                <w:szCs w:val="21"/>
              </w:rPr>
              <w:t xml:space="preserve"> der SEBE-Wegleitung für Institutionen gemäss IFEG aufgeführt.</w:t>
            </w:r>
            <w:r>
              <w:rPr>
                <w:rFonts w:cs="Arial"/>
                <w:szCs w:val="21"/>
              </w:rPr>
              <w:t xml:space="preserve"> Die Einhaltung dieser Anforderungen bestätigt die Trägerschaft auf S.2 und 3 in diesem Dokument. </w:t>
            </w:r>
          </w:p>
        </w:tc>
      </w:tr>
    </w:tbl>
    <w:p w14:paraId="6FA4C1B6" w14:textId="4BF3233D" w:rsidR="00C630D7" w:rsidRDefault="00C630D7" w:rsidP="00C630D7">
      <w:pPr>
        <w:rPr>
          <w:sz w:val="20"/>
          <w:szCs w:val="20"/>
        </w:rPr>
      </w:pPr>
    </w:p>
    <w:p w14:paraId="71612E70" w14:textId="00A2E25A" w:rsidR="00C630D7" w:rsidRPr="00B94F45" w:rsidRDefault="00C630D7" w:rsidP="00C630D7">
      <w:pPr>
        <w:spacing w:line="240" w:lineRule="auto"/>
        <w:rPr>
          <w:rFonts w:cs="Arial"/>
          <w:b/>
          <w:sz w:val="22"/>
        </w:rPr>
      </w:pPr>
      <w:r w:rsidRPr="00B94F45">
        <w:rPr>
          <w:rFonts w:cs="Arial"/>
          <w:b/>
          <w:sz w:val="22"/>
        </w:rPr>
        <w:t xml:space="preserve">Ausfüllen der </w:t>
      </w:r>
      <w:r w:rsidR="00233443">
        <w:rPr>
          <w:rFonts w:cs="Arial"/>
          <w:b/>
          <w:sz w:val="22"/>
        </w:rPr>
        <w:t>Bestätigung</w:t>
      </w:r>
      <w:r w:rsidR="000C51DD">
        <w:t>:</w:t>
      </w:r>
    </w:p>
    <w:p w14:paraId="46575D25" w14:textId="1E227857" w:rsidR="00DE4B65" w:rsidRPr="00D76E75" w:rsidRDefault="00DE4B65" w:rsidP="00DE4B65">
      <w:pPr>
        <w:spacing w:line="240" w:lineRule="auto"/>
        <w:rPr>
          <w:rFonts w:cs="Arial"/>
          <w:szCs w:val="21"/>
        </w:rPr>
      </w:pPr>
      <w:r w:rsidRPr="00D76E75">
        <w:rPr>
          <w:rFonts w:cs="Arial"/>
          <w:szCs w:val="21"/>
        </w:rPr>
        <w:t xml:space="preserve">Auf der nachfolgenden Seite finden Sie das Formular «Bestätigung Trägerschaft betreffend </w:t>
      </w:r>
      <w:r w:rsidR="00D76E75" w:rsidRPr="00D76E75">
        <w:rPr>
          <w:rFonts w:cs="Arial"/>
          <w:szCs w:val="21"/>
        </w:rPr>
        <w:t>Standorte», welches von</w:t>
      </w:r>
      <w:r w:rsidRPr="00D76E75">
        <w:rPr>
          <w:rFonts w:cs="Arial"/>
          <w:szCs w:val="21"/>
        </w:rPr>
        <w:t xml:space="preserve"> </w:t>
      </w:r>
      <w:r w:rsidR="00D76E75" w:rsidRPr="00D76E75">
        <w:rPr>
          <w:rFonts w:cs="Arial"/>
          <w:szCs w:val="21"/>
        </w:rPr>
        <w:t>der vorsitzenden Person des strategischen Organs der Trägerschaft (oder eine</w:t>
      </w:r>
      <w:r w:rsidR="000C3E08">
        <w:rPr>
          <w:rFonts w:cs="Arial"/>
          <w:szCs w:val="21"/>
        </w:rPr>
        <w:t>r</w:t>
      </w:r>
      <w:r w:rsidR="00D76E75" w:rsidRPr="00D76E75">
        <w:rPr>
          <w:rFonts w:cs="Arial"/>
          <w:szCs w:val="21"/>
        </w:rPr>
        <w:t xml:space="preserve"> anderen </w:t>
      </w:r>
      <w:r w:rsidR="00FD32D1" w:rsidRPr="000E5914">
        <w:rPr>
          <w:rFonts w:cs="Arial"/>
          <w:szCs w:val="21"/>
          <w:u w:val="single"/>
        </w:rPr>
        <w:t xml:space="preserve">stimm- </w:t>
      </w:r>
      <w:r w:rsidR="0024033D" w:rsidRPr="000E5914">
        <w:rPr>
          <w:rFonts w:cs="Arial"/>
          <w:szCs w:val="21"/>
          <w:u w:val="single"/>
        </w:rPr>
        <w:t>und zeichnungsberechtigten</w:t>
      </w:r>
      <w:r w:rsidR="0024033D" w:rsidRPr="000034EB">
        <w:rPr>
          <w:rFonts w:cs="Arial"/>
          <w:szCs w:val="21"/>
        </w:rPr>
        <w:t xml:space="preserve"> </w:t>
      </w:r>
      <w:r w:rsidR="000C3E08">
        <w:rPr>
          <w:rFonts w:cs="Arial"/>
          <w:szCs w:val="21"/>
        </w:rPr>
        <w:t>Person</w:t>
      </w:r>
      <w:r w:rsidR="00D76E75" w:rsidRPr="00D76E75">
        <w:rPr>
          <w:rFonts w:cs="Arial"/>
          <w:szCs w:val="21"/>
        </w:rPr>
        <w:t xml:space="preserve"> des strategischen Organs der Trägerschaft) und </w:t>
      </w:r>
      <w:r w:rsidR="000C3E08">
        <w:rPr>
          <w:rFonts w:cs="Arial"/>
          <w:szCs w:val="21"/>
        </w:rPr>
        <w:t>einer weiteren</w:t>
      </w:r>
      <w:r w:rsidR="00D76E75" w:rsidRPr="00D76E75">
        <w:rPr>
          <w:rFonts w:cs="Arial"/>
          <w:szCs w:val="21"/>
        </w:rPr>
        <w:t xml:space="preserve"> </w:t>
      </w:r>
      <w:r w:rsidRPr="00D76E75">
        <w:rPr>
          <w:rFonts w:cs="Arial"/>
          <w:szCs w:val="21"/>
        </w:rPr>
        <w:t>ze</w:t>
      </w:r>
      <w:r w:rsidR="00D76E75" w:rsidRPr="00D76E75">
        <w:rPr>
          <w:rFonts w:cs="Arial"/>
          <w:szCs w:val="21"/>
        </w:rPr>
        <w:t xml:space="preserve">ichnungsberechtigten </w:t>
      </w:r>
      <w:r w:rsidR="000C3E08">
        <w:rPr>
          <w:rFonts w:cs="Arial"/>
          <w:szCs w:val="21"/>
        </w:rPr>
        <w:t>Person</w:t>
      </w:r>
      <w:r w:rsidR="000034EB">
        <w:rPr>
          <w:rFonts w:cs="Arial"/>
          <w:szCs w:val="21"/>
        </w:rPr>
        <w:t xml:space="preserve"> </w:t>
      </w:r>
      <w:r w:rsidR="000C3E08">
        <w:rPr>
          <w:rFonts w:cs="Arial"/>
          <w:szCs w:val="21"/>
        </w:rPr>
        <w:t>gemäss Handelsregister</w:t>
      </w:r>
      <w:r w:rsidR="000034EB">
        <w:rPr>
          <w:rFonts w:cs="Arial"/>
          <w:szCs w:val="21"/>
        </w:rPr>
        <w:t xml:space="preserve"> </w:t>
      </w:r>
      <w:r w:rsidRPr="00D76E75">
        <w:rPr>
          <w:rFonts w:cs="Arial"/>
          <w:szCs w:val="21"/>
        </w:rPr>
        <w:t xml:space="preserve">zu unterzeichnen und zusammen mit dem Änderungsgesuch einzureichen ist. </w:t>
      </w:r>
    </w:p>
    <w:p w14:paraId="58C62CCE" w14:textId="77777777" w:rsidR="00C630D7" w:rsidRDefault="00C630D7" w:rsidP="00C630D7">
      <w:pPr>
        <w:rPr>
          <w:sz w:val="20"/>
          <w:szCs w:val="20"/>
        </w:rPr>
      </w:pPr>
    </w:p>
    <w:p w14:paraId="2231E42B" w14:textId="52A4F82D" w:rsidR="000E22C2" w:rsidRDefault="00D76E75" w:rsidP="00C630D7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Hinweis:</w:t>
      </w:r>
      <w:r w:rsidR="001671E2">
        <w:rPr>
          <w:rFonts w:cs="Arial"/>
          <w:b/>
          <w:sz w:val="22"/>
        </w:rPr>
        <w:t xml:space="preserve"> </w:t>
      </w:r>
    </w:p>
    <w:p w14:paraId="1CCE7D25" w14:textId="77777777" w:rsidR="00E27CCE" w:rsidRDefault="00C630D7" w:rsidP="00E27CCE">
      <w:pPr>
        <w:pStyle w:val="Listenabsatz"/>
        <w:numPr>
          <w:ilvl w:val="0"/>
          <w:numId w:val="36"/>
        </w:numPr>
        <w:rPr>
          <w:rFonts w:cs="Arial"/>
          <w:szCs w:val="21"/>
        </w:rPr>
      </w:pPr>
      <w:r w:rsidRPr="00E27CCE">
        <w:rPr>
          <w:rFonts w:cs="Arial"/>
          <w:szCs w:val="21"/>
        </w:rPr>
        <w:t xml:space="preserve">Bei </w:t>
      </w:r>
      <w:r w:rsidR="000E22C2" w:rsidRPr="00E27CCE">
        <w:rPr>
          <w:rFonts w:cs="Arial"/>
          <w:szCs w:val="21"/>
        </w:rPr>
        <w:t>mehreren neuen</w:t>
      </w:r>
      <w:r w:rsidR="00ED6A44" w:rsidRPr="00E27CCE">
        <w:rPr>
          <w:rFonts w:cs="Arial"/>
          <w:szCs w:val="21"/>
        </w:rPr>
        <w:t xml:space="preserve"> Standorten ist je Standort eine Bestätigung einzureichen.</w:t>
      </w:r>
      <w:r w:rsidR="000E22C2" w:rsidRPr="00E27CCE">
        <w:rPr>
          <w:rFonts w:cs="Arial"/>
          <w:szCs w:val="21"/>
        </w:rPr>
        <w:t xml:space="preserve"> </w:t>
      </w:r>
    </w:p>
    <w:p w14:paraId="04439949" w14:textId="77777777" w:rsidR="00E27CCE" w:rsidRDefault="000E22C2" w:rsidP="00694FB7">
      <w:pPr>
        <w:pStyle w:val="Listenabsatz"/>
        <w:numPr>
          <w:ilvl w:val="0"/>
          <w:numId w:val="36"/>
        </w:numPr>
        <w:rPr>
          <w:rFonts w:cs="Arial"/>
          <w:szCs w:val="21"/>
        </w:rPr>
      </w:pPr>
      <w:r w:rsidRPr="00E27CCE">
        <w:rPr>
          <w:rFonts w:cs="Arial"/>
          <w:szCs w:val="21"/>
        </w:rPr>
        <w:t>Bei mehreren Standorten mit Platzerhöhung ist je Standort eine Bestätigung einzureichen.</w:t>
      </w:r>
    </w:p>
    <w:p w14:paraId="3E10D676" w14:textId="4EC55B12" w:rsidR="00AA273A" w:rsidRPr="00E27CCE" w:rsidRDefault="00C630D7" w:rsidP="00694FB7">
      <w:pPr>
        <w:pStyle w:val="Listenabsatz"/>
        <w:numPr>
          <w:ilvl w:val="0"/>
          <w:numId w:val="36"/>
        </w:numPr>
        <w:rPr>
          <w:rFonts w:cs="Arial"/>
          <w:szCs w:val="21"/>
        </w:rPr>
      </w:pPr>
      <w:r w:rsidRPr="00E27CCE">
        <w:rPr>
          <w:rFonts w:cs="Arial"/>
          <w:szCs w:val="21"/>
        </w:rPr>
        <w:t xml:space="preserve">Bei einer </w:t>
      </w:r>
      <w:r w:rsidRPr="00E27CCE">
        <w:rPr>
          <w:rFonts w:cs="Arial"/>
          <w:b/>
          <w:szCs w:val="21"/>
        </w:rPr>
        <w:t>Auflösung eines Standortes</w:t>
      </w:r>
      <w:r w:rsidR="00ED6A44" w:rsidRPr="00E27CCE">
        <w:rPr>
          <w:rFonts w:cs="Arial"/>
          <w:b/>
          <w:szCs w:val="21"/>
        </w:rPr>
        <w:t xml:space="preserve"> und/oder bei einer Platzreduktion an einem Standort</w:t>
      </w:r>
      <w:r w:rsidRPr="00E27CCE">
        <w:rPr>
          <w:rFonts w:cs="Arial"/>
          <w:szCs w:val="21"/>
        </w:rPr>
        <w:t xml:space="preserve"> </w:t>
      </w:r>
      <w:r w:rsidR="000E22C2" w:rsidRPr="00E27CCE">
        <w:rPr>
          <w:rFonts w:cs="Arial"/>
          <w:szCs w:val="21"/>
        </w:rPr>
        <w:t xml:space="preserve">kann dies auf derselben Bestätigung angegeben werden. </w:t>
      </w:r>
      <w:r w:rsidRPr="00E27CCE">
        <w:rPr>
          <w:rFonts w:cs="Arial"/>
          <w:szCs w:val="21"/>
        </w:rPr>
        <w:t xml:space="preserve"> </w:t>
      </w:r>
    </w:p>
    <w:p w14:paraId="4DB9D970" w14:textId="5008DF4B" w:rsidR="000E22C2" w:rsidRDefault="000E22C2" w:rsidP="00694FB7">
      <w:pPr>
        <w:rPr>
          <w:rFonts w:cs="Arial"/>
          <w:szCs w:val="21"/>
        </w:rPr>
      </w:pPr>
    </w:p>
    <w:p w14:paraId="7F6B235F" w14:textId="06EF8638" w:rsidR="000E22C2" w:rsidRDefault="000E22C2" w:rsidP="00694FB7">
      <w:pPr>
        <w:rPr>
          <w:rFonts w:cs="Arial"/>
          <w:szCs w:val="21"/>
        </w:rPr>
      </w:pPr>
    </w:p>
    <w:p w14:paraId="2DFCC838" w14:textId="77777777" w:rsidR="000E22C2" w:rsidRDefault="000E22C2" w:rsidP="00694FB7">
      <w:pPr>
        <w:rPr>
          <w:rFonts w:cs="Arial"/>
          <w:szCs w:val="21"/>
        </w:rPr>
      </w:pPr>
    </w:p>
    <w:p w14:paraId="76B66D6F" w14:textId="77777777" w:rsidR="001671E2" w:rsidRPr="001671E2" w:rsidRDefault="001671E2" w:rsidP="00694FB7">
      <w:pPr>
        <w:rPr>
          <w:rFonts w:cs="Arial"/>
          <w:szCs w:val="21"/>
        </w:rPr>
      </w:pPr>
    </w:p>
    <w:p w14:paraId="520B872B" w14:textId="77777777" w:rsidR="00E27CCE" w:rsidRDefault="00E27CCE" w:rsidP="003075A0">
      <w:pPr>
        <w:rPr>
          <w:b/>
          <w:sz w:val="28"/>
          <w:szCs w:val="28"/>
        </w:rPr>
      </w:pPr>
    </w:p>
    <w:p w14:paraId="758E2A3C" w14:textId="77777777" w:rsidR="00D847E8" w:rsidRDefault="00D847E8" w:rsidP="003075A0">
      <w:pPr>
        <w:rPr>
          <w:b/>
          <w:sz w:val="28"/>
          <w:szCs w:val="28"/>
        </w:rPr>
      </w:pPr>
    </w:p>
    <w:p w14:paraId="0CD1CAE1" w14:textId="77777777" w:rsidR="000C3E08" w:rsidRDefault="000C3E08" w:rsidP="003075A0">
      <w:pPr>
        <w:rPr>
          <w:b/>
          <w:sz w:val="28"/>
          <w:szCs w:val="28"/>
        </w:rPr>
      </w:pPr>
    </w:p>
    <w:p w14:paraId="7568872F" w14:textId="31F7DC79" w:rsidR="001671E2" w:rsidRDefault="00AA273A" w:rsidP="003075A0">
      <w:pPr>
        <w:rPr>
          <w:b/>
          <w:sz w:val="28"/>
          <w:szCs w:val="28"/>
        </w:rPr>
      </w:pPr>
      <w:r w:rsidRPr="00AA273A">
        <w:rPr>
          <w:b/>
          <w:sz w:val="28"/>
          <w:szCs w:val="28"/>
        </w:rPr>
        <w:t>Bestätig</w:t>
      </w:r>
      <w:r>
        <w:rPr>
          <w:b/>
          <w:sz w:val="28"/>
          <w:szCs w:val="28"/>
        </w:rPr>
        <w:t>ung der Trägerschaft betreffen</w:t>
      </w:r>
      <w:r w:rsidR="000C3E08">
        <w:rPr>
          <w:b/>
          <w:sz w:val="28"/>
          <w:szCs w:val="28"/>
        </w:rPr>
        <w:t xml:space="preserve">d </w:t>
      </w:r>
      <w:r>
        <w:rPr>
          <w:b/>
          <w:sz w:val="28"/>
          <w:szCs w:val="28"/>
        </w:rPr>
        <w:t>S</w:t>
      </w:r>
      <w:r w:rsidRPr="00AA273A">
        <w:rPr>
          <w:b/>
          <w:sz w:val="28"/>
          <w:szCs w:val="28"/>
        </w:rPr>
        <w:t>tandorte</w:t>
      </w:r>
    </w:p>
    <w:p w14:paraId="2ABADBF0" w14:textId="31B7DB65" w:rsidR="003075A0" w:rsidRDefault="003075A0" w:rsidP="003075A0">
      <w:pPr>
        <w:rPr>
          <w:rStyle w:val="Hyperlink"/>
          <w:rFonts w:cs="Arial"/>
          <w:sz w:val="20"/>
          <w:szCs w:val="20"/>
        </w:rPr>
      </w:pPr>
      <w:r w:rsidRPr="00114D4E">
        <w:rPr>
          <w:rFonts w:cs="Arial"/>
          <w:sz w:val="20"/>
          <w:szCs w:val="20"/>
        </w:rPr>
        <w:t xml:space="preserve">vgl. SEBE-Wegleitung für Institutionen gemäss IFEG Kapitel </w:t>
      </w:r>
      <w:hyperlink r:id="rId16" w:history="1">
        <w:r w:rsidRPr="00114D4E">
          <w:rPr>
            <w:rStyle w:val="Hyperlink"/>
            <w:rFonts w:cs="Arial"/>
            <w:sz w:val="20"/>
            <w:szCs w:val="20"/>
          </w:rPr>
          <w:t>3.2</w:t>
        </w:r>
      </w:hyperlink>
    </w:p>
    <w:p w14:paraId="1CFEE086" w14:textId="3BD0E8A7" w:rsidR="003075A0" w:rsidRDefault="003075A0" w:rsidP="00D47B9E">
      <w:pPr>
        <w:rPr>
          <w:b/>
          <w:sz w:val="28"/>
          <w:szCs w:val="28"/>
        </w:rPr>
      </w:pPr>
    </w:p>
    <w:p w14:paraId="3861DAED" w14:textId="77777777" w:rsidR="003075A0" w:rsidRDefault="003075A0" w:rsidP="00694FB7">
      <w:pPr>
        <w:rPr>
          <w:b/>
          <w:sz w:val="28"/>
          <w:szCs w:val="28"/>
        </w:rPr>
      </w:pPr>
    </w:p>
    <w:p w14:paraId="7F7834CA" w14:textId="6A8074DE" w:rsidR="006A6368" w:rsidRPr="00D47B9E" w:rsidRDefault="006A6368" w:rsidP="006A6368">
      <w:pPr>
        <w:tabs>
          <w:tab w:val="left" w:pos="737"/>
        </w:tabs>
        <w:ind w:left="705" w:hanging="705"/>
        <w:rPr>
          <w:b/>
        </w:rPr>
      </w:pPr>
      <w:r w:rsidRPr="00D47B9E">
        <w:rPr>
          <w:rFonts w:cs="Arial"/>
          <w:b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B9E">
        <w:rPr>
          <w:rFonts w:cs="Arial"/>
          <w:b/>
          <w:sz w:val="20"/>
          <w:szCs w:val="20"/>
        </w:rPr>
        <w:instrText xml:space="preserve"> FORMCHECKBOX </w:instrText>
      </w:r>
      <w:r w:rsidR="00587B7B">
        <w:rPr>
          <w:rFonts w:cs="Arial"/>
          <w:b/>
          <w:sz w:val="20"/>
          <w:szCs w:val="20"/>
        </w:rPr>
      </w:r>
      <w:r w:rsidR="00587B7B">
        <w:rPr>
          <w:rFonts w:cs="Arial"/>
          <w:b/>
          <w:sz w:val="20"/>
          <w:szCs w:val="20"/>
        </w:rPr>
        <w:fldChar w:fldCharType="separate"/>
      </w:r>
      <w:r w:rsidRPr="00D47B9E">
        <w:rPr>
          <w:rFonts w:cs="Arial"/>
          <w:b/>
          <w:sz w:val="20"/>
          <w:szCs w:val="20"/>
        </w:rPr>
        <w:fldChar w:fldCharType="end"/>
      </w:r>
      <w:r w:rsidRPr="00D47B9E">
        <w:rPr>
          <w:rFonts w:cs="Arial"/>
          <w:b/>
          <w:sz w:val="20"/>
          <w:szCs w:val="20"/>
        </w:rPr>
        <w:tab/>
      </w:r>
      <w:r w:rsidR="00D47B9E">
        <w:rPr>
          <w:b/>
        </w:rPr>
        <w:t>Neuer</w:t>
      </w:r>
      <w:r w:rsidR="00D47B9E" w:rsidRPr="00D47B9E">
        <w:rPr>
          <w:b/>
        </w:rPr>
        <w:t xml:space="preserve"> Standort</w:t>
      </w:r>
      <w:r w:rsidR="00D47B9E">
        <w:rPr>
          <w:b/>
        </w:rPr>
        <w:t xml:space="preserve"> </w:t>
      </w:r>
      <w:r w:rsidR="00D47B9E" w:rsidRPr="00D47B9E">
        <w:rPr>
          <w:b/>
        </w:rPr>
        <w:t>/</w:t>
      </w:r>
      <w:r w:rsidR="00D47B9E">
        <w:rPr>
          <w:b/>
        </w:rPr>
        <w:t xml:space="preserve"> neues</w:t>
      </w:r>
      <w:r w:rsidR="00E61CA6">
        <w:rPr>
          <w:b/>
        </w:rPr>
        <w:t xml:space="preserve"> Angebot</w:t>
      </w:r>
      <w:r w:rsidR="00180668">
        <w:rPr>
          <w:b/>
        </w:rPr>
        <w:t xml:space="preserve"> / </w:t>
      </w:r>
      <w:r w:rsidR="00180668" w:rsidRPr="00C41E2A">
        <w:rPr>
          <w:b/>
        </w:rPr>
        <w:t>Umzug an Standort</w:t>
      </w:r>
      <w:r w:rsidR="00E61CA6">
        <w:rPr>
          <w:b/>
        </w:rPr>
        <w:t xml:space="preserve"> mit folgender</w:t>
      </w:r>
      <w:r w:rsidRPr="00D47B9E">
        <w:rPr>
          <w:b/>
        </w:rPr>
        <w:t xml:space="preserve"> </w:t>
      </w:r>
      <w:r w:rsidR="00F33794">
        <w:rPr>
          <w:b/>
        </w:rPr>
        <w:t>Bezeichnung</w:t>
      </w:r>
      <w:r w:rsidR="004F034F">
        <w:rPr>
          <w:b/>
        </w:rPr>
        <w:t xml:space="preserve"> und Adresse</w:t>
      </w:r>
      <w:r w:rsidRPr="00D47B9E">
        <w:rPr>
          <w:b/>
        </w:rPr>
        <w:t xml:space="preserve">: </w:t>
      </w:r>
    </w:p>
    <w:p w14:paraId="0188FD7A" w14:textId="77777777" w:rsidR="00E61CA6" w:rsidRDefault="00E61CA6" w:rsidP="00E61CA6">
      <w:pPr>
        <w:tabs>
          <w:tab w:val="left" w:pos="737"/>
        </w:tabs>
      </w:pPr>
      <w:r>
        <w:tab/>
      </w:r>
    </w:p>
    <w:p w14:paraId="5DEF14A0" w14:textId="70FE7557" w:rsidR="006F5DF8" w:rsidRPr="006A6368" w:rsidRDefault="00E61CA6" w:rsidP="00E61CA6">
      <w:pPr>
        <w:tabs>
          <w:tab w:val="left" w:pos="737"/>
        </w:tabs>
      </w:pPr>
      <w:r>
        <w:tab/>
      </w:r>
      <w:r>
        <w:fldChar w:fldCharType="begin">
          <w:ffData>
            <w:name w:val=""/>
            <w:enabled/>
            <w:calcOnExit w:val="0"/>
            <w:textInput>
              <w:default w:val="[Standortbezeichnung / Name neues Angebo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[Standortbezeichnung / Name neues Angebot]</w:t>
      </w:r>
      <w:r>
        <w:fldChar w:fldCharType="end"/>
      </w:r>
      <w:r w:rsidR="004F034F">
        <w:t xml:space="preserve"> und </w:t>
      </w:r>
      <w:r w:rsidR="004F034F"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="004F034F">
        <w:instrText xml:space="preserve"> FORMTEXT </w:instrText>
      </w:r>
      <w:r w:rsidR="004F034F">
        <w:fldChar w:fldCharType="separate"/>
      </w:r>
      <w:r w:rsidR="004F034F">
        <w:rPr>
          <w:noProof/>
        </w:rPr>
        <w:t>[Adresse]</w:t>
      </w:r>
      <w:r w:rsidR="004F034F">
        <w:fldChar w:fldCharType="end"/>
      </w:r>
    </w:p>
    <w:p w14:paraId="31CE87F9" w14:textId="3AE167AD" w:rsidR="00694FB7" w:rsidRDefault="00694FB7" w:rsidP="00694FB7"/>
    <w:p w14:paraId="5B4335E5" w14:textId="1A764B05" w:rsidR="00694FB7" w:rsidRDefault="00694FB7" w:rsidP="003075A0">
      <w:pPr>
        <w:ind w:firstLine="705"/>
      </w:pPr>
      <w:r>
        <w:t xml:space="preserve">Kurzbeschreibung zum </w:t>
      </w:r>
      <w:r w:rsidR="00BA50B9">
        <w:t xml:space="preserve">neuen </w:t>
      </w:r>
      <w:r>
        <w:t>Standort</w:t>
      </w:r>
      <w:r w:rsidR="00BA50B9">
        <w:t xml:space="preserve"> / zum neuen Angebot</w:t>
      </w:r>
    </w:p>
    <w:p w14:paraId="3C77753F" w14:textId="77777777" w:rsidR="00694FB7" w:rsidRDefault="00694FB7" w:rsidP="003075A0">
      <w:pPr>
        <w:ind w:firstLine="705"/>
      </w:pPr>
      <w:r>
        <w:t>(alle Angaben sollen auf einer halben A4-Seite Platz finden)</w:t>
      </w:r>
    </w:p>
    <w:p w14:paraId="4DD9D0AC" w14:textId="77777777" w:rsidR="00694FB7" w:rsidRDefault="00694FB7" w:rsidP="00694FB7"/>
    <w:p w14:paraId="382727B5" w14:textId="77777777" w:rsidR="00694FB7" w:rsidRDefault="00694FB7" w:rsidP="003075A0">
      <w:pPr>
        <w:ind w:firstLine="705"/>
      </w:pPr>
      <w:r>
        <w:t>Zielgruppe:</w:t>
      </w:r>
    </w:p>
    <w:p w14:paraId="512B20B2" w14:textId="77777777" w:rsidR="00694FB7" w:rsidRDefault="00694FB7" w:rsidP="003075A0">
      <w:pPr>
        <w:ind w:firstLine="705"/>
      </w:pPr>
      <w:r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</w:p>
    <w:p w14:paraId="7E92339D" w14:textId="77777777" w:rsidR="00694FB7" w:rsidRDefault="00694FB7" w:rsidP="00694FB7"/>
    <w:p w14:paraId="49D2FDE7" w14:textId="77777777" w:rsidR="00694FB7" w:rsidRDefault="00694FB7" w:rsidP="003075A0">
      <w:pPr>
        <w:ind w:firstLine="705"/>
      </w:pPr>
      <w:r>
        <w:t>Betreuungsangebot:</w:t>
      </w:r>
    </w:p>
    <w:p w14:paraId="3E63681A" w14:textId="77777777" w:rsidR="00694FB7" w:rsidRDefault="00694FB7" w:rsidP="003075A0">
      <w:pPr>
        <w:ind w:firstLine="705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</w:p>
    <w:p w14:paraId="069D777A" w14:textId="77777777" w:rsidR="00694FB7" w:rsidRDefault="00694FB7" w:rsidP="00694FB7">
      <w:pPr>
        <w:rPr>
          <w:szCs w:val="21"/>
        </w:rPr>
      </w:pPr>
    </w:p>
    <w:p w14:paraId="61FD487A" w14:textId="6519104A" w:rsidR="00694FB7" w:rsidRDefault="00694FB7" w:rsidP="003075A0">
      <w:pPr>
        <w:ind w:firstLine="705"/>
      </w:pPr>
      <w:r>
        <w:t>Öffnungszeiten, Anwesenheit der Betreuungspersonen</w:t>
      </w:r>
      <w:r w:rsidR="002C1652">
        <w:t xml:space="preserve"> </w:t>
      </w:r>
      <w:r>
        <w:t>und</w:t>
      </w:r>
      <w:r w:rsidRPr="006D5989">
        <w:t xml:space="preserve"> </w:t>
      </w:r>
      <w:r>
        <w:t>Betriebstage:</w:t>
      </w:r>
    </w:p>
    <w:p w14:paraId="4CD26343" w14:textId="77777777" w:rsidR="00694FB7" w:rsidRDefault="00694FB7" w:rsidP="003075A0">
      <w:pPr>
        <w:ind w:firstLine="705"/>
      </w:pPr>
      <w:r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</w:p>
    <w:p w14:paraId="3E36CD3E" w14:textId="77777777" w:rsidR="00694FB7" w:rsidRDefault="00694FB7" w:rsidP="00694FB7"/>
    <w:p w14:paraId="576C9D70" w14:textId="1AFCA366" w:rsidR="00694FB7" w:rsidRDefault="00694FB7" w:rsidP="00180668">
      <w:pPr>
        <w:ind w:left="705"/>
      </w:pPr>
      <w:r>
        <w:t>Weiterführende Angabe</w:t>
      </w:r>
      <w:r w:rsidR="003075A0">
        <w:t>n</w:t>
      </w:r>
      <w:r>
        <w:t xml:space="preserve"> (wie z.B. kollektiver Wohnraum, Personalplanung</w:t>
      </w:r>
      <w:r w:rsidR="00180668">
        <w:t xml:space="preserve">, </w:t>
      </w:r>
      <w:r w:rsidR="00180668" w:rsidRPr="00C41E2A">
        <w:t xml:space="preserve">bei Umzug </w:t>
      </w:r>
      <w:r w:rsidR="00B96156" w:rsidRPr="00C41E2A">
        <w:t>Bezeichnung</w:t>
      </w:r>
      <w:r w:rsidR="00180668" w:rsidRPr="00C41E2A">
        <w:t xml:space="preserve"> des alten Standortes</w:t>
      </w:r>
      <w:r w:rsidRPr="00C41E2A">
        <w:t xml:space="preserve"> etc.):</w:t>
      </w:r>
    </w:p>
    <w:p w14:paraId="7CE0AA53" w14:textId="3716A8A2" w:rsidR="00694FB7" w:rsidRDefault="00694FB7" w:rsidP="003075A0">
      <w:pPr>
        <w:ind w:firstLine="705"/>
        <w:rPr>
          <w:szCs w:val="21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</w:p>
    <w:p w14:paraId="7B503008" w14:textId="77777777" w:rsidR="00D47B9E" w:rsidRDefault="00D47B9E" w:rsidP="00E06023">
      <w:pPr>
        <w:ind w:firstLine="709"/>
        <w:rPr>
          <w:szCs w:val="21"/>
        </w:rPr>
      </w:pPr>
    </w:p>
    <w:p w14:paraId="668A4291" w14:textId="523A5653" w:rsidR="00D47B9E" w:rsidRDefault="00D47B9E" w:rsidP="003075A0">
      <w:pPr>
        <w:ind w:firstLine="705"/>
        <w:rPr>
          <w:szCs w:val="21"/>
        </w:rPr>
      </w:pPr>
    </w:p>
    <w:p w14:paraId="35CAE346" w14:textId="0CDAA093" w:rsidR="00D47B9E" w:rsidRPr="00D47B9E" w:rsidRDefault="00D47B9E" w:rsidP="00D47B9E">
      <w:pPr>
        <w:pStyle w:val="Listenabsatz"/>
        <w:ind w:left="705" w:hanging="705"/>
        <w:rPr>
          <w:b/>
        </w:rPr>
      </w:pPr>
      <w:r>
        <w:rPr>
          <w:rFonts w:cs="Arial"/>
          <w:b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>
        <w:rPr>
          <w:rFonts w:cs="Arial"/>
          <w:b/>
          <w:sz w:val="20"/>
          <w:szCs w:val="20"/>
        </w:rPr>
        <w:instrText xml:space="preserve"> FORMCHECKBOX </w:instrText>
      </w:r>
      <w:r w:rsidR="00587B7B">
        <w:rPr>
          <w:rFonts w:cs="Arial"/>
          <w:b/>
          <w:sz w:val="20"/>
          <w:szCs w:val="20"/>
        </w:rPr>
      </w:r>
      <w:r w:rsidR="00587B7B"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bookmarkEnd w:id="0"/>
      <w:r w:rsidRPr="00D47B9E">
        <w:rPr>
          <w:rFonts w:cs="Arial"/>
          <w:b/>
          <w:sz w:val="20"/>
          <w:szCs w:val="20"/>
        </w:rPr>
        <w:tab/>
      </w:r>
      <w:r w:rsidRPr="00D47B9E">
        <w:rPr>
          <w:b/>
        </w:rPr>
        <w:t xml:space="preserve">Platzerhöhung am Standort: </w:t>
      </w:r>
    </w:p>
    <w:p w14:paraId="292335DD" w14:textId="77777777" w:rsidR="00E61CA6" w:rsidRDefault="00E61CA6" w:rsidP="00E61CA6">
      <w:pPr>
        <w:ind w:firstLine="705"/>
      </w:pPr>
    </w:p>
    <w:p w14:paraId="4BE6442B" w14:textId="53450C7E" w:rsidR="00D47B9E" w:rsidRPr="00E61CA6" w:rsidRDefault="00E61CA6" w:rsidP="00E61CA6">
      <w:pPr>
        <w:ind w:firstLine="705"/>
        <w:rPr>
          <w:rFonts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[Standortbezeichnung gemäss Anhang II der Betriebsbewilligu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[Standortbezeichnung gemäss Anhang II der Betriebsbewilligung]</w:t>
      </w:r>
      <w:r>
        <w:fldChar w:fldCharType="end"/>
      </w:r>
      <w:r w:rsidR="00E06023">
        <w:t xml:space="preserve"> per </w:t>
      </w:r>
      <w:r w:rsidR="00E06023"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E06023">
        <w:instrText xml:space="preserve"> FORMTEXT </w:instrText>
      </w:r>
      <w:r w:rsidR="00E06023">
        <w:fldChar w:fldCharType="separate"/>
      </w:r>
      <w:r w:rsidR="00E06023">
        <w:rPr>
          <w:noProof/>
        </w:rPr>
        <w:t>[Datum]</w:t>
      </w:r>
      <w:r w:rsidR="00E06023">
        <w:fldChar w:fldCharType="end"/>
      </w:r>
    </w:p>
    <w:p w14:paraId="5BD212A4" w14:textId="77777777" w:rsidR="00D47B9E" w:rsidRPr="00EF75ED" w:rsidRDefault="00D47B9E" w:rsidP="00D47B9E">
      <w:pPr>
        <w:pStyle w:val="Listenabsatz"/>
        <w:ind w:left="0"/>
        <w:rPr>
          <w:rFonts w:cs="Arial"/>
          <w:sz w:val="20"/>
          <w:szCs w:val="20"/>
        </w:rPr>
      </w:pPr>
    </w:p>
    <w:p w14:paraId="2522026F" w14:textId="77777777" w:rsidR="00D47B9E" w:rsidRDefault="00D47B9E" w:rsidP="00D47B9E">
      <w:pPr>
        <w:ind w:left="705"/>
      </w:pPr>
      <w:r w:rsidRPr="003075A0">
        <w:t xml:space="preserve">Weiterführende relevante Angaben (wie z.B. </w:t>
      </w:r>
      <w:r>
        <w:t xml:space="preserve">geplante Erhöhung des Betreuungsschlüssels, </w:t>
      </w:r>
      <w:r w:rsidRPr="003075A0">
        <w:t xml:space="preserve">Betreuungsangebot, Personalplanung </w:t>
      </w:r>
      <w:proofErr w:type="spellStart"/>
      <w:r w:rsidRPr="003075A0">
        <w:t>etc</w:t>
      </w:r>
      <w:proofErr w:type="spellEnd"/>
      <w:r w:rsidRPr="003075A0">
        <w:t>)</w:t>
      </w:r>
      <w:r>
        <w:t>:</w:t>
      </w:r>
    </w:p>
    <w:p w14:paraId="24C42289" w14:textId="77777777" w:rsidR="00D47B9E" w:rsidRDefault="00D47B9E" w:rsidP="00D47B9E">
      <w:pPr>
        <w:ind w:left="705"/>
      </w:pPr>
    </w:p>
    <w:p w14:paraId="136D9CD1" w14:textId="26CFB9E0" w:rsidR="00D47B9E" w:rsidRPr="00EF75ED" w:rsidRDefault="00E61CA6" w:rsidP="00D47B9E">
      <w:pPr>
        <w:pStyle w:val="Listenabsatz"/>
        <w:ind w:left="705"/>
        <w:rPr>
          <w:rFonts w:cs="Arial"/>
          <w:sz w:val="20"/>
          <w:szCs w:val="20"/>
        </w:rPr>
      </w:pPr>
      <w:r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noProof/>
          <w:szCs w:val="21"/>
        </w:rPr>
        <w:t> </w:t>
      </w:r>
      <w:r>
        <w:rPr>
          <w:szCs w:val="21"/>
        </w:rPr>
        <w:fldChar w:fldCharType="end"/>
      </w:r>
    </w:p>
    <w:p w14:paraId="230E824D" w14:textId="77777777" w:rsidR="00D47B9E" w:rsidRDefault="00D47B9E" w:rsidP="003075A0">
      <w:pPr>
        <w:ind w:firstLine="705"/>
      </w:pPr>
    </w:p>
    <w:p w14:paraId="51F32DC9" w14:textId="718729FB" w:rsidR="00694FB7" w:rsidRDefault="00D47B9E" w:rsidP="00694FB7">
      <w:r w:rsidRPr="00D47B9E">
        <w:rPr>
          <w:rFonts w:cs="Arial"/>
          <w:b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B9E">
        <w:rPr>
          <w:rFonts w:cs="Arial"/>
          <w:b/>
          <w:sz w:val="20"/>
          <w:szCs w:val="20"/>
        </w:rPr>
        <w:instrText xml:space="preserve"> FORMCHECKBOX </w:instrText>
      </w:r>
      <w:r w:rsidR="00587B7B">
        <w:rPr>
          <w:rFonts w:cs="Arial"/>
          <w:b/>
          <w:sz w:val="20"/>
          <w:szCs w:val="20"/>
        </w:rPr>
      </w:r>
      <w:r w:rsidR="00587B7B">
        <w:rPr>
          <w:rFonts w:cs="Arial"/>
          <w:b/>
          <w:sz w:val="20"/>
          <w:szCs w:val="20"/>
        </w:rPr>
        <w:fldChar w:fldCharType="separate"/>
      </w:r>
      <w:r w:rsidRPr="00D47B9E">
        <w:rPr>
          <w:rFonts w:cs="Arial"/>
          <w:b/>
          <w:sz w:val="20"/>
          <w:szCs w:val="20"/>
        </w:rPr>
        <w:fldChar w:fldCharType="end"/>
      </w:r>
      <w:r w:rsidRPr="00D47B9E">
        <w:rPr>
          <w:rFonts w:cs="Arial"/>
          <w:b/>
          <w:sz w:val="20"/>
          <w:szCs w:val="20"/>
        </w:rPr>
        <w:tab/>
      </w:r>
      <w:r w:rsidRPr="00D47B9E">
        <w:rPr>
          <w:b/>
        </w:rPr>
        <w:t>Platz</w:t>
      </w:r>
      <w:r>
        <w:rPr>
          <w:b/>
        </w:rPr>
        <w:t>reduktion</w:t>
      </w:r>
      <w:r w:rsidRPr="00D47B9E">
        <w:rPr>
          <w:b/>
        </w:rPr>
        <w:t xml:space="preserve"> am Standort</w:t>
      </w:r>
      <w:r w:rsidR="003E6DA9">
        <w:rPr>
          <w:b/>
        </w:rPr>
        <w:t xml:space="preserve"> / an den Standorten</w:t>
      </w:r>
      <w:r w:rsidRPr="00D47B9E">
        <w:rPr>
          <w:b/>
        </w:rPr>
        <w:t>:</w:t>
      </w:r>
    </w:p>
    <w:p w14:paraId="3D8D7194" w14:textId="77777777" w:rsidR="00E61CA6" w:rsidRDefault="00D47B9E" w:rsidP="00E61CA6">
      <w:r>
        <w:tab/>
      </w:r>
    </w:p>
    <w:p w14:paraId="2201C382" w14:textId="2BE07E49" w:rsidR="00D47B9E" w:rsidRPr="00E61CA6" w:rsidRDefault="00180668" w:rsidP="00E61CA6">
      <w:pPr>
        <w:ind w:firstLine="709"/>
        <w:rPr>
          <w:rFonts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[Standortbezeichnung(en) gemäss Anhang II der Betriebsbewilligu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[Standortbezeichnung(en) gemäss Anhang II der Betriebsbewilligung]</w:t>
      </w:r>
      <w:r>
        <w:fldChar w:fldCharType="end"/>
      </w:r>
      <w:r w:rsidR="00E06023">
        <w:t xml:space="preserve"> per </w:t>
      </w:r>
      <w:r w:rsidR="00E06023"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E06023">
        <w:instrText xml:space="preserve"> FORMTEXT </w:instrText>
      </w:r>
      <w:r w:rsidR="00E06023">
        <w:fldChar w:fldCharType="separate"/>
      </w:r>
      <w:r w:rsidR="00E06023">
        <w:rPr>
          <w:noProof/>
        </w:rPr>
        <w:t>[Datum]</w:t>
      </w:r>
      <w:r w:rsidR="00E06023">
        <w:fldChar w:fldCharType="end"/>
      </w:r>
    </w:p>
    <w:p w14:paraId="52666A33" w14:textId="24204D1D" w:rsidR="00D47B9E" w:rsidRDefault="00D47B9E" w:rsidP="00694FB7"/>
    <w:p w14:paraId="063B1859" w14:textId="56F7DD79" w:rsidR="00D47B9E" w:rsidRDefault="00E61CA6" w:rsidP="00E61CA6">
      <w:pPr>
        <w:pStyle w:val="Listenabsatz"/>
        <w:numPr>
          <w:ilvl w:val="0"/>
          <w:numId w:val="35"/>
        </w:numPr>
      </w:pPr>
      <w:r>
        <w:t>Eine realisierbare Anschlusslösung wurde den von der Platzreduktion betroffenen Menschen mit Behinderung vorgeschlagen (ist bei Platzreduktionen in allen Leistungsbereichen sicherzustellen).</w:t>
      </w:r>
    </w:p>
    <w:p w14:paraId="7DF847B7" w14:textId="68D63452" w:rsidR="00E61CA6" w:rsidRDefault="00E61CA6" w:rsidP="00E61CA6"/>
    <w:p w14:paraId="36A5F2F3" w14:textId="383D07BF" w:rsidR="00E61CA6" w:rsidRDefault="00E61CA6" w:rsidP="00E61CA6">
      <w:r w:rsidRPr="00D47B9E">
        <w:rPr>
          <w:rFonts w:cs="Arial"/>
          <w:b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7B9E">
        <w:rPr>
          <w:rFonts w:cs="Arial"/>
          <w:b/>
          <w:sz w:val="20"/>
          <w:szCs w:val="20"/>
        </w:rPr>
        <w:instrText xml:space="preserve"> FORMCHECKBOX </w:instrText>
      </w:r>
      <w:r w:rsidR="00587B7B">
        <w:rPr>
          <w:rFonts w:cs="Arial"/>
          <w:b/>
          <w:sz w:val="20"/>
          <w:szCs w:val="20"/>
        </w:rPr>
      </w:r>
      <w:r w:rsidR="00587B7B">
        <w:rPr>
          <w:rFonts w:cs="Arial"/>
          <w:b/>
          <w:sz w:val="20"/>
          <w:szCs w:val="20"/>
        </w:rPr>
        <w:fldChar w:fldCharType="separate"/>
      </w:r>
      <w:r w:rsidRPr="00D47B9E">
        <w:rPr>
          <w:rFonts w:cs="Arial"/>
          <w:b/>
          <w:sz w:val="20"/>
          <w:szCs w:val="20"/>
        </w:rPr>
        <w:fldChar w:fldCharType="end"/>
      </w:r>
      <w:r w:rsidRPr="00D47B9E">
        <w:rPr>
          <w:rFonts w:cs="Arial"/>
          <w:b/>
          <w:sz w:val="20"/>
          <w:szCs w:val="20"/>
        </w:rPr>
        <w:tab/>
      </w:r>
      <w:r>
        <w:rPr>
          <w:b/>
        </w:rPr>
        <w:t>Auflösung des Standortes</w:t>
      </w:r>
      <w:r w:rsidR="003E6DA9">
        <w:rPr>
          <w:b/>
        </w:rPr>
        <w:t xml:space="preserve"> / der Standorte</w:t>
      </w:r>
      <w:r w:rsidRPr="00D47B9E">
        <w:rPr>
          <w:b/>
        </w:rPr>
        <w:t>:</w:t>
      </w:r>
    </w:p>
    <w:p w14:paraId="0E34A546" w14:textId="77777777" w:rsidR="00E61CA6" w:rsidRDefault="00E61CA6" w:rsidP="00E61CA6">
      <w:r>
        <w:tab/>
      </w:r>
    </w:p>
    <w:p w14:paraId="466E61C9" w14:textId="6877BE6F" w:rsidR="00E61CA6" w:rsidRPr="00E61CA6" w:rsidRDefault="00180668" w:rsidP="00E61CA6">
      <w:pPr>
        <w:ind w:firstLine="709"/>
        <w:rPr>
          <w:rFonts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textInput>
              <w:default w:val="[Standortbezeichnung(en) gemäss Anhang II der Betriebsbewilligu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[Standortbezeichnung(en) gemäss Anhang II der Betriebsbewilligung]</w:t>
      </w:r>
      <w:r>
        <w:fldChar w:fldCharType="end"/>
      </w:r>
      <w:r w:rsidR="00E06023">
        <w:t xml:space="preserve"> per </w:t>
      </w:r>
      <w:r w:rsidR="00E06023"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="00E06023">
        <w:instrText xml:space="preserve"> FORMTEXT </w:instrText>
      </w:r>
      <w:r w:rsidR="00E06023">
        <w:fldChar w:fldCharType="separate"/>
      </w:r>
      <w:r w:rsidR="00E06023">
        <w:rPr>
          <w:noProof/>
        </w:rPr>
        <w:t>[Datum]</w:t>
      </w:r>
      <w:r w:rsidR="00E06023">
        <w:fldChar w:fldCharType="end"/>
      </w:r>
    </w:p>
    <w:p w14:paraId="13AA3663" w14:textId="77777777" w:rsidR="00E61CA6" w:rsidRDefault="00E61CA6" w:rsidP="00E61CA6"/>
    <w:p w14:paraId="03F529B1" w14:textId="77777777" w:rsidR="00E61CA6" w:rsidRDefault="00E61CA6" w:rsidP="00E61CA6">
      <w:pPr>
        <w:pStyle w:val="Listenabsatz"/>
        <w:numPr>
          <w:ilvl w:val="0"/>
          <w:numId w:val="35"/>
        </w:numPr>
      </w:pPr>
      <w:r>
        <w:t>Eine realisierbare Anschlusslösung wurde den von der Platzreduktion betroffenen Menschen mit Behinderung vorgeschlagen (ist bei Platzreduktionen in allen Leistungsbereichen sicherzustellen).</w:t>
      </w:r>
    </w:p>
    <w:p w14:paraId="76F20DBD" w14:textId="378FD853" w:rsidR="00E61CA6" w:rsidRDefault="00E61CA6" w:rsidP="00E61CA6"/>
    <w:p w14:paraId="4B0940D5" w14:textId="0D99DB0C" w:rsidR="00C41E2A" w:rsidRPr="00F33794" w:rsidRDefault="00C41E2A" w:rsidP="00C41E2A">
      <w:pPr>
        <w:spacing w:line="240" w:lineRule="auto"/>
        <w:ind w:left="705" w:hanging="705"/>
        <w:rPr>
          <w:rFonts w:cs="Arial"/>
          <w:b/>
          <w:szCs w:val="21"/>
        </w:rPr>
      </w:pPr>
      <w:r w:rsidRPr="00C41E2A">
        <w:rPr>
          <w:rFonts w:cs="Arial"/>
          <w:b/>
          <w:sz w:val="20"/>
          <w:szCs w:val="20"/>
        </w:rPr>
        <w:sym w:font="Wingdings" w:char="F0E0"/>
      </w:r>
      <w:r w:rsidRPr="00C41E2A">
        <w:rPr>
          <w:rFonts w:cs="Arial"/>
          <w:b/>
          <w:sz w:val="20"/>
          <w:szCs w:val="20"/>
        </w:rPr>
        <w:tab/>
      </w:r>
      <w:r w:rsidRPr="00C41E2A">
        <w:rPr>
          <w:rFonts w:cs="Arial"/>
          <w:b/>
          <w:szCs w:val="21"/>
        </w:rPr>
        <w:t xml:space="preserve">Die konkreten </w:t>
      </w:r>
      <w:r w:rsidR="000C3E08">
        <w:rPr>
          <w:rFonts w:cs="Arial"/>
          <w:b/>
          <w:szCs w:val="21"/>
        </w:rPr>
        <w:t>Platzangaben</w:t>
      </w:r>
      <w:r w:rsidRPr="00C41E2A">
        <w:rPr>
          <w:rFonts w:cs="Arial"/>
          <w:b/>
          <w:szCs w:val="21"/>
        </w:rPr>
        <w:t xml:space="preserve"> je Standort sind im </w:t>
      </w:r>
      <w:proofErr w:type="spellStart"/>
      <w:r w:rsidRPr="00C41E2A">
        <w:rPr>
          <w:rFonts w:cs="Arial"/>
          <w:b/>
          <w:szCs w:val="21"/>
        </w:rPr>
        <w:t>Gesuchsformular</w:t>
      </w:r>
      <w:proofErr w:type="spellEnd"/>
      <w:r w:rsidRPr="00C41E2A">
        <w:rPr>
          <w:rFonts w:cs="Arial"/>
          <w:b/>
          <w:szCs w:val="21"/>
        </w:rPr>
        <w:t xml:space="preserve"> unter Punkt 2. aufzuführen</w:t>
      </w:r>
    </w:p>
    <w:p w14:paraId="44325FB6" w14:textId="64722A81" w:rsidR="00E61CA6" w:rsidRDefault="00E61CA6" w:rsidP="00E61CA6"/>
    <w:p w14:paraId="0AD57FFE" w14:textId="56D2D652" w:rsidR="00E61CA6" w:rsidRDefault="00E61CA6" w:rsidP="00E61CA6"/>
    <w:p w14:paraId="7174E49F" w14:textId="29ED3EBF" w:rsidR="00E61CA6" w:rsidRDefault="00E61CA6" w:rsidP="00E61CA6"/>
    <w:p w14:paraId="73A94B4B" w14:textId="38AB44B9" w:rsidR="00E61CA6" w:rsidRDefault="00E61CA6" w:rsidP="00E61CA6"/>
    <w:p w14:paraId="76690E8A" w14:textId="443CB2FB" w:rsidR="00F33794" w:rsidRDefault="00F33794" w:rsidP="006D1180">
      <w:pPr>
        <w:spacing w:line="240" w:lineRule="auto"/>
        <w:rPr>
          <w:rFonts w:cs="Arial"/>
          <w:szCs w:val="21"/>
        </w:rPr>
      </w:pPr>
    </w:p>
    <w:p w14:paraId="0D0B2793" w14:textId="27F3FF90" w:rsidR="00D847E8" w:rsidRDefault="00D847E8" w:rsidP="00D847E8">
      <w:pPr>
        <w:spacing w:line="240" w:lineRule="auto"/>
      </w:pPr>
      <w:r>
        <w:t xml:space="preserve">Mit unseren Unterschriften bestätigen wir die Richtigkeit der gemachten Angaben und </w:t>
      </w:r>
      <w:r w:rsidRPr="00631048">
        <w:rPr>
          <w:rFonts w:cs="Arial"/>
          <w:szCs w:val="21"/>
        </w:rPr>
        <w:t xml:space="preserve">die Einhaltung der Anforderungen </w:t>
      </w:r>
      <w:r>
        <w:rPr>
          <w:rFonts w:cs="Arial"/>
          <w:szCs w:val="21"/>
        </w:rPr>
        <w:t xml:space="preserve">an die Organisation </w:t>
      </w:r>
      <w:r w:rsidRPr="00631048">
        <w:rPr>
          <w:rFonts w:cs="Arial"/>
          <w:szCs w:val="21"/>
        </w:rPr>
        <w:t>gemäss Kapitel 3.2 der «SEBE-Wegleitung für Institutionen gemäss IFE</w:t>
      </w:r>
      <w:r>
        <w:rPr>
          <w:rFonts w:cs="Arial"/>
          <w:szCs w:val="21"/>
        </w:rPr>
        <w:t xml:space="preserve">G». </w:t>
      </w:r>
    </w:p>
    <w:p w14:paraId="4C6CF107" w14:textId="1E6E32D2" w:rsidR="00583A57" w:rsidRPr="00D36AFE" w:rsidRDefault="00583A57" w:rsidP="006D1180">
      <w:pPr>
        <w:spacing w:line="240" w:lineRule="auto"/>
        <w:rPr>
          <w:rFonts w:cs="Arial"/>
          <w:szCs w:val="21"/>
        </w:rPr>
      </w:pPr>
    </w:p>
    <w:p w14:paraId="09E655A6" w14:textId="346A12F8" w:rsidR="00694FB7" w:rsidRPr="0051034C" w:rsidRDefault="00694FB7" w:rsidP="00694FB7">
      <w:pPr>
        <w:rPr>
          <w:sz w:val="20"/>
          <w:szCs w:val="20"/>
        </w:rPr>
      </w:pPr>
    </w:p>
    <w:p w14:paraId="64708603" w14:textId="77777777" w:rsidR="00694FB7" w:rsidRDefault="00694FB7" w:rsidP="00694FB7">
      <w:pPr>
        <w:rPr>
          <w:sz w:val="20"/>
          <w:szCs w:val="20"/>
        </w:rPr>
      </w:pPr>
      <w:r w:rsidRPr="0051034C"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  <w:r w:rsidRPr="0051034C">
        <w:rPr>
          <w:sz w:val="20"/>
          <w:szCs w:val="20"/>
        </w:rPr>
        <w:tab/>
      </w:r>
      <w:r w:rsidRPr="0051034C">
        <w:rPr>
          <w:sz w:val="20"/>
          <w:szCs w:val="20"/>
        </w:rPr>
        <w:tab/>
        <w:t xml:space="preserve">Funktion: </w:t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  <w:r w:rsidRPr="0051034C">
        <w:rPr>
          <w:sz w:val="20"/>
          <w:szCs w:val="20"/>
        </w:rPr>
        <w:tab/>
        <w:t xml:space="preserve">Ort: </w:t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</w:p>
    <w:p w14:paraId="4BD21C16" w14:textId="77777777" w:rsidR="00694FB7" w:rsidRPr="0051034C" w:rsidRDefault="00694FB7" w:rsidP="00694FB7">
      <w:pPr>
        <w:rPr>
          <w:sz w:val="20"/>
          <w:szCs w:val="20"/>
        </w:rPr>
      </w:pPr>
    </w:p>
    <w:p w14:paraId="568C44DE" w14:textId="77777777" w:rsidR="00694FB7" w:rsidRPr="0051034C" w:rsidRDefault="00694FB7" w:rsidP="00694FB7">
      <w:pPr>
        <w:rPr>
          <w:sz w:val="20"/>
          <w:szCs w:val="20"/>
        </w:rPr>
      </w:pPr>
    </w:p>
    <w:p w14:paraId="5E3AE06C" w14:textId="77777777" w:rsidR="00694FB7" w:rsidRPr="0051034C" w:rsidRDefault="00694FB7" w:rsidP="00694FB7">
      <w:pPr>
        <w:rPr>
          <w:sz w:val="20"/>
          <w:szCs w:val="20"/>
        </w:rPr>
      </w:pPr>
      <w:r w:rsidRPr="0051034C">
        <w:rPr>
          <w:sz w:val="20"/>
          <w:szCs w:val="20"/>
        </w:rPr>
        <w:t xml:space="preserve">Datum: </w:t>
      </w:r>
      <w:r>
        <w:rPr>
          <w:sz w:val="20"/>
          <w:szCs w:val="20"/>
        </w:rPr>
        <w:tab/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  <w:r w:rsidRPr="0051034C">
        <w:rPr>
          <w:sz w:val="20"/>
          <w:szCs w:val="20"/>
        </w:rPr>
        <w:tab/>
      </w:r>
      <w:r w:rsidRPr="0051034C">
        <w:rPr>
          <w:sz w:val="20"/>
          <w:szCs w:val="20"/>
        </w:rPr>
        <w:tab/>
        <w:t>Unterschrift:</w:t>
      </w:r>
      <w:r w:rsidRPr="0051034C">
        <w:rPr>
          <w:sz w:val="20"/>
          <w:szCs w:val="20"/>
        </w:rPr>
        <w:tab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  <w:t>_____________</w:t>
      </w:r>
      <w:r>
        <w:rPr>
          <w:sz w:val="20"/>
          <w:szCs w:val="20"/>
        </w:rPr>
        <w:t>________</w:t>
      </w:r>
    </w:p>
    <w:p w14:paraId="13C07F08" w14:textId="77777777" w:rsidR="00694FB7" w:rsidRPr="0051034C" w:rsidRDefault="00694FB7" w:rsidP="00694FB7">
      <w:pPr>
        <w:rPr>
          <w:sz w:val="20"/>
          <w:szCs w:val="20"/>
        </w:rPr>
      </w:pPr>
    </w:p>
    <w:p w14:paraId="5AD609AE" w14:textId="77777777" w:rsidR="00694FB7" w:rsidRPr="0051034C" w:rsidRDefault="00694FB7" w:rsidP="00694FB7">
      <w:pPr>
        <w:rPr>
          <w:sz w:val="20"/>
          <w:szCs w:val="20"/>
        </w:rPr>
      </w:pPr>
    </w:p>
    <w:p w14:paraId="603E45C1" w14:textId="77777777" w:rsidR="00694FB7" w:rsidRPr="0051034C" w:rsidRDefault="00694FB7" w:rsidP="00694FB7">
      <w:pPr>
        <w:rPr>
          <w:sz w:val="20"/>
          <w:szCs w:val="20"/>
        </w:rPr>
      </w:pPr>
    </w:p>
    <w:p w14:paraId="5006EC62" w14:textId="77777777" w:rsidR="00694FB7" w:rsidRDefault="00694FB7" w:rsidP="00694FB7">
      <w:pPr>
        <w:rPr>
          <w:sz w:val="20"/>
          <w:szCs w:val="20"/>
        </w:rPr>
      </w:pPr>
      <w:r w:rsidRPr="0051034C"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  <w:r w:rsidRPr="0051034C">
        <w:rPr>
          <w:sz w:val="20"/>
          <w:szCs w:val="20"/>
        </w:rPr>
        <w:tab/>
      </w:r>
      <w:r w:rsidRPr="0051034C">
        <w:rPr>
          <w:sz w:val="20"/>
          <w:szCs w:val="20"/>
        </w:rPr>
        <w:tab/>
        <w:t xml:space="preserve">Funktion: </w:t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  <w:r w:rsidRPr="0051034C">
        <w:rPr>
          <w:sz w:val="20"/>
          <w:szCs w:val="20"/>
        </w:rPr>
        <w:tab/>
        <w:t xml:space="preserve">Ort: </w:t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</w:p>
    <w:p w14:paraId="34A73B54" w14:textId="77777777" w:rsidR="00694FB7" w:rsidRPr="0051034C" w:rsidRDefault="00694FB7" w:rsidP="00694FB7">
      <w:pPr>
        <w:rPr>
          <w:sz w:val="20"/>
          <w:szCs w:val="20"/>
        </w:rPr>
      </w:pPr>
    </w:p>
    <w:p w14:paraId="0E9BC32F" w14:textId="77777777" w:rsidR="00694FB7" w:rsidRPr="0051034C" w:rsidRDefault="00694FB7" w:rsidP="00694FB7">
      <w:pPr>
        <w:rPr>
          <w:sz w:val="20"/>
          <w:szCs w:val="20"/>
        </w:rPr>
      </w:pPr>
    </w:p>
    <w:p w14:paraId="089BA85C" w14:textId="77777777" w:rsidR="00694FB7" w:rsidRPr="0051034C" w:rsidRDefault="00694FB7" w:rsidP="00694FB7">
      <w:pPr>
        <w:rPr>
          <w:sz w:val="20"/>
          <w:szCs w:val="20"/>
        </w:rPr>
      </w:pPr>
      <w:r w:rsidRPr="0051034C">
        <w:rPr>
          <w:sz w:val="20"/>
          <w:szCs w:val="20"/>
        </w:rPr>
        <w:t xml:space="preserve">Datum: </w:t>
      </w:r>
      <w:r>
        <w:rPr>
          <w:sz w:val="20"/>
          <w:szCs w:val="20"/>
        </w:rPr>
        <w:tab/>
      </w:r>
      <w:r w:rsidRPr="0051034C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034C">
        <w:rPr>
          <w:sz w:val="20"/>
          <w:szCs w:val="20"/>
        </w:rPr>
        <w:instrText xml:space="preserve"> FORMTEXT </w:instrText>
      </w:r>
      <w:r w:rsidRPr="0051034C">
        <w:rPr>
          <w:sz w:val="20"/>
          <w:szCs w:val="20"/>
        </w:rPr>
      </w:r>
      <w:r w:rsidRPr="0051034C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51034C">
        <w:rPr>
          <w:sz w:val="20"/>
          <w:szCs w:val="20"/>
        </w:rPr>
        <w:fldChar w:fldCharType="end"/>
      </w:r>
      <w:r w:rsidRPr="0051034C">
        <w:rPr>
          <w:sz w:val="20"/>
          <w:szCs w:val="20"/>
        </w:rPr>
        <w:tab/>
      </w:r>
      <w:r w:rsidRPr="0051034C">
        <w:rPr>
          <w:sz w:val="20"/>
          <w:szCs w:val="20"/>
        </w:rPr>
        <w:tab/>
        <w:t>Unterschrift:</w:t>
      </w:r>
      <w:r w:rsidRPr="0051034C">
        <w:rPr>
          <w:sz w:val="20"/>
          <w:szCs w:val="20"/>
        </w:rPr>
        <w:tab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</w:r>
      <w:r w:rsidRPr="0051034C">
        <w:rPr>
          <w:sz w:val="20"/>
          <w:szCs w:val="20"/>
        </w:rPr>
        <w:softHyphen/>
        <w:t>_____________</w:t>
      </w:r>
      <w:r>
        <w:rPr>
          <w:sz w:val="20"/>
          <w:szCs w:val="20"/>
        </w:rPr>
        <w:t>________</w:t>
      </w:r>
    </w:p>
    <w:p w14:paraId="65E1E618" w14:textId="5F813FF5" w:rsidR="00D847E8" w:rsidRDefault="00D847E8" w:rsidP="00D847E8">
      <w:pPr>
        <w:rPr>
          <w:szCs w:val="21"/>
        </w:rPr>
      </w:pPr>
    </w:p>
    <w:p w14:paraId="26452606" w14:textId="77777777" w:rsidR="00D847E8" w:rsidRDefault="00D847E8" w:rsidP="00D847E8">
      <w:pPr>
        <w:spacing w:line="240" w:lineRule="auto"/>
      </w:pPr>
    </w:p>
    <w:p w14:paraId="13E0B7EB" w14:textId="77777777" w:rsidR="00D847E8" w:rsidRPr="00303236" w:rsidRDefault="00D847E8" w:rsidP="00303236">
      <w:pPr>
        <w:rPr>
          <w:sz w:val="20"/>
          <w:szCs w:val="20"/>
        </w:rPr>
      </w:pPr>
    </w:p>
    <w:sectPr w:rsidR="00D847E8" w:rsidRPr="00303236" w:rsidSect="0079495C">
      <w:headerReference w:type="default" r:id="rId17"/>
      <w:headerReference w:type="first" r:id="rId18"/>
      <w:footerReference w:type="first" r:id="rId19"/>
      <w:pgSz w:w="11906" w:h="16838"/>
      <w:pgMar w:top="2379" w:right="1418" w:bottom="142" w:left="1985" w:header="0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F5F23" w14:textId="77777777" w:rsidR="0068693B" w:rsidRDefault="0068693B" w:rsidP="00112E40">
      <w:r>
        <w:separator/>
      </w:r>
    </w:p>
  </w:endnote>
  <w:endnote w:type="continuationSeparator" w:id="0">
    <w:p w14:paraId="04651DA8" w14:textId="77777777" w:rsidR="0068693B" w:rsidRDefault="0068693B" w:rsidP="001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/>
    <w:sdtContent>
      <w:p w14:paraId="69A8C208" w14:textId="77777777" w:rsidR="000C3E08" w:rsidRPr="00E1617D" w:rsidRDefault="00E80EA5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B55A" w14:textId="77777777" w:rsidR="0068693B" w:rsidRDefault="0068693B" w:rsidP="00112E40">
      <w:r>
        <w:separator/>
      </w:r>
    </w:p>
  </w:footnote>
  <w:footnote w:type="continuationSeparator" w:id="0">
    <w:p w14:paraId="409B1C21" w14:textId="77777777" w:rsidR="0068693B" w:rsidRDefault="0068693B" w:rsidP="001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25303391"/>
  <w:bookmarkStart w:id="2" w:name="_Hlk25303392"/>
  <w:p w14:paraId="2D1AADCC" w14:textId="77777777" w:rsidR="000C3E08" w:rsidRPr="00E27F17" w:rsidRDefault="00E80EA5" w:rsidP="00E27F1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AC3A773" wp14:editId="6EFBD897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33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DCDCAA" w14:textId="77777777" w:rsidR="000C3E08" w:rsidRPr="00323DB0" w:rsidRDefault="00E80EA5" w:rsidP="00964C92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B287A57" wp14:editId="5AEA5BBB">
                                <wp:extent cx="218941" cy="215900"/>
                                <wp:effectExtent l="0" t="0" r="0" b="0"/>
                                <wp:docPr id="2" name="ooImg_16106142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3A773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387pt;margin-top:55.3pt;width:18.7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" filled="f" stroked="f" strokeweight=".5pt">
              <v:textbox inset="0,0,0,0">
                <w:txbxContent>
                  <w:p w14:paraId="4CDCDCAA" w14:textId="77777777" w:rsidR="00C370AE" w:rsidRPr="00323DB0" w:rsidRDefault="00E80EA5" w:rsidP="00964C92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B287A57" wp14:editId="5AEA5BBB">
                          <wp:extent cx="218941" cy="215900"/>
                          <wp:effectExtent l="0" t="0" r="0" b="0"/>
                          <wp:docPr id="2" name="ooImg_16106142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4EB115AF" wp14:editId="7A99CC16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36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70AE" w:rsidRPr="00456FD8" w14:paraId="5AE38F5B" w14:textId="77777777" w:rsidTr="00A9760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341703AD" w14:textId="77777777" w:rsidR="000C3E08" w:rsidRDefault="00903EC6" w:rsidP="00A9760E">
                                    <w:pPr>
                                      <w:pStyle w:val="BriefKopf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sdtContent>
                              </w:sdt>
                              <w:p w14:paraId="71F4E434" w14:textId="42508585" w:rsidR="000C3E08" w:rsidRPr="00456FD8" w:rsidRDefault="00E80EA5" w:rsidP="00A9760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6000B1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6000B1">
                                    <w:rPr>
                                      <w:noProof/>
                                    </w:rPr>
                                    <w:t>3</w:t>
                                  </w:r>
                                </w:fldSimple>
                              </w:p>
                            </w:tc>
                          </w:tr>
                        </w:tbl>
                        <w:p w14:paraId="66FF889F" w14:textId="77777777" w:rsidR="000C3E08" w:rsidRPr="00456FD8" w:rsidRDefault="000C3E08" w:rsidP="00964C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115AF" id="Text Box 335" o:spid="_x0000_s1027" style="position:absolute;margin-left:133.6pt;margin-top:0;width:184.8pt;height:130.4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70AE" w:rsidRPr="00456FD8" w14:paraId="5AE38F5B" w14:textId="77777777" w:rsidTr="00A9760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341703AD" w14:textId="77777777" w:rsidR="000C3E08" w:rsidRDefault="00903EC6" w:rsidP="00A9760E">
                              <w:pPr>
                                <w:pStyle w:val="BriefKopf"/>
                              </w:pPr>
                              <w:r>
                                <w:t>Kantonales Sozialamt</w:t>
                              </w:r>
                            </w:p>
                          </w:sdtContent>
                        </w:sdt>
                        <w:p w14:paraId="71F4E434" w14:textId="42508585" w:rsidR="000C3E08" w:rsidRPr="00456FD8" w:rsidRDefault="00E80EA5" w:rsidP="00A9760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000B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6000B1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c>
                    </w:tr>
                  </w:tbl>
                  <w:p w14:paraId="66FF889F" w14:textId="77777777" w:rsidR="000C3E08" w:rsidRPr="00456FD8" w:rsidRDefault="000C3E08" w:rsidP="00964C9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255F" w14:textId="77777777" w:rsidR="000C3E08" w:rsidRPr="00E27F17" w:rsidRDefault="00E80EA5" w:rsidP="00D97F7E">
    <w:pPr>
      <w:pStyle w:val="Kopfzeile"/>
      <w:tabs>
        <w:tab w:val="clear" w:pos="4513"/>
        <w:tab w:val="clear" w:pos="9026"/>
        <w:tab w:val="left" w:pos="40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79376F4F" wp14:editId="5EB62BB3">
              <wp:simplePos x="0" y="0"/>
              <wp:positionH relativeFrom="page">
                <wp:posOffset>360045</wp:posOffset>
              </wp:positionH>
              <wp:positionV relativeFrom="paragraph">
                <wp:posOffset>269875</wp:posOffset>
              </wp:positionV>
              <wp:extent cx="4788000" cy="1080000"/>
              <wp:effectExtent l="0" t="0" r="12700" b="6350"/>
              <wp:wrapNone/>
              <wp:docPr id="37" name="###Logo###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EB660" w14:textId="77777777" w:rsidR="000C3E08" w:rsidRDefault="00E80EA5" w:rsidP="00964C92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BCE0626" wp14:editId="59CECB40">
                                <wp:extent cx="4772606" cy="1078865"/>
                                <wp:effectExtent l="0" t="0" r="9525" b="6985"/>
                                <wp:docPr id="3" name="ooImg_12867564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2606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6F4F" id="_x0000_t202" coordsize="21600,21600" o:spt="202" path="m,l,21600r21600,l21600,xe">
              <v:stroke joinstyle="miter"/>
              <v:path gradientshapeok="t" o:connecttype="rect"/>
            </v:shapetype>
            <v:shape id="###Logo###31" o:spid="_x0000_s1028" type="#_x0000_t202" style="position:absolute;margin-left:28.35pt;margin-top:21.25pt;width:377pt;height:85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" filled="f" stroked="f" strokeweight=".5pt">
              <v:textbox inset="0,0,0,0">
                <w:txbxContent>
                  <w:p w14:paraId="6B5EB660" w14:textId="77777777" w:rsidR="00C370AE" w:rsidRDefault="00E80EA5" w:rsidP="00964C92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BCE0626" wp14:editId="59CECB40">
                          <wp:extent cx="4772606" cy="1078865"/>
                          <wp:effectExtent l="0" t="0" r="9525" b="6985"/>
                          <wp:docPr id="3" name="ooImg_12867564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2606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0DB75190" wp14:editId="4CC0CB7E">
              <wp:simplePos x="0" y="0"/>
              <wp:positionH relativeFrom="margin">
                <wp:align>left</wp:align>
              </wp:positionH>
              <wp:positionV relativeFrom="page">
                <wp:posOffset>-20135850</wp:posOffset>
              </wp:positionV>
              <wp:extent cx="1143000" cy="269875"/>
              <wp:effectExtent l="0" t="0" r="0" b="0"/>
              <wp:wrapNone/>
              <wp:docPr id="40" name="###DraftMode###28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644" w:type="dxa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44"/>
                          </w:tblGrid>
                          <w:tr w:rsidR="00C370AE" w14:paraId="0472FDD3" w14:textId="77777777" w:rsidTr="00A02E58">
                            <w:trPr>
                              <w:trHeight w:val="170"/>
                            </w:trPr>
                            <w:tc>
                              <w:tcPr>
                                <w:tcW w:w="164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07FCB330" w14:textId="77777777" w:rsidR="000C3E08" w:rsidRDefault="00E80EA5" w:rsidP="006E1E94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70AE" w14:paraId="358E6578" w14:textId="77777777" w:rsidTr="00A02E58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089030505"/>
                                <w:dataBinding w:xpath="//DateTime[@id='DocParam.Hidden.CreationTime']" w:storeItemID="{00000000-0000-0000-0000-000000000000}"/>
                                <w:date w:fullDate="2022-02-08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64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A8042C5" w14:textId="77777777" w:rsidR="000C3E08" w:rsidRDefault="006A7BAE" w:rsidP="006E1E94">
                                    <w:pPr>
                                      <w:pStyle w:val="BriefKopf"/>
                                    </w:pPr>
                                    <w:r>
                                      <w:t>8. Februar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2D787A2" w14:textId="77777777" w:rsidR="000C3E08" w:rsidRPr="006E1E94" w:rsidRDefault="000C3E08" w:rsidP="00E27F1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5190" id="_x0000_t202" coordsize="21600,21600" o:spt="202" path="m,l,21600r21600,l21600,xe">
              <v:stroke joinstyle="miter"/>
              <v:path gradientshapeok="t" o:connecttype="rect"/>
            </v:shapetype>
            <v:shape id="###DraftMode###28" o:spid="_x0000_s1029" type="#_x0000_t202" alt="off" style="position:absolute;margin-left:0;margin-top:-1585.5pt;width:90pt;height:2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3xEAIAACMEAAAOAAAAZHJzL2Uyb0RvYy54bWysU11v2jAUfZ+0/2D5fSTAyjp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" filled="f" stroked="f" strokeweight=".5pt">
              <v:textbox inset="0,0,0,0">
                <w:txbxContent>
                  <w:tbl>
                    <w:tblPr>
                      <w:tblW w:w="1644" w:type="dxa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44"/>
                    </w:tblGrid>
                    <w:tr w:rsidR="00C370AE" w14:paraId="0472FDD3" w14:textId="77777777" w:rsidTr="00A02E58">
                      <w:trPr>
                        <w:trHeight w:val="170"/>
                      </w:trPr>
                      <w:tc>
                        <w:tcPr>
                          <w:tcW w:w="164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7FCB330" w14:textId="77777777" w:rsidR="000C3E08" w:rsidRDefault="00E80EA5" w:rsidP="006E1E94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370AE" w14:paraId="358E6578" w14:textId="77777777" w:rsidTr="00A02E58">
                      <w:sdt>
                        <w:sdtPr>
                          <w:alias w:val="DocParam.Hidden.CreationTime"/>
                          <w:tag w:val="DocParam.Hidden.CreationTime"/>
                          <w:id w:val="1089030505"/>
                          <w:dataBinding w:xpath="//DateTime[@id='DocParam.Hidden.CreationTime']" w:storeItemID="{00000000-0000-0000-0000-000000000000}"/>
                          <w:date w:fullDate="2022-02-08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64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A8042C5" w14:textId="77777777" w:rsidR="000C3E08" w:rsidRDefault="006A7BAE" w:rsidP="006E1E94">
                              <w:pPr>
                                <w:pStyle w:val="BriefKopf"/>
                              </w:pPr>
                              <w:r>
                                <w:t>8. Februar 2022</w:t>
                              </w:r>
                            </w:p>
                          </w:tc>
                        </w:sdtContent>
                      </w:sdt>
                    </w:tr>
                  </w:tbl>
                  <w:p w14:paraId="32D787A2" w14:textId="77777777" w:rsidR="000C3E08" w:rsidRPr="006E1E94" w:rsidRDefault="000C3E08" w:rsidP="00E27F17"/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1B4B73DF" wp14:editId="38A8F659">
              <wp:simplePos x="0" y="0"/>
              <wp:positionH relativeFrom="page">
                <wp:posOffset>5213350</wp:posOffset>
              </wp:positionH>
              <wp:positionV relativeFrom="page">
                <wp:posOffset>0</wp:posOffset>
              </wp:positionV>
              <wp:extent cx="2023110" cy="1981200"/>
              <wp:effectExtent l="0" t="0" r="15240" b="0"/>
              <wp:wrapSquare wrapText="bothSides"/>
              <wp:docPr id="41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110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70AE" w:rsidRPr="00EC6441" w14:paraId="6BAB9703" w14:textId="77777777" w:rsidTr="00202A0B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Script1"/>
                                <w:id w:val="716501206"/>
                                <w:dataBinding w:xpath="//Text[@id='CustomElements.Heade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bottom"/>
                                  </w:tcPr>
                                  <w:p w14:paraId="3B84AB47" w14:textId="77777777" w:rsidR="000C3E08" w:rsidRPr="00EC6441" w:rsidRDefault="00903EC6" w:rsidP="000B5DA8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70AE" w:rsidRPr="00EC6441" w14:paraId="4A731C58" w14:textId="77777777" w:rsidTr="0090177C">
                            <w:trPr>
                              <w:trHeight w:val="20"/>
                            </w:trPr>
                            <w:sdt>
                              <w:sdtPr>
                                <w:alias w:val="CustomElements.Header.Script2"/>
                                <w:id w:val="716501207"/>
                                <w:dataBinding w:xpath="//Text[@id='CustomElements.Header.Script2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center"/>
                                  </w:tcPr>
                                  <w:p w14:paraId="30CD2E39" w14:textId="77777777" w:rsidR="000C3E08" w:rsidRPr="00EC6441" w:rsidRDefault="00903EC6" w:rsidP="000B5DA8">
                                    <w:pPr>
                                      <w:pStyle w:val="BriefKopffett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70AE" w:rsidRPr="00155B4A" w14:paraId="0E8F7FDB" w14:textId="77777777" w:rsidTr="0090177C">
                            <w:tc>
                              <w:tcPr>
                                <w:tcW w:w="3043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16501208"/>
                                  <w:dataBinding w:xpath="//Text[@id='CustomElements.Header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3D133B6E" w14:textId="4DB46460" w:rsidR="000C3E08" w:rsidRPr="00B5192C" w:rsidRDefault="0006298A" w:rsidP="000B5DA8">
                                    <w:pPr>
                                      <w:pStyle w:val="BriefKopf"/>
                                    </w:pPr>
                                    <w:r>
                                      <w:t>Soziale Angebote</w:t>
                                    </w:r>
                                    <w:r w:rsidR="00903EC6">
                                      <w:br/>
                                    </w:r>
                                    <w:r w:rsidR="00903EC6">
                                      <w:br/>
                                      <w:t>Fach- und Qualitätsfragen</w:t>
                                    </w:r>
                                  </w:p>
                                </w:sdtContent>
                              </w:sdt>
                              <w:p w14:paraId="25DBAE2C" w14:textId="77777777" w:rsidR="000C3E08" w:rsidRPr="00B5192C" w:rsidRDefault="000C3E08" w:rsidP="00132952">
                                <w:pPr>
                                  <w:pStyle w:val="BriefKopffett"/>
                                </w:pPr>
                              </w:p>
                              <w:sdt>
                                <w:sdtPr>
                                  <w:alias w:val="CustomElements.Header.Script5"/>
                                  <w:id w:val="716501210"/>
                                  <w:dataBinding w:xpath="//Text[@id='CustomElements.Header.Script5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77B5A533" w14:textId="441FA387" w:rsidR="000C3E08" w:rsidRPr="00B5192C" w:rsidRDefault="003003A1" w:rsidP="00081834">
                                    <w:pPr>
                                      <w:pStyle w:val="BriefKopf"/>
                                    </w:pPr>
                                    <w:r>
                                      <w:t>soa-bewilligungen@sa.zh.ch</w:t>
                                    </w:r>
                                    <w:r>
                                      <w:br/>
                                    </w:r>
                                    <w:r w:rsidRPr="00215E78">
                                      <w:t>www.zh.ch/sozialamt</w:t>
                                    </w:r>
                                    <w:r w:rsidR="000034EB">
                                      <w:br/>
                                    </w:r>
                                    <w:r w:rsidR="000034EB">
                                      <w:br/>
                                      <w:t>August 2024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32289E72" w14:textId="77777777" w:rsidR="00880039" w:rsidRPr="00B5192C" w:rsidRDefault="00880039" w:rsidP="00880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B73DF" id="Text Box 893" o:spid="_x0000_s1030" style="position:absolute;margin-left:410.5pt;margin-top:0;width:159.3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70AE" w:rsidRPr="00EC6441" w14:paraId="6BAB9703" w14:textId="77777777" w:rsidTr="00202A0B">
                      <w:trPr>
                        <w:trHeight w:val="1162"/>
                      </w:trPr>
                      <w:sdt>
                        <w:sdtPr>
                          <w:alias w:val="CustomElements.Header.Script1"/>
                          <w:id w:val="716501206"/>
                          <w:dataBinding w:xpath="//Text[@id='CustomElements.Heade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bottom"/>
                            </w:tcPr>
                            <w:p w14:paraId="3B84AB47" w14:textId="77777777" w:rsidR="000C3E08" w:rsidRPr="00EC6441" w:rsidRDefault="00903EC6" w:rsidP="000B5DA8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C370AE" w:rsidRPr="00EC6441" w14:paraId="4A731C58" w14:textId="77777777" w:rsidTr="0090177C">
                      <w:trPr>
                        <w:trHeight w:val="20"/>
                      </w:trPr>
                      <w:sdt>
                        <w:sdtPr>
                          <w:alias w:val="CustomElements.Header.Script2"/>
                          <w:id w:val="716501207"/>
                          <w:dataBinding w:xpath="//Text[@id='CustomElements.Header.Script2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center"/>
                            </w:tcPr>
                            <w:p w14:paraId="30CD2E39" w14:textId="77777777" w:rsidR="000C3E08" w:rsidRPr="00EC6441" w:rsidRDefault="00903EC6" w:rsidP="000B5DA8">
                              <w:pPr>
                                <w:pStyle w:val="BriefKopffett"/>
                              </w:pPr>
                              <w:r>
                                <w:t>Kantonales Sozialamt</w:t>
                              </w:r>
                            </w:p>
                          </w:tc>
                        </w:sdtContent>
                      </w:sdt>
                    </w:tr>
                    <w:tr w:rsidR="00C370AE" w:rsidRPr="00155B4A" w14:paraId="0E8F7FDB" w14:textId="77777777" w:rsidTr="0090177C">
                      <w:tc>
                        <w:tcPr>
                          <w:tcW w:w="3043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16501208"/>
                            <w:dataBinding w:xpath="//Text[@id='CustomElements.Header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3D133B6E" w14:textId="4DB46460" w:rsidR="000C3E08" w:rsidRPr="00B5192C" w:rsidRDefault="0006298A" w:rsidP="000B5DA8">
                              <w:pPr>
                                <w:pStyle w:val="BriefKopf"/>
                              </w:pPr>
                              <w:r>
                                <w:t>Soziale Angebote</w:t>
                              </w:r>
                              <w:r w:rsidR="00903EC6">
                                <w:br/>
                              </w:r>
                              <w:r w:rsidR="00903EC6">
                                <w:br/>
                                <w:t>Fach- und Qualitätsfragen</w:t>
                              </w:r>
                            </w:p>
                          </w:sdtContent>
                        </w:sdt>
                        <w:p w14:paraId="25DBAE2C" w14:textId="77777777" w:rsidR="000C3E08" w:rsidRPr="00B5192C" w:rsidRDefault="000C3E08" w:rsidP="00132952">
                          <w:pPr>
                            <w:pStyle w:val="BriefKopffett"/>
                          </w:pPr>
                        </w:p>
                        <w:sdt>
                          <w:sdtPr>
                            <w:alias w:val="CustomElements.Header.Script5"/>
                            <w:id w:val="716501210"/>
                            <w:dataBinding w:xpath="//Text[@id='CustomElements.Header.Script5']" w:storeItemID="{00000000-0000-0000-0000-000000000000}"/>
                            <w:text w:multiLine="1"/>
                          </w:sdtPr>
                          <w:sdtEndPr/>
                          <w:sdtContent>
                            <w:p w14:paraId="77B5A533" w14:textId="441FA387" w:rsidR="000C3E08" w:rsidRPr="00B5192C" w:rsidRDefault="003003A1" w:rsidP="00081834">
                              <w:pPr>
                                <w:pStyle w:val="BriefKopf"/>
                              </w:pPr>
                              <w:r>
                                <w:t>soa-bewilligungen@sa.zh.ch</w:t>
                              </w:r>
                              <w:r>
                                <w:br/>
                              </w:r>
                              <w:r w:rsidRPr="00215E78">
                                <w:t>www.zh.ch/sozialamt</w:t>
                              </w:r>
                              <w:r w:rsidR="000034EB">
                                <w:br/>
                              </w:r>
                              <w:r w:rsidR="000034EB">
                                <w:br/>
                                <w:t>August 2024</w:t>
                              </w:r>
                            </w:p>
                          </w:sdtContent>
                        </w:sdt>
                      </w:tc>
                    </w:tr>
                  </w:tbl>
                  <w:p w14:paraId="32289E72" w14:textId="77777777" w:rsidR="00880039" w:rsidRPr="00B5192C" w:rsidRDefault="00880039" w:rsidP="00880039"/>
                </w:txbxContent>
              </v:textbox>
              <w10:wrap type="square" anchorx="page" anchory="page"/>
              <w10:anchorlock/>
            </v:rect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44FF80FC" wp14:editId="1628A512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210175" cy="2140585"/>
              <wp:effectExtent l="0" t="0" r="9525" b="12065"/>
              <wp:wrapSquare wrapText="bothSides"/>
              <wp:docPr id="42" name="Text Box 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214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98"/>
                            <w:gridCol w:w="4707"/>
                          </w:tblGrid>
                          <w:tr w:rsidR="00C370AE" w14:paraId="598271D2" w14:textId="77777777" w:rsidTr="00215E78">
                            <w:trPr>
                              <w:trHeight w:val="241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24512EF0" w14:textId="77777777" w:rsidR="000C3E08" w:rsidRPr="00943AFC" w:rsidRDefault="000C3E08" w:rsidP="00AB2D7C">
                                <w:pPr>
                                  <w:pStyle w:val="BriefAnschrift"/>
                                </w:pPr>
                              </w:p>
                            </w:tc>
                          </w:tr>
                          <w:tr w:rsidR="00C370AE" w14:paraId="7462AD4F" w14:textId="77777777" w:rsidTr="0036714F">
                            <w:trPr>
                              <w:trHeight w:val="2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7C556DD0" w14:textId="77777777" w:rsidR="000C3E08" w:rsidRPr="00215E78" w:rsidRDefault="000C3E08" w:rsidP="00215E78">
                                <w:pPr>
                                  <w:pStyle w:val="BriefAnschrift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370AE" w:rsidRPr="00AB5D7D" w14:paraId="70D006CD" w14:textId="77777777" w:rsidTr="00FF57F3">
                            <w:trPr>
                              <w:gridAfter w:val="1"/>
                              <w:wAfter w:w="4707" w:type="dxa"/>
                              <w:trHeight w:val="605"/>
                            </w:trPr>
                            <w:tc>
                              <w:tcPr>
                                <w:tcW w:w="3798" w:type="dxa"/>
                              </w:tcPr>
                              <w:p w14:paraId="089FAD82" w14:textId="77777777" w:rsidR="000C3E08" w:rsidRPr="00AB5D7D" w:rsidRDefault="000C3E08" w:rsidP="00215E78">
                                <w:pPr>
                                  <w:pStyle w:val="BriefAnschrift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  <w:tr w:rsidR="00C370AE" w14:paraId="16D986AB" w14:textId="77777777" w:rsidTr="00215E78">
                            <w:trPr>
                              <w:trHeight w:val="60"/>
                            </w:trPr>
                            <w:tc>
                              <w:tcPr>
                                <w:tcW w:w="8505" w:type="dxa"/>
                                <w:gridSpan w:val="2"/>
                                <w:vAlign w:val="bottom"/>
                              </w:tcPr>
                              <w:p w14:paraId="77A1D79C" w14:textId="77777777" w:rsidR="000C3E08" w:rsidRDefault="000C3E08" w:rsidP="00AB2D7C"/>
                            </w:tc>
                          </w:tr>
                          <w:tr w:rsidR="00C370AE" w14:paraId="2AC99FE0" w14:textId="77777777" w:rsidTr="005155DC">
                            <w:trPr>
                              <w:trHeight w:val="522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320FFF80" w14:textId="77777777" w:rsidR="000C3E08" w:rsidRPr="00B91C7D" w:rsidRDefault="000C3E08" w:rsidP="00215E78">
                                <w:pPr>
                                  <w:pStyle w:val="BriefDatum"/>
                                </w:pPr>
                              </w:p>
                            </w:tc>
                          </w:tr>
                        </w:tbl>
                        <w:sdt>
                          <w:sdtPr>
                            <w:alias w:val="CustomElements.Contact.SalutationEmptyLines"/>
                            <w:id w:val="1770295454"/>
                            <w:dataBinding w:xpath="//Text[@id='CustomElements.Contact.SalutationEmptyLines']" w:storeItemID="{00000000-0000-0000-0000-000000000000}"/>
                            <w:text w:multiLine="1"/>
                          </w:sdtPr>
                          <w:sdtEndPr/>
                          <w:sdtContent>
                            <w:p w14:paraId="14072E11" w14:textId="77777777" w:rsidR="000C3E08" w:rsidRDefault="006A7BAE" w:rsidP="00E27F17">
                              <w:pPr>
                                <w:pStyle w:val="BriefAnschrift"/>
                              </w:pPr>
                              <w:r>
                                <w:t> 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F80FC" id="Text Box 894" o:spid="_x0000_s1031" type="#_x0000_t202" style="position:absolute;margin-left:0;margin-top:0;width:410.25pt;height:168.5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98"/>
                      <w:gridCol w:w="4707"/>
                    </w:tblGrid>
                    <w:tr w:rsidR="00C370AE" w14:paraId="598271D2" w14:textId="77777777" w:rsidTr="00215E78">
                      <w:trPr>
                        <w:trHeight w:val="241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24512EF0" w14:textId="77777777" w:rsidR="000C3E08" w:rsidRPr="00943AFC" w:rsidRDefault="000C3E08" w:rsidP="00AB2D7C">
                          <w:pPr>
                            <w:pStyle w:val="BriefAnschrift"/>
                          </w:pPr>
                        </w:p>
                      </w:tc>
                    </w:tr>
                    <w:tr w:rsidR="00C370AE" w14:paraId="7462AD4F" w14:textId="77777777" w:rsidTr="0036714F">
                      <w:trPr>
                        <w:trHeight w:val="2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7C556DD0" w14:textId="77777777" w:rsidR="000C3E08" w:rsidRPr="00215E78" w:rsidRDefault="000C3E08" w:rsidP="00215E78">
                          <w:pPr>
                            <w:pStyle w:val="BriefAnschrift"/>
                            <w:rPr>
                              <w:b/>
                            </w:rPr>
                          </w:pPr>
                        </w:p>
                      </w:tc>
                    </w:tr>
                    <w:tr w:rsidR="00C370AE" w:rsidRPr="00AB5D7D" w14:paraId="70D006CD" w14:textId="77777777" w:rsidTr="00FF57F3">
                      <w:trPr>
                        <w:gridAfter w:val="1"/>
                        <w:wAfter w:w="4707" w:type="dxa"/>
                        <w:trHeight w:val="605"/>
                      </w:trPr>
                      <w:tc>
                        <w:tcPr>
                          <w:tcW w:w="3798" w:type="dxa"/>
                        </w:tcPr>
                        <w:p w14:paraId="089FAD82" w14:textId="77777777" w:rsidR="000C3E08" w:rsidRPr="00AB5D7D" w:rsidRDefault="000C3E08" w:rsidP="00215E78">
                          <w:pPr>
                            <w:pStyle w:val="BriefAnschrift"/>
                            <w:rPr>
                              <w:lang w:val="fr-CH"/>
                            </w:rPr>
                          </w:pPr>
                        </w:p>
                      </w:tc>
                    </w:tr>
                    <w:tr w:rsidR="00C370AE" w14:paraId="16D986AB" w14:textId="77777777" w:rsidTr="00215E78">
                      <w:trPr>
                        <w:trHeight w:val="60"/>
                      </w:trPr>
                      <w:tc>
                        <w:tcPr>
                          <w:tcW w:w="8505" w:type="dxa"/>
                          <w:gridSpan w:val="2"/>
                          <w:vAlign w:val="bottom"/>
                        </w:tcPr>
                        <w:p w14:paraId="77A1D79C" w14:textId="77777777" w:rsidR="000C3E08" w:rsidRDefault="000C3E08" w:rsidP="00AB2D7C"/>
                      </w:tc>
                    </w:tr>
                    <w:tr w:rsidR="00C370AE" w14:paraId="2AC99FE0" w14:textId="77777777" w:rsidTr="005155DC">
                      <w:trPr>
                        <w:trHeight w:val="522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320FFF80" w14:textId="77777777" w:rsidR="000C3E08" w:rsidRPr="00B91C7D" w:rsidRDefault="000C3E08" w:rsidP="00215E78">
                          <w:pPr>
                            <w:pStyle w:val="BriefDatum"/>
                          </w:pPr>
                        </w:p>
                      </w:tc>
                    </w:tr>
                  </w:tbl>
                  <w:sdt>
                    <w:sdtPr>
                      <w:alias w:val="CustomElements.Contact.SalutationEmptyLines"/>
                      <w:id w:val="1770295454"/>
                      <w:dataBinding w:xpath="//Text[@id='CustomElements.Contact.SalutationEmptyLines']" w:storeItemID="{00000000-0000-0000-0000-000000000000}"/>
                      <w:text w:multiLine="1"/>
                    </w:sdtPr>
                    <w:sdtEndPr/>
                    <w:sdtContent>
                      <w:p w14:paraId="14072E11" w14:textId="77777777" w:rsidR="000C3E08" w:rsidRDefault="006A7BAE" w:rsidP="00E27F17">
                        <w:pPr>
                          <w:pStyle w:val="BriefAnschrift"/>
                        </w:pPr>
                        <w:r>
                          <w:t> 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9E26002"/>
    <w:multiLevelType w:val="hybridMultilevel"/>
    <w:tmpl w:val="C98456EA"/>
    <w:lvl w:ilvl="0" w:tplc="1096A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8F34EE5"/>
    <w:multiLevelType w:val="hybridMultilevel"/>
    <w:tmpl w:val="E07A50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27F"/>
    <w:multiLevelType w:val="hybridMultilevel"/>
    <w:tmpl w:val="E758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688A"/>
    <w:multiLevelType w:val="multilevel"/>
    <w:tmpl w:val="72F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7" w15:restartNumberingAfterBreak="0">
    <w:nsid w:val="1D992DE5"/>
    <w:multiLevelType w:val="hybridMultilevel"/>
    <w:tmpl w:val="684C9B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9" w15:restartNumberingAfterBreak="0">
    <w:nsid w:val="2C736C30"/>
    <w:multiLevelType w:val="hybridMultilevel"/>
    <w:tmpl w:val="91A054B0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3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4" w15:restartNumberingAfterBreak="0">
    <w:nsid w:val="33F61341"/>
    <w:multiLevelType w:val="hybridMultilevel"/>
    <w:tmpl w:val="C6B0EFB0"/>
    <w:lvl w:ilvl="0" w:tplc="08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B556A12"/>
    <w:multiLevelType w:val="hybridMultilevel"/>
    <w:tmpl w:val="578863D0"/>
    <w:lvl w:ilvl="0" w:tplc="55D2F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8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9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0" w15:restartNumberingAfterBreak="0">
    <w:nsid w:val="4B0B2932"/>
    <w:multiLevelType w:val="hybridMultilevel"/>
    <w:tmpl w:val="2316715E"/>
    <w:lvl w:ilvl="0" w:tplc="0807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C094BC8"/>
    <w:multiLevelType w:val="hybridMultilevel"/>
    <w:tmpl w:val="D3168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81A"/>
    <w:multiLevelType w:val="hybridMultilevel"/>
    <w:tmpl w:val="1FEAB06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E0C6722"/>
    <w:multiLevelType w:val="hybridMultilevel"/>
    <w:tmpl w:val="8DF2DDB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490540F"/>
    <w:multiLevelType w:val="hybridMultilevel"/>
    <w:tmpl w:val="F0D00DA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FC575C"/>
    <w:multiLevelType w:val="hybridMultilevel"/>
    <w:tmpl w:val="448070D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8" w15:restartNumberingAfterBreak="0">
    <w:nsid w:val="5ECE4222"/>
    <w:multiLevelType w:val="hybridMultilevel"/>
    <w:tmpl w:val="3BF45458"/>
    <w:lvl w:ilvl="0" w:tplc="4704B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9A20F2A"/>
    <w:multiLevelType w:val="hybridMultilevel"/>
    <w:tmpl w:val="F586C65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7A5D0D29"/>
    <w:multiLevelType w:val="hybridMultilevel"/>
    <w:tmpl w:val="0258395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F85D6E"/>
    <w:multiLevelType w:val="hybridMultilevel"/>
    <w:tmpl w:val="67E8CAC4"/>
    <w:lvl w:ilvl="0" w:tplc="8D849E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1568177306">
    <w:abstractNumId w:val="18"/>
  </w:num>
  <w:num w:numId="2" w16cid:durableId="1252197844">
    <w:abstractNumId w:val="13"/>
  </w:num>
  <w:num w:numId="3" w16cid:durableId="574165464">
    <w:abstractNumId w:val="8"/>
  </w:num>
  <w:num w:numId="4" w16cid:durableId="1192458515">
    <w:abstractNumId w:val="19"/>
  </w:num>
  <w:num w:numId="5" w16cid:durableId="927034112">
    <w:abstractNumId w:val="12"/>
  </w:num>
  <w:num w:numId="6" w16cid:durableId="573007817">
    <w:abstractNumId w:val="29"/>
  </w:num>
  <w:num w:numId="7" w16cid:durableId="1997028372">
    <w:abstractNumId w:val="2"/>
  </w:num>
  <w:num w:numId="8" w16cid:durableId="1458912800">
    <w:abstractNumId w:val="23"/>
  </w:num>
  <w:num w:numId="9" w16cid:durableId="2070301423">
    <w:abstractNumId w:val="27"/>
  </w:num>
  <w:num w:numId="10" w16cid:durableId="505706997">
    <w:abstractNumId w:val="16"/>
  </w:num>
  <w:num w:numId="11" w16cid:durableId="808714997">
    <w:abstractNumId w:val="0"/>
  </w:num>
  <w:num w:numId="12" w16cid:durableId="1637492052">
    <w:abstractNumId w:val="17"/>
  </w:num>
  <w:num w:numId="13" w16cid:durableId="402488204">
    <w:abstractNumId w:val="36"/>
  </w:num>
  <w:num w:numId="14" w16cid:durableId="684985457">
    <w:abstractNumId w:val="11"/>
  </w:num>
  <w:num w:numId="15" w16cid:durableId="2045716830">
    <w:abstractNumId w:val="32"/>
  </w:num>
  <w:num w:numId="16" w16cid:durableId="1200121687">
    <w:abstractNumId w:val="30"/>
  </w:num>
  <w:num w:numId="17" w16cid:durableId="1427117574">
    <w:abstractNumId w:val="31"/>
  </w:num>
  <w:num w:numId="18" w16cid:durableId="1883131538">
    <w:abstractNumId w:val="10"/>
  </w:num>
  <w:num w:numId="19" w16cid:durableId="1291672363">
    <w:abstractNumId w:val="6"/>
  </w:num>
  <w:num w:numId="20" w16cid:durableId="862129343">
    <w:abstractNumId w:val="7"/>
  </w:num>
  <w:num w:numId="21" w16cid:durableId="616301791">
    <w:abstractNumId w:val="24"/>
  </w:num>
  <w:num w:numId="22" w16cid:durableId="772675781">
    <w:abstractNumId w:val="33"/>
  </w:num>
  <w:num w:numId="23" w16cid:durableId="1122991130">
    <w:abstractNumId w:val="22"/>
  </w:num>
  <w:num w:numId="24" w16cid:durableId="607197290">
    <w:abstractNumId w:val="9"/>
  </w:num>
  <w:num w:numId="25" w16cid:durableId="2019120063">
    <w:abstractNumId w:val="15"/>
  </w:num>
  <w:num w:numId="26" w16cid:durableId="1566332135">
    <w:abstractNumId w:val="28"/>
  </w:num>
  <w:num w:numId="27" w16cid:durableId="1073619693">
    <w:abstractNumId w:val="35"/>
  </w:num>
  <w:num w:numId="28" w16cid:durableId="887836420">
    <w:abstractNumId w:val="5"/>
  </w:num>
  <w:num w:numId="29" w16cid:durableId="1233538171">
    <w:abstractNumId w:val="34"/>
  </w:num>
  <w:num w:numId="30" w16cid:durableId="1402407888">
    <w:abstractNumId w:val="20"/>
  </w:num>
  <w:num w:numId="31" w16cid:durableId="142235431">
    <w:abstractNumId w:val="4"/>
  </w:num>
  <w:num w:numId="32" w16cid:durableId="1771466845">
    <w:abstractNumId w:val="3"/>
  </w:num>
  <w:num w:numId="33" w16cid:durableId="1243300788">
    <w:abstractNumId w:val="26"/>
  </w:num>
  <w:num w:numId="34" w16cid:durableId="444689584">
    <w:abstractNumId w:val="25"/>
  </w:num>
  <w:num w:numId="35" w16cid:durableId="2101754836">
    <w:abstractNumId w:val="14"/>
  </w:num>
  <w:num w:numId="36" w16cid:durableId="1550068871">
    <w:abstractNumId w:val="21"/>
  </w:num>
  <w:num w:numId="37" w16cid:durableId="166693121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a3YG+Su0Fp+7nrZEBiQz15gEilucTPZGa0+Mc2yjXkGUXmsR2H6itZw05wwVo3i2J7s9FPpuV9nki9bAogz6g==" w:salt="KKZ6tCWyXRwPAZVkFOKLhA=="/>
  <w:defaultTabStop w:val="709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3B"/>
    <w:rsid w:val="000034EB"/>
    <w:rsid w:val="00003CE3"/>
    <w:rsid w:val="000075AF"/>
    <w:rsid w:val="0002436B"/>
    <w:rsid w:val="0006298A"/>
    <w:rsid w:val="000716B6"/>
    <w:rsid w:val="0008179A"/>
    <w:rsid w:val="00081834"/>
    <w:rsid w:val="00092AB8"/>
    <w:rsid w:val="000B3994"/>
    <w:rsid w:val="000B65C3"/>
    <w:rsid w:val="000C3E08"/>
    <w:rsid w:val="000C51DD"/>
    <w:rsid w:val="000E0137"/>
    <w:rsid w:val="000E103B"/>
    <w:rsid w:val="000E22C2"/>
    <w:rsid w:val="000E5914"/>
    <w:rsid w:val="000F0861"/>
    <w:rsid w:val="00103504"/>
    <w:rsid w:val="00111CC3"/>
    <w:rsid w:val="00112E40"/>
    <w:rsid w:val="00131CF6"/>
    <w:rsid w:val="00166BCE"/>
    <w:rsid w:val="001671E2"/>
    <w:rsid w:val="00180668"/>
    <w:rsid w:val="001876C3"/>
    <w:rsid w:val="001961C0"/>
    <w:rsid w:val="001B6C89"/>
    <w:rsid w:val="001C1121"/>
    <w:rsid w:val="001C18BA"/>
    <w:rsid w:val="00202A7D"/>
    <w:rsid w:val="00203D64"/>
    <w:rsid w:val="0021075C"/>
    <w:rsid w:val="00214B27"/>
    <w:rsid w:val="00215E78"/>
    <w:rsid w:val="00227F23"/>
    <w:rsid w:val="00233443"/>
    <w:rsid w:val="0024033D"/>
    <w:rsid w:val="0024340C"/>
    <w:rsid w:val="0024422E"/>
    <w:rsid w:val="002715E1"/>
    <w:rsid w:val="00282FF8"/>
    <w:rsid w:val="0028447C"/>
    <w:rsid w:val="002A21C0"/>
    <w:rsid w:val="002A3D0C"/>
    <w:rsid w:val="002C1652"/>
    <w:rsid w:val="002C33F2"/>
    <w:rsid w:val="002D5BC7"/>
    <w:rsid w:val="003003A1"/>
    <w:rsid w:val="00303236"/>
    <w:rsid w:val="003047A4"/>
    <w:rsid w:val="00305D9B"/>
    <w:rsid w:val="003075A0"/>
    <w:rsid w:val="00343E40"/>
    <w:rsid w:val="003649ED"/>
    <w:rsid w:val="00370873"/>
    <w:rsid w:val="00370B48"/>
    <w:rsid w:val="00372F5A"/>
    <w:rsid w:val="003A5920"/>
    <w:rsid w:val="003B0070"/>
    <w:rsid w:val="003D55AC"/>
    <w:rsid w:val="003E461F"/>
    <w:rsid w:val="003E6DA9"/>
    <w:rsid w:val="003E7A13"/>
    <w:rsid w:val="00422BFD"/>
    <w:rsid w:val="00435AF0"/>
    <w:rsid w:val="00460FB3"/>
    <w:rsid w:val="004756E7"/>
    <w:rsid w:val="00481EA7"/>
    <w:rsid w:val="004A7C8D"/>
    <w:rsid w:val="004B0D91"/>
    <w:rsid w:val="004B5B8B"/>
    <w:rsid w:val="004F034F"/>
    <w:rsid w:val="004F0A23"/>
    <w:rsid w:val="004F1D9E"/>
    <w:rsid w:val="004F7BEF"/>
    <w:rsid w:val="0050077D"/>
    <w:rsid w:val="0051034C"/>
    <w:rsid w:val="00531A2B"/>
    <w:rsid w:val="0056666E"/>
    <w:rsid w:val="00575A49"/>
    <w:rsid w:val="00583A57"/>
    <w:rsid w:val="00587B7B"/>
    <w:rsid w:val="0059157C"/>
    <w:rsid w:val="005929A3"/>
    <w:rsid w:val="005B3CD3"/>
    <w:rsid w:val="005D207D"/>
    <w:rsid w:val="005E2B62"/>
    <w:rsid w:val="005F10CA"/>
    <w:rsid w:val="005F60BC"/>
    <w:rsid w:val="006000B1"/>
    <w:rsid w:val="006178E1"/>
    <w:rsid w:val="0062513B"/>
    <w:rsid w:val="00631992"/>
    <w:rsid w:val="006329E9"/>
    <w:rsid w:val="006622A5"/>
    <w:rsid w:val="00680262"/>
    <w:rsid w:val="0068693B"/>
    <w:rsid w:val="00694FB7"/>
    <w:rsid w:val="006A1EDA"/>
    <w:rsid w:val="006A350C"/>
    <w:rsid w:val="006A36F3"/>
    <w:rsid w:val="006A6368"/>
    <w:rsid w:val="006A7BAE"/>
    <w:rsid w:val="006C642C"/>
    <w:rsid w:val="006D0F12"/>
    <w:rsid w:val="006D1180"/>
    <w:rsid w:val="006D18CA"/>
    <w:rsid w:val="006F5DF8"/>
    <w:rsid w:val="0071419C"/>
    <w:rsid w:val="007365F9"/>
    <w:rsid w:val="007562B7"/>
    <w:rsid w:val="00772C8A"/>
    <w:rsid w:val="00775EC6"/>
    <w:rsid w:val="0079495C"/>
    <w:rsid w:val="00794991"/>
    <w:rsid w:val="007C0059"/>
    <w:rsid w:val="007D0418"/>
    <w:rsid w:val="007D4AA1"/>
    <w:rsid w:val="007F09FB"/>
    <w:rsid w:val="007F3811"/>
    <w:rsid w:val="007F579B"/>
    <w:rsid w:val="00805E3B"/>
    <w:rsid w:val="0082263C"/>
    <w:rsid w:val="008226EB"/>
    <w:rsid w:val="00825837"/>
    <w:rsid w:val="00834859"/>
    <w:rsid w:val="008765F9"/>
    <w:rsid w:val="00880039"/>
    <w:rsid w:val="00886EDB"/>
    <w:rsid w:val="008B5CEA"/>
    <w:rsid w:val="008B7108"/>
    <w:rsid w:val="008D2390"/>
    <w:rsid w:val="008E0C1E"/>
    <w:rsid w:val="008F52AF"/>
    <w:rsid w:val="008F6D3D"/>
    <w:rsid w:val="00903EC6"/>
    <w:rsid w:val="0090638E"/>
    <w:rsid w:val="00931D9C"/>
    <w:rsid w:val="00941BAC"/>
    <w:rsid w:val="0096162B"/>
    <w:rsid w:val="009825AF"/>
    <w:rsid w:val="00984425"/>
    <w:rsid w:val="0099630E"/>
    <w:rsid w:val="009A4562"/>
    <w:rsid w:val="009D709B"/>
    <w:rsid w:val="009E5204"/>
    <w:rsid w:val="00A060E4"/>
    <w:rsid w:val="00A12B85"/>
    <w:rsid w:val="00A53160"/>
    <w:rsid w:val="00A63624"/>
    <w:rsid w:val="00A740DE"/>
    <w:rsid w:val="00A839A1"/>
    <w:rsid w:val="00A870F8"/>
    <w:rsid w:val="00AA273A"/>
    <w:rsid w:val="00AE6F37"/>
    <w:rsid w:val="00B16230"/>
    <w:rsid w:val="00B279D5"/>
    <w:rsid w:val="00B30AF0"/>
    <w:rsid w:val="00B4070C"/>
    <w:rsid w:val="00B40A5C"/>
    <w:rsid w:val="00B53580"/>
    <w:rsid w:val="00B94DCA"/>
    <w:rsid w:val="00B96156"/>
    <w:rsid w:val="00BA2D3A"/>
    <w:rsid w:val="00BA4363"/>
    <w:rsid w:val="00BA50B9"/>
    <w:rsid w:val="00BA6DC5"/>
    <w:rsid w:val="00C03856"/>
    <w:rsid w:val="00C05DA9"/>
    <w:rsid w:val="00C06C3C"/>
    <w:rsid w:val="00C10B57"/>
    <w:rsid w:val="00C27581"/>
    <w:rsid w:val="00C41E2A"/>
    <w:rsid w:val="00C578F2"/>
    <w:rsid w:val="00C57932"/>
    <w:rsid w:val="00C630D7"/>
    <w:rsid w:val="00C66129"/>
    <w:rsid w:val="00C80CC8"/>
    <w:rsid w:val="00C81933"/>
    <w:rsid w:val="00C87444"/>
    <w:rsid w:val="00CA5189"/>
    <w:rsid w:val="00CC2787"/>
    <w:rsid w:val="00CC4A3F"/>
    <w:rsid w:val="00CE4FDF"/>
    <w:rsid w:val="00CF60C2"/>
    <w:rsid w:val="00D06C0D"/>
    <w:rsid w:val="00D34458"/>
    <w:rsid w:val="00D47B9E"/>
    <w:rsid w:val="00D53D7B"/>
    <w:rsid w:val="00D6319E"/>
    <w:rsid w:val="00D76164"/>
    <w:rsid w:val="00D76E75"/>
    <w:rsid w:val="00D772C3"/>
    <w:rsid w:val="00D847E8"/>
    <w:rsid w:val="00DA3C14"/>
    <w:rsid w:val="00DB0EDD"/>
    <w:rsid w:val="00DE101A"/>
    <w:rsid w:val="00DE4B65"/>
    <w:rsid w:val="00DE5EF0"/>
    <w:rsid w:val="00DE6003"/>
    <w:rsid w:val="00DF0F37"/>
    <w:rsid w:val="00DF40CB"/>
    <w:rsid w:val="00E06023"/>
    <w:rsid w:val="00E12754"/>
    <w:rsid w:val="00E27CCE"/>
    <w:rsid w:val="00E3047B"/>
    <w:rsid w:val="00E43A47"/>
    <w:rsid w:val="00E4619C"/>
    <w:rsid w:val="00E46FBB"/>
    <w:rsid w:val="00E53739"/>
    <w:rsid w:val="00E61CA6"/>
    <w:rsid w:val="00E64213"/>
    <w:rsid w:val="00E80EA5"/>
    <w:rsid w:val="00E81393"/>
    <w:rsid w:val="00EA0E00"/>
    <w:rsid w:val="00EA3896"/>
    <w:rsid w:val="00EA6021"/>
    <w:rsid w:val="00EB088A"/>
    <w:rsid w:val="00ED6A44"/>
    <w:rsid w:val="00EF0A86"/>
    <w:rsid w:val="00EF0F4C"/>
    <w:rsid w:val="00EF1AF3"/>
    <w:rsid w:val="00EF48BC"/>
    <w:rsid w:val="00F1248C"/>
    <w:rsid w:val="00F33794"/>
    <w:rsid w:val="00F352C3"/>
    <w:rsid w:val="00F36039"/>
    <w:rsid w:val="00F7327A"/>
    <w:rsid w:val="00F85CAC"/>
    <w:rsid w:val="00FA4B0C"/>
    <w:rsid w:val="00FD32D1"/>
    <w:rsid w:val="00FD66AF"/>
    <w:rsid w:val="00FF0AAA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6DF71478"/>
  <w15:docId w15:val="{3B8FA799-0656-4BB2-A8EE-CD7B24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table" w:styleId="TabellemithellemGitternetz">
    <w:name w:val="Grid Table Light"/>
    <w:basedOn w:val="NormaleTabelle"/>
    <w:uiPriority w:val="40"/>
    <w:rsid w:val="00215E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15E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unhideWhenUsed/>
    <w:rsid w:val="007F38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38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381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8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81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81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495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03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inline-comment-marker">
    <w:name w:val="inline-comment-marker"/>
    <w:basedOn w:val="Absatz-Standardschriftart"/>
    <w:rsid w:val="00303236"/>
  </w:style>
  <w:style w:type="character" w:styleId="BesuchterLink">
    <w:name w:val="FollowedHyperlink"/>
    <w:basedOn w:val="Absatz-Standardschriftart"/>
    <w:uiPriority w:val="99"/>
    <w:semiHidden/>
    <w:unhideWhenUsed/>
    <w:rsid w:val="00834859"/>
    <w:rPr>
      <w:color w:val="80008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4F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C3E08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a-bewilligungen@sa.zh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h.ch/de/soziales/leben-mit-behinderung/selbstbestimmung/sebe-anbietende/sebe-ifeg/ifeg-wegleitung/wegleitung-institutionen/kapitel2/kapitel2-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elk\AppData\Local\Temp\OneOffixx\generated\2124ffb7-bc65-4468-b1fa-c4eb51eeacd7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4205416982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1 b 7 e 7 7 d - 2 c f 8 - 4 9 a a - 9 c 0 e - 1 e 0 0 c 4 a 2 6 2 f 5 "   t I d = " c d 4 c 9 8 2 6 - 8 4 2 0 - 4 e 3 9 - a 9 6 c - 4 7 5 2 5 e d 9 d 7 4 d "   i n t e r n a l T I d = " c d 4 c 9 8 2 6 - 8 4 2 0 - 4 e 3 9 - a 9 6 c - 4 7 5 2 5 e d 9 d 7 4 d "   m t I d = " 2 7 5 a f 3 2 e - b c 4 0 - 4 5 c 2 - 8 5 b 7 - a f b 1 c 0 3 8 2 6 5 3 "   r e v i s i o n = " 0 "   c r e a t e d m a j o r v e r s i o n = " 0 "   c r e a t e d m i n o r v e r s i o n = " 0 "   c r e a t e d = " 2 0 2 2 - 0 2 - 0 8 T 1 8 : 0 4 : 0 6 . 0 1 1 3 0 5 Z "   m o d i f i e d m a j o r v e r s i o n = " 0 "   m o d i f i e d m i n o r v e r s i o n = " 0 "   m o d i f i e d = " 0 0 0 1 - 0 1 - 0 1 T 0 0 : 0 0 : 0 0 "   p r o f i l e = " f 3 2 e 7 a 1 6 - d 1 8 9 - 4 b 5 c - 8 4 3 3 - 0 1 1 a 0 3 9 2 4 9 0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f 3 2 e 7 a 1 6 - d 1 8 9 - 4 b 5 c - 8 4 3 3 - 0 1 1 a 0 3 9 2 4 9 0 9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k l a u s . e l l e n r i e d e r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K l a u s ] ] > < / T e x t >  
                 < T e x t   i d = " P r o f i l e . U s e r . F u n c t i o n "   l a b e l = " P r o f i l e . U s e r . F u n c t i o n " > < ! [ C D A T A [ C o - B e r e i c h s l e i t u n g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E l l e n r i e d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S o z i a l e   E i n r i c h t u n g e n ] ] > < / T e x t >  
                 < T e x t   i d = " P r o f i l e . U s e r . O u L e v 5 "   l a b e l = " P r o f i l e . U s e r . O u L e v 5 " > < ! [ C D A T A [ F a c h -   u n d   Q u a l i t � t s f r a g e n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s o e @ s a . z h . c h ] ] > < / T e x t >  
                 < T e x t   i d = " P r o f i l e . U s e r . O u P h o n e "   l a b e l = " P r o f i l e . U s e r . O u P h o n e " > < ! [ C D A T A [ + 4 1   4 3   2 5 9   2 4   8 8 ] ] > < / T e x t >  
                 < T e x t   i d = " P r o f i l e . U s e r . P h o n e "   l a b e l = " P r o f i l e . U s e r . P h o n e " > < ! [ C D A T A [ + 4 1   4 3   2 5 9   2 4   8 7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4 0 7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k l a u s . e l l e n r i e d e r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K l a u s ] ] > < / T e x t >  
                 < T e x t   i d = " A u t h o r . U s e r . F u n c t i o n "   l a b e l = " A u t h o r . U s e r . F u n c t i o n " > < ! [ C D A T A [ C o - B e r e i c h s l e i t u n g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E l l e n r i e d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S o z i a l e   E i n r i c h t u n g e n ] ] > < / T e x t >  
                 < T e x t   i d = " A u t h o r . U s e r . O u L e v 5 "   l a b e l = " A u t h o r . U s e r . O u L e v 5 " > < ! [ C D A T A [ F a c h -   u n d   Q u a l i t � t s f r a g e n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s o e @ s a . z h . c h ] ] > < / T e x t >  
                 < T e x t   i d = " A u t h o r . U s e r . O u P h o n e "   l a b e l = " A u t h o r . U s e r . O u P h o n e " > < ! [ C D A T A [ + 4 1   4 3   2 5 9   2 4   8 8 ] ] > < / T e x t >  
                 < T e x t   i d = " A u t h o r . U s e r . P h o n e "   l a b e l = " A u t h o r . U s e r . P h o n e " > < ! [ C D A T A [ + 4 1   4 3   2 5 9   2 4   8 7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4 0 7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f 3 2 e 7 a 1 6 - d 1 8 9 - 4 b 5 c - 8 4 3 3 - 0 1 1 a 0 3 9 2 4 9 0 9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k l a u s . e l l e n r i e d e r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K l a u s ] ] > < / T e x t >  
                 < T e x t   i d = " S i g n e r _ 0 . U s e r . F u n c t i o n "   l a b e l = " S i g n e r _ 0 . U s e r . F u n c t i o n " > < ! [ C D A T A [ C o - B e r e i c h s l e i t u n g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E l l e n r i e d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S o z i a l e   E i n r i c h t u n g e n ] ] > < / T e x t >  
                 < T e x t   i d = " S i g n e r _ 0 . U s e r . O u L e v 5 "   l a b e l = " S i g n e r _ 0 . U s e r . O u L e v 5 " > < ! [ C D A T A [ F a c h -   u n d   Q u a l i t � t s f r a g e n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s o e @ s a . z h . c h ] ] > < / T e x t >  
                 < T e x t   i d = " S i g n e r _ 0 . U s e r . O u P h o n e "   l a b e l = " S i g n e r _ 0 . U s e r . O u P h o n e " > < ! [ C D A T A [ + 4 1   4 3   2 5 9   2 4   8 8 ] ] > < / T e x t >  
                 < T e x t   i d = " S i g n e r _ 0 . U s e r . P h o n e "   l a b e l = " S i g n e r _ 0 . U s e r . P h o n e " > < ! [ C D A T A [ + 4 1   4 3   2 5 9   2 4   8 7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4 0 7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8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K o n t a k t A n z e i g e n " > t r u e < / C h e c k B o x >  
                 < T e x t   i d = " D o c P a r a m . I h r e R e f e r e n z " > < ! [ C D A T A [   ] ] > < / T e x t >  
                 < C h e c k B o x   i d = " D o c P a r a m . P e r s o e n l i c h e K o n t a k t D a t e n D e s V o r g e s e t z t e n A n z e i g e n " > f a l s e < / C h e c k B o x >  
                 < D a t e T i m e   i d = " D o c P a r a m . H i d d e n . C r e a t i o n T i m e "   l i d = " D e u t s c h   ( S c h w e i z ) "   f o r m a t = " d . � M M M M   y y y y " > 2 0 2 2 - 0 2 - 0 8 T 0 0 : 0 0 : 0 0 Z < / D a t e T i m e >  
                 < D a t e T i m e   i d = " D o c P a r a m . D a t e "   l i d = " D e u t s c h   ( S c h w e i z ) "   f o r m a t = " d . � M M M M   y y y y " > 2 0 2 2 - 0 2 - 0 8 T 0 0 : 0 0 : 0 0 Z < / D a t e T i m e >  
                 < C h e c k B o x   i d = " D o c P a r a m . D a t e H i d e D a y " > t r u e < / C h e c k B o x >  
                 < C h e c k B o x   i d = " D o c P a r a m . S h o w D a t e " > t r u e 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S u b j e c t " > < ! [ C D A T A [   ] ] > < / T e x t >  
                 < T e x t   i d = " D o c P a r a m . R e f N r " > < ! [ C D A T A [   ] ] > < / T e x t >  
                 < T e x t   i d = " D o c P a r a m . V e r s N r " > < ! [ C D A T A [   ] ] > < / T e x t >  
                 < T e x t   i d = " D o c P a r a m . O b j N r " > < ! [ C D A T A [   ] ] > < / T e x t >  
                 < T e x t   i d = " D o c P a r a m . C o p y T o " > < ! [ C D A T A [   ] ] > < / T e x t >  
                 < T e x t   i d = " D o c P a r a m . A t t a c h m e n t s " > < ! [ C D A T A [   ] ] > < / T e x t >  
                 < C h e c k B o x   i d = " D o c P a r a m . D a t e S t a m p " > f a l s e < / C h e c k B o x >  
                 < C h e c k B o x   i d = " D o c P a r a m . S e n d e r F a x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r b e i t s g r u p p e n \ P r o j e k t e   S E   F & Q \ P r o j e k t   B e w i l l i g u n g s p r a x i s \ A u f t r a g   S t a u b \ V e r f � g u n g   &   M e r k b l � t t e r \ A n h a n g   I   -   T r � g e r s c h a f t _ e r g _ k e _ 2 2 0 2 0 8 . d o c x ] ] > < / T e x t >  
                 < T e x t   i d = " D o c u m e n t P r o p e r t i e s . D o c u m e n t N a m e " > < ! [ C D A T A [ A n h a n g   I   -   T r � g e r s c h a f t _ e r g _ k e _ 2 2 0 2 0 8 . d o c x ] ] > < / T e x t >  
                 < D a t e T i m e   i d = " D o c u m e n t P r o p e r t i e s . S a v e T i m e s t a m p "   l i d = " D e u t s c h   ( S c h w e i z ) " > 2 0 2 2 - 0 2 - 0 8 T 1 8 : 2 7 : 3 1 . 4 5 4 9 6 0 7 Z 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] ] > < / T e x t >  
                 < C o m b o B o x   i d = " C o n t a c t . R e c i p i e n t . S e l e c t e d . P e r s o n . S a l u t a t i o n C B "   s e l e c t e d V a l u e = " S e h r   g e e h r t e "   l a b e l = " C o n t a c t . R e c i p i e n t . S e l e c t e d .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A t t a c h m e n t "   l a b e l = " C u s t o m E l e m e n t s . A t t a c h m e n t " > < ! [ C D A T A [   ] ] > < / T e x t >  
                 < T e x t   i d = " C u s t o m E l e m e n t s . A t t a c h m e n t s "   l a b e l = " C u s t o m E l e m e n t s . A t t a c h m e n t s " > < ! [ C D A T A [   ] ] > < / T e x t >  
                 < T e x t   i d = " C u s t o m E l e m e n t s . A t t a c h m e n t s . C o p y T o "   l a b e l = " C u s t o m E l e m e n t s . A t t a c h m e n t s . C o p y T o " > < ! [ C D A T A [   ] ] > < / T e x t >  
                 < T e x t   i d = " C u s t o m E l e m e n t s . A t t a c h m e n t s . G o e s T o "   l a b e l = " C u s t o m E l e m e n t s . A t t a c h m e n t s . G o e s T o " > < ! [ C D A T A [   ] ] > < / T e x t >  
                 < T e x t   i d = " C u s t o m E l e m e n t s . C o n t a c t . S a l u t a t i o n C h e c k "   l a b e l = " C u s t o m E l e m e n t s . C o n t a c t . S a l u t a t i o n C h e c k " > < ! [ C D A T A [   ] ] > < / T e x t >  
                 < T e x t   i d = " C u s t o m E l e m e n t s . C o n t a c t . S a l u t a t i o n "   l a b e l = " C u s t o m E l e m e n t s . C o n t a c t . S a l u t a t i o n " > < ! [ C D A T A [ S e h r   g e e h r t e ] ] > < / T e x t >  
                 < T e x t   i d = " C u s t o m E l e m e n t s . C o n t a c t . S a l u t a t i o n E m p t y L i n e s "   l a b e l = " C u s t o m E l e m e n t s . C o n t a c t . S a l u t a t i o n E m p t y L i n e s " > < ! [ C D A T A [ �  
 ] ] > < / T e x t >  
                 < T e x t   i d = " C u s t o m E l e m e n t s . C o n t a c t . R e c i p i e n t E m p t y L i n e s "   l a b e l = " C u s t o m E l e m e n t s . C o n t a c t . R e c i p i e n t E m p t y L i n e s " > < ! [ C D A T A [ �  
 �  
 �  
 ] ] > < / T e x t >  
                 < T e x t   i d = " C u s t o m E l e m e n t s . S i g n e r 1 W i t h o u t F u n c t i o n "   l a b e l = " C u s t o m E l e m e n t s . S i g n e r 1 W i t h o u t F u n c t i o n " > < ! [ C D A T A [ K l a u s   E l l e n r i e d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B r i e f M i t R e f e r e n z . I h r e R e f e r e n z "   l a b e l = " C u s t o m E l e m e n t s . B r i e f M i t R e f e r e n z . I h r e R e f e r e n z " > < ! [ C D A T A [   ] ] > < / T e x t >  
                 < T e x t   i d = " C u s t o m E l e m e n t s . H e a d e r . A d r e s s . E m p t y L i n e s "   l a b e l = " C u s t o m E l e m e n t s . H e a d e r . A d r e s s . E m p t y L i n e s " > < ! [ C D A T A [ �  
 �  
 �  
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S o z i a l e   E i n r i c h t u n g e n  
  
 F a c h -   u n d   Q u a l i t � t s f r a g e n ] ] > < / T e x t >  
                 < T e x t   i d = " C u s t o m E l e m e n t s . H e a d e r . S c r i p t 4 "   l a b e l = " C u s t o m E l e m e n t s . H e a d e r . S c r i p t 4 " > < ! [ C D A T A [ K l a u s   E l l e n r i e d e r ] ] > < / T e x t >  
                 < T e x t   i d = " C u s t o m E l e m e n t s . H e a d e r . S c r i p t 5 "   l a b e l = " C u s t o m E l e m e n t s . H e a d e r . S c r i p t 5 " > < ! [ C D A T A [ C o - B e r e i c h s l e i t u n g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K l a u s   E l l e n r i e d e r  
 C o - B e r e i c h s l e i t u n g  
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K l a u s   E l l e n r i e d e r ] ] > < / T e x t >  
                 < T e x t   i d = " C u s t o m E l e m e n t s . H e a d e r . V o r g e s e t z e r S c r i p t 2 "   l a b e l = " C u s t o m E l e m e n t s . H e a d e r . V o r g e s e t z e r S c r i p t 2 " > < ! [ C D A T A [ C o - B e r e i c h s l e i t u n g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F e b r u a r   2 0 2 2 ] ] > < / T e x t >  
                 < T e x t   i d = " C u s t o m E l e m e n t s . H e a d e r . D a t e "   l a b e l = " C u s t o m E l e m e n t s . H e a d e r . D a t e " > < ! [ C D A T A [ F e b r u a r   2 0 2 2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d 4 c 9 8 2 6 - 8 4 2 0 - 4 e 3 9 - a 9 6 c - 4 7 5 2 5 e d 9 d 7 4 d "   i n t e r n a l T I d = " c d 4 c 9 8 2 6 - 8 4 2 0 - 4 e 3 9 - a 9 6 c - 4 7 5 2 5 e d 9 d 7 4 d " >  
             < B a s e d O n >  
                 < T e m p l a t e   t I d = " f d 0 9 2 2 0 3 - b c 6 7 - 4 1 a 7 - 9 8 a 4 - b 4 a a e 1 8 0 8 7 5 5 "   i n t e r n a l T I d = " 9 f f a f d 2 3 - 7 8 0 a - 4 c b c - 9 4 5 7 - d f 2 e 0 1 0 6 4 9 3 f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602062410</Id>
      <Width>0</Width>
      <Height>0</Height>
      <XPath>/ooImg/Signer_0.User.Sign</XPath>
      <ImageHash>b50b63d068e9bf25cf0730c94eed1bf6</ImageHash>
    </ImageSizeDefinition>
    <ImageSizeDefinition>
      <Id>2143118266</Id>
      <Width>0</Width>
      <Height>0</Height>
      <XPath>/ooImg/Signer_1.User.Sign</XPath>
      <ImageHash>b50b63d068e9bf25cf0730c94eed1bf6</ImageHash>
    </ImageSizeDefinition>
    <ImageSizeDefinition>
      <Id>1791746375</Id>
      <Width>0</Width>
      <Height>0</Height>
      <XPath>/ooImg/Signer_2.User.Sign</XPath>
      <ImageHash>b50b63d068e9bf25cf0730c94eed1bf6</ImageHash>
    </ImageSizeDefinition>
    <ImageSizeDefinition>
      <Id>1751862205</Id>
      <Width>0</Width>
      <Height>0</Height>
      <XPath>//Image[@id='Profile.Org.Kanton']</XPath>
      <ImageHash>1a0b7be4d8c69e4fe4dabdfa77453b38</ImageHash>
    </ImageSizeDefinition>
    <ImageSizeDefinition>
      <Id>385879935</Id>
      <Width>0</Width>
      <Height>0</Height>
      <XPath>//Image[@id='Profile.Org.HeaderLogoWide']</XPath>
      <ImageHash>216e3c4dafc532435cae0e6e46307892</ImageHash>
    </ImageSizeDefinition>
    <ImageSizeDefinition>
      <Id>688465082</Id>
      <Width>0</Width>
      <Height>0</Height>
      <XPath>//Image[@id='Profile.Org.Kanton']</XPath>
      <ImageHash>1a0b7be4d8c69e4fe4dabdfa77453b38</ImageHash>
    </ImageSizeDefinition>
    <ImageSizeDefinition>
      <Id>17233587</Id>
      <Width>0</Width>
      <Height>0</Height>
      <XPath>//Image[@id='Profile.Org.HeaderLogoWide']</XPath>
      <ImageHash>216e3c4dafc532435cae0e6e46307892</ImageHash>
    </ImageSizeDefinition>
    <ImageSizeDefinition>
      <Id>1286756458</Id>
      <Width>0</Width>
      <Height>0</Height>
      <XPath>//Image[@id='Profile.Org.HeaderLogoWide']</XPath>
      <ImageHash>216e3c4dafc532435cae0e6e46307892</ImageHash>
    </ImageSizeDefinition>
    <ImageSizeDefinition>
      <Id>1610614254</Id>
      <Width>0</Width>
      <Height>0</Height>
      <XPath>//Image[@id='Profile.Org.Kanton']</XPath>
      <ImageHash>1a0b7be4d8c69e4fe4dabdfa77453b38</ImageHash>
    </ImageSizeDefinition>
    <ImageSizeDefinition>
      <Id>524050348</Id>
      <Width>0</Width>
      <Height>0</Height>
      <XPath>//Image[@id='Profile.Org.Kanton']</XPath>
      <ImageHash>1a0b7be4d8c69e4fe4dabdfa77453b38</ImageHash>
    </ImageSizeDefinition>
    <ImageSizeDefinition>
      <Id>1532990586</Id>
      <Width>0</Width>
      <Height>0</Height>
      <XPath>//Image[@id='Profile.Org.HeaderLogoWide']</XPath>
      <ImageHash>216e3c4dafc532435cae0e6e46307892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870A829F-2CA6-4C1D-B2BC-A149AF467570}">
  <ds:schemaRefs>
    <ds:schemaRef ds:uri="http://www.w3.org/2001/XMLSchema"/>
    <ds:schemaRef ds:uri="http://schema.oneoffixx.com/OneOffixxContactsPart/1"/>
  </ds:schemaRefs>
</ds:datastoreItem>
</file>

<file path=customXml/itemProps2.xml><?xml version="1.0" encoding="utf-8"?>
<ds:datastoreItem xmlns:ds="http://schemas.openxmlformats.org/officeDocument/2006/customXml" ds:itemID="{3C8FD26A-838A-4DBB-B7A8-438F9BC12142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94D32931-5F42-440A-A615-E65DCDA1A230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F791E041-4CE4-4827-8B03-87E0CB62536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7E9123C6-82A2-4347-B8A2-8A7B4D2BB3E4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2124ffb7-bc65-4468-b1fa-c4eb51eeacd7.dotx</Template>
  <TotalTime>0</TotalTime>
  <Pages>3</Pages>
  <Words>711</Words>
  <Characters>4930</Characters>
  <Application>Microsoft Office Word</Application>
  <DocSecurity>0</DocSecurity>
  <Lines>290</Lines>
  <Paragraphs>216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Ellenrieder</dc:creator>
  <cp:lastModifiedBy>Mirjam Avdija</cp:lastModifiedBy>
  <cp:revision>11</cp:revision>
  <cp:lastPrinted>2023-11-07T09:30:00Z</cp:lastPrinted>
  <dcterms:created xsi:type="dcterms:W3CDTF">2024-07-25T10:17:00Z</dcterms:created>
  <dcterms:modified xsi:type="dcterms:W3CDTF">2024-09-12T15:22:00Z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