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97DF" w14:textId="1DEAA0DE" w:rsidR="003D55AC" w:rsidRDefault="00527F92" w:rsidP="008F024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Erst</w:t>
      </w:r>
      <w:r w:rsidR="00DB64F7">
        <w:rPr>
          <w:b/>
          <w:sz w:val="28"/>
          <w:szCs w:val="28"/>
        </w:rPr>
        <w:t xml:space="preserve">gesuch </w:t>
      </w:r>
    </w:p>
    <w:p w14:paraId="0A6DAAB6" w14:textId="11235356" w:rsidR="001947D6" w:rsidRDefault="00527F92" w:rsidP="006F3F21">
      <w:pPr>
        <w:pStyle w:val="Kommentartext"/>
        <w:spacing w:after="120"/>
      </w:pPr>
      <w:r>
        <w:t xml:space="preserve">Gesuch um Erteilung der </w:t>
      </w:r>
      <w:r w:rsidR="00522039" w:rsidRPr="00522039">
        <w:t>Betriebsbewilligung gemäss § 25 und § 26 des Gesetzes über den selbstbestimmten Leistungsbezug durch Menschen mit Behinderung (Selbstbestimmungsgesetz, SLBG)</w:t>
      </w:r>
      <w:r w:rsidR="00522039">
        <w:t xml:space="preserve"> </w:t>
      </w:r>
      <w:r w:rsidR="001947D6" w:rsidRPr="00522039">
        <w:t>sowie der «</w:t>
      </w:r>
      <w:r w:rsidR="00AF03CF" w:rsidRPr="00522039">
        <w:t>SEBE-Wegleitung für Institutionen gemäss IFEG</w:t>
      </w:r>
      <w:r w:rsidR="001947D6" w:rsidRPr="00522039">
        <w:t>»</w:t>
      </w:r>
    </w:p>
    <w:p w14:paraId="64584698" w14:textId="33E565C6" w:rsidR="001947D6" w:rsidRPr="006F3F21" w:rsidRDefault="005459BA" w:rsidP="00215E78">
      <w:pPr>
        <w:pStyle w:val="Listenabsatz"/>
        <w:numPr>
          <w:ilvl w:val="0"/>
          <w:numId w:val="26"/>
        </w:numPr>
        <w:spacing w:after="120"/>
        <w:ind w:left="425" w:hanging="425"/>
        <w:rPr>
          <w:b/>
        </w:rPr>
      </w:pPr>
      <w:r w:rsidRPr="005459BA">
        <w:rPr>
          <w:b/>
        </w:rPr>
        <w:t>Grunddaten</w:t>
      </w:r>
      <w:r w:rsidR="001947D6" w:rsidRPr="005459BA">
        <w:rPr>
          <w:b/>
        </w:rPr>
        <w:t xml:space="preserve">: 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20"/>
      </w:tblGrid>
      <w:tr w:rsidR="004A3AFD" w:rsidRPr="000359BB" w14:paraId="4ECEAD98" w14:textId="77777777" w:rsidTr="008D61FA">
        <w:trPr>
          <w:trHeight w:val="1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70745" w14:textId="46361C14" w:rsidR="004A3AFD" w:rsidRPr="004A3AFD" w:rsidRDefault="00176125" w:rsidP="004A3AFD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404040"/>
                <w:sz w:val="18"/>
                <w:szCs w:val="18"/>
              </w:rPr>
              <w:t>Angaben zur</w:t>
            </w:r>
            <w:r w:rsidR="00126F99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4A3AFD" w:rsidRPr="000940F3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Trägerschaft </w:t>
            </w:r>
          </w:p>
        </w:tc>
      </w:tr>
      <w:tr w:rsidR="004A3AFD" w:rsidRPr="000359BB" w14:paraId="7BF4E325" w14:textId="77777777" w:rsidTr="000940F3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946B" w14:textId="09A143AC" w:rsidR="004A3AFD" w:rsidRPr="000940F3" w:rsidRDefault="004A3AFD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Name der Trägerschaft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5B4" w14:textId="22336CE0" w:rsidR="004A3AFD" w:rsidRDefault="004A3AFD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2D4C5068" w14:textId="77777777" w:rsidTr="000940F3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DA7" w14:textId="77777777" w:rsidR="000940F3" w:rsidRP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0940F3">
              <w:rPr>
                <w:rFonts w:cs="Arial"/>
                <w:bCs/>
                <w:color w:val="404040"/>
                <w:sz w:val="18"/>
                <w:szCs w:val="18"/>
              </w:rPr>
              <w:t>Rechtsform der Trägerschaft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CEA" w14:textId="06A126EB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  <w:bookmarkEnd w:id="0"/>
          </w:p>
        </w:tc>
      </w:tr>
      <w:tr w:rsidR="000940F3" w:rsidRPr="000359BB" w14:paraId="01BC8468" w14:textId="77777777" w:rsidTr="000940F3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FA0" w14:textId="7B233899" w:rsidR="000940F3" w:rsidRP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0940F3">
              <w:rPr>
                <w:rFonts w:cs="Arial"/>
                <w:bCs/>
                <w:color w:val="404040"/>
                <w:sz w:val="18"/>
                <w:szCs w:val="18"/>
              </w:rPr>
              <w:t xml:space="preserve">Adresse der Trägerschaft </w:t>
            </w:r>
            <w:r w:rsidR="006F3F21">
              <w:rPr>
                <w:rFonts w:cs="Arial"/>
                <w:bCs/>
                <w:color w:val="404040"/>
                <w:sz w:val="18"/>
                <w:szCs w:val="18"/>
              </w:rPr>
              <w:br/>
            </w:r>
            <w:r w:rsidRPr="000940F3">
              <w:rPr>
                <w:rFonts w:cs="Arial"/>
                <w:bCs/>
                <w:color w:val="404040"/>
                <w:sz w:val="18"/>
                <w:szCs w:val="18"/>
              </w:rPr>
              <w:t>(Strasse, PLZ, Ort)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FA8" w14:textId="01BC155D" w:rsidR="000940F3" w:rsidRPr="000359BB" w:rsidRDefault="00DC6BC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37B611FF" w14:textId="77777777" w:rsidTr="004A3AFD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51F" w14:textId="3ACECF89" w:rsidR="000940F3" w:rsidRPr="004A3AFD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4A3AFD">
              <w:rPr>
                <w:rFonts w:cs="Arial"/>
                <w:bCs/>
                <w:color w:val="404040"/>
                <w:sz w:val="18"/>
                <w:szCs w:val="18"/>
              </w:rPr>
              <w:t>Name, Vor</w:t>
            </w:r>
            <w:r w:rsidR="002D5C4D">
              <w:rPr>
                <w:rFonts w:cs="Arial"/>
                <w:bCs/>
                <w:color w:val="404040"/>
                <w:sz w:val="18"/>
                <w:szCs w:val="18"/>
              </w:rPr>
              <w:t>name der vorsitzenden Person des strategischen Organs der</w:t>
            </w:r>
            <w:r w:rsidRPr="004A3AFD">
              <w:rPr>
                <w:rFonts w:cs="Arial"/>
                <w:bCs/>
                <w:color w:val="404040"/>
                <w:sz w:val="18"/>
                <w:szCs w:val="18"/>
              </w:rPr>
              <w:t xml:space="preserve"> Trägerschaft (z.B. Stiftungsrats- / Vereinspräsidium)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4B7" w14:textId="1764AC28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54142F46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4498" w14:textId="77777777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Telefonnummer der vorsitzenden Person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56B4" w14:textId="5E5A90A7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4A324B10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823F" w14:textId="77777777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E-Mail der vorsitzenden Person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815A" w14:textId="60AC37D1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4A3AFD" w:rsidRPr="000359BB" w14:paraId="093A578A" w14:textId="77777777" w:rsidTr="00822C7C">
        <w:trPr>
          <w:trHeight w:val="1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4AA6A" w14:textId="5121975C" w:rsidR="004A3AFD" w:rsidRPr="004A3AFD" w:rsidRDefault="004A3AFD" w:rsidP="004A3AFD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 w:rsidRPr="00165B5B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176125">
              <w:rPr>
                <w:rFonts w:cs="Arial"/>
                <w:b/>
                <w:bCs/>
                <w:color w:val="404040"/>
                <w:sz w:val="18"/>
                <w:szCs w:val="18"/>
              </w:rPr>
              <w:t>Angaben zur</w:t>
            </w:r>
            <w:r w:rsidR="00126F99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 I</w:t>
            </w:r>
            <w:r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nstitution </w:t>
            </w:r>
            <w:r w:rsidR="00126F99">
              <w:rPr>
                <w:rFonts w:cs="Arial"/>
                <w:b/>
                <w:bCs/>
                <w:color w:val="404040"/>
                <w:sz w:val="18"/>
                <w:szCs w:val="18"/>
              </w:rPr>
              <w:t>gemäss IFEG</w:t>
            </w:r>
          </w:p>
        </w:tc>
      </w:tr>
      <w:tr w:rsidR="004A3AFD" w:rsidRPr="000359BB" w14:paraId="7706C85D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C7F" w14:textId="42BE3AC6" w:rsidR="004A3AFD" w:rsidRDefault="004A3AFD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Name der Institution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5CE" w14:textId="3B1173B0" w:rsidR="004A3AFD" w:rsidRDefault="004A3AFD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59F7F24E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F0FF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 xml:space="preserve">Adresse der Institution </w:t>
            </w:r>
            <w:r>
              <w:rPr>
                <w:rFonts w:cs="Arial"/>
                <w:bCs/>
                <w:color w:val="404040"/>
                <w:sz w:val="16"/>
                <w:szCs w:val="16"/>
              </w:rPr>
              <w:t>(Strasse, PLZ, Ort)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3264" w14:textId="1E0975C7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1D71DEEE" w14:textId="77777777" w:rsidTr="00126F99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7B39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Telefonnummer der Institution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7DD" w14:textId="12276B5B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4A3AFD" w:rsidRPr="000359BB" w14:paraId="298978AC" w14:textId="77777777" w:rsidTr="00126F99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2FE27" w14:textId="44466A70" w:rsidR="004A3AFD" w:rsidRPr="00703FAA" w:rsidRDefault="004A3AFD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 w:rsidRPr="00703FAA">
              <w:rPr>
                <w:rFonts w:cs="Arial"/>
                <w:b/>
                <w:bCs/>
                <w:color w:val="404040"/>
                <w:sz w:val="18"/>
                <w:szCs w:val="18"/>
              </w:rPr>
              <w:t>Name, Vorname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CE427" w14:textId="48EBC6B3" w:rsidR="004A3AFD" w:rsidRDefault="004A3AFD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04BF8AFA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9B28" w14:textId="77777777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DB64F7">
              <w:rPr>
                <w:rFonts w:cs="Arial"/>
                <w:bCs/>
                <w:color w:val="404040"/>
                <w:sz w:val="18"/>
                <w:szCs w:val="18"/>
              </w:rPr>
              <w:t>Telefonnummer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0A85" w14:textId="4C71F46B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74808CF9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A65" w14:textId="087BCE7B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DB64F7">
              <w:rPr>
                <w:rFonts w:cs="Arial"/>
                <w:bCs/>
                <w:color w:val="404040"/>
                <w:sz w:val="18"/>
                <w:szCs w:val="18"/>
              </w:rPr>
              <w:t>E-Mail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C731" w14:textId="670AE747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4C6A4420" w14:textId="77777777" w:rsidTr="000940F3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1089C0" w14:textId="57CFBF08" w:rsidR="000940F3" w:rsidRPr="00703FAA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 w:rsidRPr="00703FAA">
              <w:rPr>
                <w:rFonts w:cs="Arial"/>
                <w:b/>
                <w:bCs/>
                <w:color w:val="404040"/>
                <w:sz w:val="18"/>
                <w:szCs w:val="18"/>
              </w:rPr>
              <w:t>Name, Vorname der Stellvertretung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160C6" w14:textId="13720E6D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48497568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624F" w14:textId="77777777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DB64F7">
              <w:rPr>
                <w:rFonts w:cs="Arial"/>
                <w:bCs/>
                <w:color w:val="404040"/>
                <w:sz w:val="18"/>
                <w:szCs w:val="18"/>
              </w:rPr>
              <w:t>Telefonnummer der Stellvertretung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CA4" w14:textId="1A6669A6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10DB0323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ADA" w14:textId="77777777" w:rsidR="000940F3" w:rsidRPr="00DB64F7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DB64F7">
              <w:rPr>
                <w:rFonts w:cs="Arial"/>
                <w:bCs/>
                <w:color w:val="404040"/>
                <w:sz w:val="18"/>
                <w:szCs w:val="18"/>
              </w:rPr>
              <w:t>E-Mail der Stellvertretung der Geschäftsführung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F64" w14:textId="78246F07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14:paraId="69089346" w14:textId="77777777" w:rsidTr="000940F3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45C68" w14:textId="345A302C" w:rsidR="000940F3" w:rsidRPr="00126F99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703FAA">
              <w:rPr>
                <w:rFonts w:cs="Arial"/>
                <w:b/>
                <w:bCs/>
                <w:color w:val="404040"/>
                <w:sz w:val="18"/>
                <w:szCs w:val="18"/>
              </w:rPr>
              <w:t>Name, Vorname einer weiteren operativ verantwortlichen Person</w:t>
            </w:r>
            <w:r w:rsidR="00F6473C" w:rsidRPr="00126F99">
              <w:rPr>
                <w:rFonts w:cs="Arial"/>
                <w:bCs/>
                <w:color w:val="404040"/>
                <w:sz w:val="18"/>
                <w:szCs w:val="18"/>
              </w:rPr>
              <w:t xml:space="preserve"> (nicht in allen Gesamtführungskonstellationen notwendig)</w:t>
            </w:r>
          </w:p>
          <w:p w14:paraId="2A6AF85F" w14:textId="0C003FA6" w:rsidR="000940F3" w:rsidRPr="00C34D4A" w:rsidRDefault="000940F3" w:rsidP="000C0742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6"/>
                <w:szCs w:val="16"/>
              </w:rPr>
            </w:pPr>
            <w:r w:rsidRPr="00C34D4A">
              <w:rPr>
                <w:rFonts w:cs="Arial"/>
                <w:bCs/>
                <w:color w:val="404040"/>
                <w:sz w:val="16"/>
                <w:szCs w:val="16"/>
              </w:rPr>
              <w:lastRenderedPageBreak/>
              <w:t xml:space="preserve">Z.B. </w:t>
            </w:r>
            <w:r w:rsidR="000C0742">
              <w:rPr>
                <w:rFonts w:cs="Arial"/>
                <w:bCs/>
                <w:color w:val="404040"/>
                <w:sz w:val="16"/>
                <w:szCs w:val="16"/>
              </w:rPr>
              <w:t xml:space="preserve">Fachverantwortung Agogik </w:t>
            </w:r>
            <w:r w:rsidRPr="00C34D4A">
              <w:rPr>
                <w:rFonts w:cs="Arial"/>
                <w:bCs/>
                <w:color w:val="404040"/>
                <w:sz w:val="16"/>
                <w:szCs w:val="16"/>
              </w:rPr>
              <w:t>(vgl. «SEBE-Wegleitung</w:t>
            </w:r>
            <w:r w:rsidR="00F6473C">
              <w:rPr>
                <w:rFonts w:cs="Arial"/>
                <w:bCs/>
                <w:color w:val="404040"/>
                <w:sz w:val="16"/>
                <w:szCs w:val="16"/>
              </w:rPr>
              <w:t xml:space="preserve"> für Institutionen gemäss IFEG»)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721FC" w14:textId="77777777" w:rsidR="000940F3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b/>
                <w:color w:val="404040"/>
                <w:sz w:val="18"/>
                <w:szCs w:val="18"/>
              </w:rPr>
            </w:pPr>
          </w:p>
          <w:p w14:paraId="466FB9B5" w14:textId="53BB4C50" w:rsidR="000940F3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b/>
                <w:color w:val="404040"/>
                <w:sz w:val="18"/>
                <w:szCs w:val="18"/>
              </w:rPr>
            </w:pPr>
            <w:r>
              <w:rPr>
                <w:rFonts w:cs="Arial"/>
                <w:b/>
                <w:color w:val="404040"/>
                <w:sz w:val="18"/>
                <w:szCs w:val="18"/>
              </w:rPr>
              <w:t xml:space="preserve">Name: 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  <w:p w14:paraId="47342394" w14:textId="77777777" w:rsidR="000940F3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b/>
                <w:color w:val="404040"/>
                <w:sz w:val="18"/>
                <w:szCs w:val="18"/>
              </w:rPr>
            </w:pPr>
          </w:p>
          <w:p w14:paraId="3645C1E7" w14:textId="77777777" w:rsidR="000940F3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b/>
                <w:color w:val="404040"/>
                <w:sz w:val="18"/>
                <w:szCs w:val="18"/>
              </w:rPr>
            </w:pPr>
          </w:p>
          <w:p w14:paraId="2194EB03" w14:textId="0214813B" w:rsidR="000940F3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b/>
                <w:color w:val="404040"/>
                <w:sz w:val="18"/>
                <w:szCs w:val="18"/>
              </w:rPr>
              <w:t xml:space="preserve">Funktion: 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49C1748A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E5AF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Telefonnummer der weiteren operativ verantwortlichen Person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2AB6" w14:textId="213DE5D3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46583FAC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59B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E-Mail der weiteren operativ verantwortlichen Person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C1F" w14:textId="32B52B2E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31783E" w:rsidRPr="000359BB" w14:paraId="7E6B40C7" w14:textId="77777777" w:rsidTr="006F3F21">
        <w:trPr>
          <w:trHeight w:val="1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C24A" w14:textId="4D35A2F9" w:rsidR="0031783E" w:rsidRDefault="0031783E" w:rsidP="0031783E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404040"/>
                <w:sz w:val="18"/>
                <w:szCs w:val="18"/>
              </w:rPr>
              <w:t>Angaben über zuständige/n Heimärztin/Heim</w:t>
            </w:r>
            <w:r w:rsidR="00703FAA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arzt (nur </w:t>
            </w:r>
            <w:r w:rsidR="002F4CCD">
              <w:rPr>
                <w:rFonts w:cs="Arial"/>
                <w:b/>
                <w:bCs/>
                <w:color w:val="404040"/>
                <w:sz w:val="18"/>
                <w:szCs w:val="18"/>
              </w:rPr>
              <w:t>Bereich Wohnen)</w:t>
            </w:r>
          </w:p>
          <w:p w14:paraId="3251926D" w14:textId="061F1C1A" w:rsidR="0031783E" w:rsidRPr="0031783E" w:rsidRDefault="0031783E" w:rsidP="0031783E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/>
                <w:bCs/>
                <w:color w:val="404040"/>
                <w:sz w:val="18"/>
                <w:szCs w:val="18"/>
              </w:rPr>
            </w:pPr>
            <w:r w:rsidRPr="00BD498C">
              <w:rPr>
                <w:rFonts w:cs="Arial"/>
                <w:b/>
                <w:bCs/>
                <w:color w:val="404040"/>
                <w:sz w:val="16"/>
                <w:szCs w:val="18"/>
              </w:rPr>
              <w:t xml:space="preserve">Zusätzlich </w:t>
            </w:r>
            <w:r>
              <w:rPr>
                <w:rFonts w:cs="Arial"/>
                <w:b/>
                <w:bCs/>
                <w:color w:val="404040"/>
                <w:sz w:val="16"/>
                <w:szCs w:val="18"/>
              </w:rPr>
              <w:t xml:space="preserve">Einreichung der </w:t>
            </w:r>
            <w:r w:rsidRPr="00BD498C">
              <w:rPr>
                <w:rFonts w:cs="Arial"/>
                <w:b/>
                <w:bCs/>
                <w:color w:val="404040"/>
                <w:sz w:val="16"/>
                <w:szCs w:val="18"/>
              </w:rPr>
              <w:t>Beilage «Bestätigung der Heimärztin bzw. des Heimarztes»</w:t>
            </w:r>
            <w:r>
              <w:rPr>
                <w:rFonts w:cs="Arial"/>
                <w:b/>
                <w:bCs/>
                <w:color w:val="404040"/>
                <w:sz w:val="16"/>
                <w:szCs w:val="18"/>
              </w:rPr>
              <w:t xml:space="preserve"> </w:t>
            </w:r>
          </w:p>
        </w:tc>
      </w:tr>
      <w:tr w:rsidR="0031783E" w:rsidRPr="000359BB" w14:paraId="4C09FF48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635" w14:textId="3921AE8C" w:rsidR="0031783E" w:rsidRPr="0031783E" w:rsidRDefault="0031783E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 w:rsidRPr="0031783E">
              <w:rPr>
                <w:rFonts w:cs="Arial"/>
                <w:bCs/>
                <w:color w:val="404040"/>
                <w:sz w:val="18"/>
                <w:szCs w:val="18"/>
              </w:rPr>
              <w:t>Name, Vorname Heimärztin/-arzt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78C" w14:textId="2A303440" w:rsidR="0031783E" w:rsidRDefault="0031783E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5BB955E1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7D9" w14:textId="5CF5FBCB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 xml:space="preserve">Adresse der/s Heimärztin/-arztes </w:t>
            </w:r>
            <w:r w:rsidR="006F3F21">
              <w:rPr>
                <w:rFonts w:cs="Arial"/>
                <w:bCs/>
                <w:color w:val="404040"/>
                <w:sz w:val="18"/>
                <w:szCs w:val="18"/>
              </w:rPr>
              <w:br/>
            </w:r>
            <w:r>
              <w:rPr>
                <w:rFonts w:cs="Arial"/>
                <w:bCs/>
                <w:color w:val="404040"/>
                <w:sz w:val="16"/>
                <w:szCs w:val="16"/>
              </w:rPr>
              <w:t>(Strasse, PLZ, Ort)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9BE" w14:textId="5526C263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598CBA54" w14:textId="77777777" w:rsidTr="003F47D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79FE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Telefonnummer der/s Heimärztin/-arztes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CA3" w14:textId="103144AD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0940F3" w:rsidRPr="000359BB" w14:paraId="76FAE7F5" w14:textId="77777777" w:rsidTr="00703FA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C70" w14:textId="77777777" w:rsidR="000940F3" w:rsidRDefault="000940F3" w:rsidP="003F47D4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E-Mail der/s Heimärztin/-arztes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8F3" w14:textId="285C22C2" w:rsidR="000940F3" w:rsidRPr="000359BB" w:rsidRDefault="000940F3" w:rsidP="003F47D4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703FAA" w14:paraId="01453627" w14:textId="77777777" w:rsidTr="006F3F21">
        <w:trPr>
          <w:trHeight w:val="1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71ECB" w14:textId="260AD198" w:rsidR="00703FAA" w:rsidRPr="000359BB" w:rsidRDefault="00703FAA" w:rsidP="00703FAA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404040"/>
                <w:sz w:val="18"/>
                <w:szCs w:val="18"/>
              </w:rPr>
              <w:t>Angaben zur</w:t>
            </w:r>
            <w:r w:rsidRPr="00527F92">
              <w:rPr>
                <w:rFonts w:cs="Arial"/>
                <w:b/>
                <w:bCs/>
                <w:color w:val="404040"/>
                <w:sz w:val="18"/>
                <w:szCs w:val="18"/>
              </w:rPr>
              <w:t xml:space="preserve"> Revisionsstelle</w:t>
            </w:r>
          </w:p>
        </w:tc>
      </w:tr>
      <w:tr w:rsidR="00703FAA" w14:paraId="0AAB98D4" w14:textId="77777777" w:rsidTr="00A8405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820" w14:textId="3B1C6E79" w:rsidR="00703FAA" w:rsidRDefault="00703FAA" w:rsidP="005D6817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>Name der Revisionsstelle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84C" w14:textId="6A5409A2" w:rsidR="00703FAA" w:rsidRDefault="00840D4B" w:rsidP="005D6817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  <w:tr w:rsidR="00527F92" w14:paraId="505184E5" w14:textId="77777777" w:rsidTr="00A8405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874" w14:textId="10626CA4" w:rsidR="00527F92" w:rsidRDefault="00527F92" w:rsidP="005D6817">
            <w:pPr>
              <w:pStyle w:val="Kopfzeile"/>
              <w:tabs>
                <w:tab w:val="left" w:pos="708"/>
              </w:tabs>
              <w:spacing w:before="120" w:after="120" w:line="240" w:lineRule="exact"/>
              <w:rPr>
                <w:rFonts w:cs="Arial"/>
                <w:bCs/>
                <w:color w:val="404040"/>
                <w:sz w:val="18"/>
                <w:szCs w:val="18"/>
              </w:rPr>
            </w:pPr>
            <w:r>
              <w:rPr>
                <w:rFonts w:cs="Arial"/>
                <w:bCs/>
                <w:color w:val="404040"/>
                <w:sz w:val="18"/>
                <w:szCs w:val="18"/>
              </w:rPr>
              <w:t xml:space="preserve">Adresse der Revisionsstelle </w:t>
            </w:r>
            <w:r w:rsidR="006F3F21">
              <w:rPr>
                <w:rFonts w:cs="Arial"/>
                <w:bCs/>
                <w:color w:val="404040"/>
                <w:sz w:val="18"/>
                <w:szCs w:val="18"/>
              </w:rPr>
              <w:br/>
            </w:r>
            <w:r>
              <w:rPr>
                <w:rFonts w:cs="Arial"/>
                <w:bCs/>
                <w:color w:val="404040"/>
                <w:sz w:val="16"/>
                <w:szCs w:val="16"/>
              </w:rPr>
              <w:t>(Strasse, PLZ, Ort)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1FF" w14:textId="24028BF5" w:rsidR="00527F92" w:rsidRPr="000359BB" w:rsidRDefault="00323D04" w:rsidP="005D6817">
            <w:pPr>
              <w:pStyle w:val="Kopfzeile"/>
              <w:tabs>
                <w:tab w:val="left" w:pos="708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</w:tbl>
    <w:p w14:paraId="7850E21A" w14:textId="3BD2F9B5" w:rsidR="005459BA" w:rsidRDefault="005459BA" w:rsidP="00215E78">
      <w:pPr>
        <w:rPr>
          <w:b/>
        </w:rPr>
      </w:pPr>
    </w:p>
    <w:p w14:paraId="3C636EEB" w14:textId="5B7CDD71" w:rsidR="008346B6" w:rsidRDefault="00527F92" w:rsidP="006F3F21">
      <w:pPr>
        <w:pStyle w:val="Listenabsatz"/>
        <w:numPr>
          <w:ilvl w:val="0"/>
          <w:numId w:val="26"/>
        </w:numPr>
        <w:spacing w:after="120"/>
        <w:ind w:left="425" w:hanging="425"/>
      </w:pPr>
      <w:r>
        <w:rPr>
          <w:b/>
        </w:rPr>
        <w:t xml:space="preserve">Angaben zu allen </w:t>
      </w:r>
      <w:r w:rsidR="005459BA" w:rsidRPr="005459BA">
        <w:rPr>
          <w:b/>
        </w:rPr>
        <w:t>Standort</w:t>
      </w:r>
      <w:r>
        <w:rPr>
          <w:b/>
        </w:rPr>
        <w:t>en sowie</w:t>
      </w:r>
      <w:r w:rsidR="005459BA" w:rsidRPr="005459BA">
        <w:rPr>
          <w:b/>
        </w:rPr>
        <w:t xml:space="preserve"> </w:t>
      </w:r>
      <w:r>
        <w:rPr>
          <w:b/>
        </w:rPr>
        <w:t>Angaben über die Plätze je Standort und Leistungsbereich</w:t>
      </w:r>
      <w:r w:rsidR="005459BA" w:rsidRPr="005459BA">
        <w:rPr>
          <w:b/>
        </w:rPr>
        <w:t>:</w:t>
      </w:r>
    </w:p>
    <w:tbl>
      <w:tblPr>
        <w:tblStyle w:val="TabellemithellemGitternetz"/>
        <w:tblW w:w="8576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992"/>
        <w:gridCol w:w="1134"/>
        <w:gridCol w:w="1205"/>
      </w:tblGrid>
      <w:tr w:rsidR="005459BA" w14:paraId="06BCEEBB" w14:textId="77777777" w:rsidTr="00A84052">
        <w:trPr>
          <w:trHeight w:val="284"/>
        </w:trPr>
        <w:tc>
          <w:tcPr>
            <w:tcW w:w="2694" w:type="dxa"/>
          </w:tcPr>
          <w:p w14:paraId="4DA2F9F3" w14:textId="77777777" w:rsidR="005459BA" w:rsidRPr="005459BA" w:rsidRDefault="005459BA" w:rsidP="008346B6">
            <w:pPr>
              <w:spacing w:line="240" w:lineRule="auto"/>
              <w:rPr>
                <w:b/>
                <w:sz w:val="18"/>
                <w:szCs w:val="18"/>
              </w:rPr>
            </w:pPr>
            <w:r w:rsidRPr="005459BA">
              <w:rPr>
                <w:b/>
                <w:sz w:val="18"/>
                <w:szCs w:val="18"/>
              </w:rPr>
              <w:t>Standortbezeichnung</w:t>
            </w:r>
          </w:p>
        </w:tc>
        <w:tc>
          <w:tcPr>
            <w:tcW w:w="2551" w:type="dxa"/>
          </w:tcPr>
          <w:p w14:paraId="005BAB2F" w14:textId="77777777" w:rsidR="005459BA" w:rsidRPr="005459BA" w:rsidRDefault="005459BA" w:rsidP="008346B6">
            <w:pPr>
              <w:spacing w:line="240" w:lineRule="auto"/>
              <w:rPr>
                <w:b/>
                <w:sz w:val="18"/>
                <w:szCs w:val="18"/>
              </w:rPr>
            </w:pPr>
            <w:r w:rsidRPr="005459BA">
              <w:rPr>
                <w:b/>
                <w:sz w:val="18"/>
                <w:szCs w:val="18"/>
              </w:rPr>
              <w:t>A</w:t>
            </w:r>
            <w:r w:rsidR="00E83EAA">
              <w:rPr>
                <w:b/>
                <w:sz w:val="18"/>
                <w:szCs w:val="18"/>
              </w:rPr>
              <w:t>dress</w:t>
            </w:r>
            <w:r w:rsidRPr="005459BA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14:paraId="57C2DDA0" w14:textId="057371B3" w:rsidR="005459BA" w:rsidRPr="005459BA" w:rsidRDefault="005459BA" w:rsidP="005459B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459BA">
              <w:rPr>
                <w:b/>
                <w:sz w:val="18"/>
                <w:szCs w:val="18"/>
              </w:rPr>
              <w:t>Wohnen</w:t>
            </w:r>
            <w:r w:rsidR="004E6991">
              <w:rPr>
                <w:b/>
                <w:sz w:val="18"/>
                <w:szCs w:val="18"/>
              </w:rPr>
              <w:t xml:space="preserve"> (WH)</w:t>
            </w:r>
          </w:p>
        </w:tc>
        <w:tc>
          <w:tcPr>
            <w:tcW w:w="1134" w:type="dxa"/>
          </w:tcPr>
          <w:p w14:paraId="094D8D26" w14:textId="77777777" w:rsidR="005459BA" w:rsidRDefault="00E4439D" w:rsidP="00C5139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459BA">
              <w:rPr>
                <w:b/>
                <w:sz w:val="18"/>
                <w:szCs w:val="18"/>
              </w:rPr>
              <w:t>T</w:t>
            </w:r>
            <w:r w:rsidR="00C5139F">
              <w:rPr>
                <w:b/>
                <w:sz w:val="18"/>
                <w:szCs w:val="18"/>
              </w:rPr>
              <w:t>agesgestaltung</w:t>
            </w:r>
          </w:p>
          <w:p w14:paraId="69BD1BC4" w14:textId="3AC94C40" w:rsidR="004E6991" w:rsidRPr="005459BA" w:rsidRDefault="004E6991" w:rsidP="00C5139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(TS)</w:t>
            </w:r>
          </w:p>
        </w:tc>
        <w:tc>
          <w:tcPr>
            <w:tcW w:w="1205" w:type="dxa"/>
          </w:tcPr>
          <w:p w14:paraId="4DDF91F3" w14:textId="77777777" w:rsidR="005459BA" w:rsidRDefault="00C5139F" w:rsidP="005459B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Arbeit</w:t>
            </w:r>
          </w:p>
          <w:p w14:paraId="16DF11DC" w14:textId="4DD513F7" w:rsidR="004E6991" w:rsidRPr="005459BA" w:rsidRDefault="004E6991" w:rsidP="005459B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(WS)</w:t>
            </w:r>
          </w:p>
        </w:tc>
      </w:tr>
      <w:tr w:rsidR="005459BA" w14:paraId="3F3F981B" w14:textId="77777777" w:rsidTr="00A84052">
        <w:trPr>
          <w:trHeight w:val="284"/>
        </w:trPr>
        <w:tc>
          <w:tcPr>
            <w:tcW w:w="2694" w:type="dxa"/>
          </w:tcPr>
          <w:p w14:paraId="191F2C31" w14:textId="27F44968" w:rsidR="005459BA" w:rsidRDefault="00323D04" w:rsidP="008346B6">
            <w:pPr>
              <w:spacing w:line="240" w:lineRule="auto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standor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Musterstandort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5BEF0660" w14:textId="64FDA2C2" w:rsidR="005459BA" w:rsidRDefault="00840D4B" w:rsidP="008346B6">
            <w:pPr>
              <w:spacing w:line="240" w:lineRule="auto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strasse 1, 8803 Must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Musterstrasse 1, 8803 Muster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BD48203" w14:textId="048274A7" w:rsidR="005459BA" w:rsidRDefault="00840D4B" w:rsidP="005459BA">
            <w:pPr>
              <w:spacing w:line="240" w:lineRule="auto"/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28CB7EF" w14:textId="072CCC81" w:rsidR="005459BA" w:rsidRDefault="00840D4B" w:rsidP="005459BA">
            <w:pPr>
              <w:spacing w:line="240" w:lineRule="auto"/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B7915A2" w14:textId="2E9A8344" w:rsidR="005459BA" w:rsidRDefault="00840D4B" w:rsidP="00323D04">
            <w:pPr>
              <w:spacing w:line="240" w:lineRule="auto"/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459BA" w14:paraId="6BAB96B2" w14:textId="77777777" w:rsidTr="00A84052">
        <w:trPr>
          <w:trHeight w:val="284"/>
        </w:trPr>
        <w:tc>
          <w:tcPr>
            <w:tcW w:w="2694" w:type="dxa"/>
          </w:tcPr>
          <w:p w14:paraId="05BB1CC1" w14:textId="03F86B23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764ABC87" w14:textId="71E3F540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C2F6B86" w14:textId="4D0A0960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23CBD7C" w14:textId="1989D187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5F3E14AA" w14:textId="18378919" w:rsidR="005459BA" w:rsidRDefault="00E83EA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5459BA" w14:paraId="6E1686B9" w14:textId="77777777" w:rsidTr="00A84052">
        <w:trPr>
          <w:trHeight w:val="284"/>
        </w:trPr>
        <w:tc>
          <w:tcPr>
            <w:tcW w:w="2694" w:type="dxa"/>
          </w:tcPr>
          <w:p w14:paraId="30C11BCF" w14:textId="1EBB389C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7B549276" w14:textId="77B86EB8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683B6E5" w14:textId="36B424F0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60C5D1D" w14:textId="05533792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135CE6FF" w14:textId="3CBF6D79" w:rsidR="005459BA" w:rsidRDefault="00E83EA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E83EAA" w14:paraId="7B68D8C4" w14:textId="77777777" w:rsidTr="00A84052">
        <w:trPr>
          <w:trHeight w:val="284"/>
        </w:trPr>
        <w:tc>
          <w:tcPr>
            <w:tcW w:w="2694" w:type="dxa"/>
          </w:tcPr>
          <w:p w14:paraId="713B48FC" w14:textId="690695AC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0A6BED67" w14:textId="36825FF9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97F33A6" w14:textId="5ACB1CC4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FED6017" w14:textId="5F1CE760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608C24B3" w14:textId="5BB2EED7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E83EAA" w14:paraId="0B63F194" w14:textId="77777777" w:rsidTr="00A84052">
        <w:trPr>
          <w:trHeight w:val="284"/>
        </w:trPr>
        <w:tc>
          <w:tcPr>
            <w:tcW w:w="2694" w:type="dxa"/>
          </w:tcPr>
          <w:p w14:paraId="0050CD12" w14:textId="5A6AF0FE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36D7D460" w14:textId="34E3C8CD" w:rsidR="00E83EAA" w:rsidRPr="00165B5B" w:rsidRDefault="00DC6BC3" w:rsidP="008346B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0FB407E" w14:textId="59315605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1E5ECEE" w14:textId="11D91BC7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3CBF210E" w14:textId="3910AEA3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E83EAA" w14:paraId="116F89CB" w14:textId="77777777" w:rsidTr="00A84052">
        <w:trPr>
          <w:trHeight w:val="284"/>
        </w:trPr>
        <w:tc>
          <w:tcPr>
            <w:tcW w:w="2694" w:type="dxa"/>
          </w:tcPr>
          <w:p w14:paraId="143765ED" w14:textId="7147CD08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2C4E008D" w14:textId="6E14E77D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4777F7B1" w14:textId="619E03FD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0660C4D" w14:textId="1409B8ED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45F2DF5B" w14:textId="5857FD63" w:rsidR="00E83EAA" w:rsidRPr="00165B5B" w:rsidRDefault="00E83EAA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5459BA" w14:paraId="2C1ECA4D" w14:textId="77777777" w:rsidTr="00A84052">
        <w:trPr>
          <w:trHeight w:val="284"/>
        </w:trPr>
        <w:tc>
          <w:tcPr>
            <w:tcW w:w="2694" w:type="dxa"/>
          </w:tcPr>
          <w:p w14:paraId="7F05DB27" w14:textId="27467AAC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1EB56008" w14:textId="1560AD53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F31C5EF" w14:textId="6902AAB4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383300D" w14:textId="24D18F14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7AD72E79" w14:textId="177BB822" w:rsidR="005459BA" w:rsidRDefault="00E83EA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5459BA" w14:paraId="22921D7D" w14:textId="77777777" w:rsidTr="00A84052">
        <w:trPr>
          <w:trHeight w:val="284"/>
        </w:trPr>
        <w:tc>
          <w:tcPr>
            <w:tcW w:w="2694" w:type="dxa"/>
          </w:tcPr>
          <w:p w14:paraId="3443A6A4" w14:textId="26531013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225CC409" w14:textId="1ACCDB90" w:rsidR="005459BA" w:rsidRDefault="005459BA" w:rsidP="008346B6">
            <w:pPr>
              <w:spacing w:line="240" w:lineRule="auto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5BD95AAB" w14:textId="3D7B94DA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C784450" w14:textId="2C024009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6CE18401" w14:textId="008539B8" w:rsidR="005459BA" w:rsidRDefault="005459BA" w:rsidP="005459BA">
            <w:pPr>
              <w:spacing w:line="240" w:lineRule="auto"/>
              <w:jc w:val="center"/>
            </w:pPr>
            <w:r w:rsidRPr="00165B5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B5B">
              <w:rPr>
                <w:b/>
                <w:sz w:val="16"/>
                <w:szCs w:val="16"/>
              </w:rPr>
              <w:instrText xml:space="preserve"> FORMTEXT </w:instrText>
            </w:r>
            <w:r w:rsidRPr="00165B5B">
              <w:rPr>
                <w:sz w:val="16"/>
                <w:szCs w:val="16"/>
              </w:rPr>
            </w:r>
            <w:r w:rsidRPr="00165B5B">
              <w:rPr>
                <w:sz w:val="16"/>
                <w:szCs w:val="16"/>
              </w:rPr>
              <w:fldChar w:fldCharType="separate"/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="00F54EFC">
              <w:rPr>
                <w:noProof/>
                <w:sz w:val="16"/>
                <w:szCs w:val="16"/>
              </w:rPr>
              <w:t> </w:t>
            </w:r>
            <w:r w:rsidRPr="00165B5B">
              <w:rPr>
                <w:sz w:val="16"/>
                <w:szCs w:val="16"/>
              </w:rPr>
              <w:fldChar w:fldCharType="end"/>
            </w:r>
          </w:p>
        </w:tc>
      </w:tr>
      <w:tr w:rsidR="00E83EAA" w14:paraId="6BF83C3D" w14:textId="77777777" w:rsidTr="00A84052">
        <w:trPr>
          <w:trHeight w:val="284"/>
        </w:trPr>
        <w:tc>
          <w:tcPr>
            <w:tcW w:w="2694" w:type="dxa"/>
          </w:tcPr>
          <w:p w14:paraId="5A821974" w14:textId="77777777" w:rsidR="00E83EAA" w:rsidRPr="00E83EAA" w:rsidRDefault="00E83EAA" w:rsidP="008346B6">
            <w:pPr>
              <w:spacing w:line="240" w:lineRule="auto"/>
              <w:rPr>
                <w:b/>
                <w:sz w:val="18"/>
                <w:szCs w:val="18"/>
              </w:rPr>
            </w:pPr>
            <w:r w:rsidRPr="00E83EAA">
              <w:rPr>
                <w:b/>
                <w:sz w:val="20"/>
                <w:szCs w:val="18"/>
              </w:rPr>
              <w:t>Total Plätze</w:t>
            </w:r>
          </w:p>
        </w:tc>
        <w:tc>
          <w:tcPr>
            <w:tcW w:w="2551" w:type="dxa"/>
          </w:tcPr>
          <w:p w14:paraId="4C175733" w14:textId="77777777" w:rsidR="00E83EAA" w:rsidRPr="00165B5B" w:rsidRDefault="00E83EAA" w:rsidP="00834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79141F" w14:textId="0AFEB154" w:rsidR="00E83EAA" w:rsidRPr="00E83EAA" w:rsidRDefault="00840D4B" w:rsidP="005459B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E05C5DF" w14:textId="50F83FE4" w:rsidR="00E83EAA" w:rsidRPr="00165B5B" w:rsidRDefault="00840D4B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1E84E956" w14:textId="6E256C62" w:rsidR="00E83EAA" w:rsidRPr="00165B5B" w:rsidRDefault="00840D4B" w:rsidP="005459B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ABDD1E3" w14:textId="0B2AD6B1" w:rsidR="002D5C4D" w:rsidRDefault="002D5C4D" w:rsidP="008346B6">
      <w:pPr>
        <w:spacing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8493"/>
      </w:tblGrid>
      <w:tr w:rsidR="00A4630D" w14:paraId="2951BCE9" w14:textId="77777777" w:rsidTr="00A4630D">
        <w:tc>
          <w:tcPr>
            <w:tcW w:w="8493" w:type="dxa"/>
            <w:shd w:val="clear" w:color="auto" w:fill="F8F8F8"/>
          </w:tcPr>
          <w:p w14:paraId="2ED4807B" w14:textId="410CA937" w:rsidR="00A4630D" w:rsidRPr="00E359A2" w:rsidRDefault="00A4630D" w:rsidP="00A4630D">
            <w:pPr>
              <w:rPr>
                <w:rFonts w:eastAsia="Calibri" w:cs="Arial"/>
                <w:bCs/>
                <w:sz w:val="20"/>
                <w:szCs w:val="20"/>
              </w:rPr>
            </w:pPr>
            <w:r w:rsidRPr="00496E3A">
              <w:rPr>
                <w:b/>
                <w:bCs/>
              </w:rPr>
              <w:t>Hinweis:</w:t>
            </w:r>
            <w:r w:rsidRPr="00496E3A">
              <w:t xml:space="preserve"> Sollte die Anzahl Standorte nicht abgebildet werden können, reichen Sie bitte eine separate Liste der Standort- und Platzangaben aller Standorte ein</w:t>
            </w:r>
            <w:r w:rsidR="000538F4" w:rsidRPr="00496E3A">
              <w:t>.</w:t>
            </w:r>
          </w:p>
        </w:tc>
      </w:tr>
    </w:tbl>
    <w:p w14:paraId="01B581B6" w14:textId="4EE654B0" w:rsidR="009E5CCB" w:rsidRDefault="009E5CCB" w:rsidP="008346B6">
      <w:pPr>
        <w:spacing w:line="240" w:lineRule="auto"/>
      </w:pPr>
    </w:p>
    <w:p w14:paraId="754BB8AE" w14:textId="6EDCDB4E" w:rsidR="006F3F21" w:rsidRDefault="006F3F21" w:rsidP="008346B6">
      <w:pPr>
        <w:spacing w:line="240" w:lineRule="auto"/>
      </w:pPr>
    </w:p>
    <w:p w14:paraId="29D62A09" w14:textId="4B2A1A24" w:rsidR="006F3F21" w:rsidRDefault="006F3F21" w:rsidP="008346B6">
      <w:pPr>
        <w:spacing w:line="240" w:lineRule="auto"/>
      </w:pPr>
    </w:p>
    <w:p w14:paraId="2939A574" w14:textId="050F3FB5" w:rsidR="006F3F21" w:rsidRDefault="006F3F21" w:rsidP="008346B6">
      <w:pPr>
        <w:spacing w:line="240" w:lineRule="auto"/>
      </w:pPr>
    </w:p>
    <w:p w14:paraId="350BB508" w14:textId="77777777" w:rsidR="006F3F21" w:rsidRDefault="006F3F21" w:rsidP="008346B6">
      <w:pPr>
        <w:spacing w:line="240" w:lineRule="auto"/>
      </w:pPr>
    </w:p>
    <w:p w14:paraId="168FCA0A" w14:textId="2D42987F" w:rsidR="004B58E8" w:rsidRPr="006F3F21" w:rsidRDefault="009F73C5" w:rsidP="008346B6">
      <w:pPr>
        <w:pStyle w:val="Listenabsatz"/>
        <w:numPr>
          <w:ilvl w:val="0"/>
          <w:numId w:val="26"/>
        </w:numPr>
        <w:spacing w:after="120" w:line="240" w:lineRule="auto"/>
        <w:ind w:left="425" w:hanging="425"/>
        <w:rPr>
          <w:b/>
        </w:rPr>
      </w:pPr>
      <w:r w:rsidRPr="004B58E8">
        <w:rPr>
          <w:b/>
        </w:rPr>
        <w:lastRenderedPageBreak/>
        <w:t xml:space="preserve">Bezeichnung der Beilagen (Nachweise), bzw. Liste der </w:t>
      </w:r>
      <w:r w:rsidR="00ED0E62" w:rsidRPr="004B58E8">
        <w:rPr>
          <w:b/>
        </w:rPr>
        <w:t>Nachweise</w:t>
      </w:r>
    </w:p>
    <w:p w14:paraId="36AF0052" w14:textId="6655D3C4" w:rsidR="009F73C5" w:rsidRDefault="009F73C5" w:rsidP="006F3F21">
      <w:pPr>
        <w:spacing w:after="120" w:line="240" w:lineRule="auto"/>
      </w:pPr>
      <w:r w:rsidRPr="009F73C5">
        <w:t xml:space="preserve">Mit dem Erstgesuch sind die Anforderungen gemäss der «SEBE-Wegleitung für Institutionen gemäss IFEG» zu erfüllen und mit den erforderlichen Nachweisen gemäss </w:t>
      </w:r>
      <w:hyperlink r:id="rId13" w:history="1">
        <w:r w:rsidRPr="004B58E8">
          <w:rPr>
            <w:rStyle w:val="Hyperlink"/>
          </w:rPr>
          <w:t>Kapitel 3</w:t>
        </w:r>
        <w:r w:rsidR="00AF0C69" w:rsidRPr="004B58E8">
          <w:rPr>
            <w:rStyle w:val="Hyperlink"/>
          </w:rPr>
          <w:t>.</w:t>
        </w:r>
        <w:r w:rsidR="00126F55" w:rsidRPr="004B58E8">
          <w:rPr>
            <w:rStyle w:val="Hyperlink"/>
          </w:rPr>
          <w:t>2</w:t>
        </w:r>
      </w:hyperlink>
      <w:r w:rsidRPr="009F73C5">
        <w:t xml:space="preserve"> zu belegen</w:t>
      </w:r>
      <w:r>
        <w:t>.</w:t>
      </w:r>
    </w:p>
    <w:p w14:paraId="6EECBA39" w14:textId="7F6AF424" w:rsidR="006F3F21" w:rsidRPr="00D26CB9" w:rsidRDefault="006F3F21" w:rsidP="006F3F21">
      <w:pPr>
        <w:rPr>
          <w:b/>
        </w:rPr>
      </w:pPr>
      <w:r>
        <w:rPr>
          <w:b/>
        </w:rPr>
        <w:t>Auflistung der Beilagen:</w:t>
      </w:r>
    </w:p>
    <w:p w14:paraId="0AB1181E" w14:textId="77777777" w:rsidR="006F3F21" w:rsidRPr="00F37419" w:rsidRDefault="006F3F21" w:rsidP="006F3F2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808"/>
      </w:tblGrid>
      <w:tr w:rsidR="006F3F21" w:rsidRPr="00C815E7" w14:paraId="0FA9C4D3" w14:textId="77777777" w:rsidTr="00DC3E8E">
        <w:trPr>
          <w:trHeight w:val="322"/>
        </w:trPr>
        <w:tc>
          <w:tcPr>
            <w:tcW w:w="522" w:type="dxa"/>
          </w:tcPr>
          <w:p w14:paraId="46F6F0AB" w14:textId="77777777" w:rsidR="006F3F21" w:rsidRPr="00C815E7" w:rsidRDefault="006F3F21" w:rsidP="00DC3E8E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6F2DCC">
              <w:rPr>
                <w:rFonts w:cs="Arial"/>
                <w:szCs w:val="21"/>
              </w:rPr>
            </w:r>
            <w:r w:rsidR="006F2DCC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  <w:p w14:paraId="0A7BABB0" w14:textId="77777777" w:rsidR="006F3F21" w:rsidRPr="00A03EF3" w:rsidRDefault="006F3F21" w:rsidP="00DC3E8E">
            <w:pPr>
              <w:pStyle w:val="Listenabsatz"/>
              <w:spacing w:line="180" w:lineRule="exact"/>
              <w:ind w:left="0"/>
              <w:rPr>
                <w:rFonts w:cs="Arial"/>
                <w:sz w:val="16"/>
                <w:szCs w:val="16"/>
              </w:rPr>
            </w:pPr>
          </w:p>
          <w:p w14:paraId="45763111" w14:textId="77777777" w:rsidR="006F3F21" w:rsidRPr="00D26CB9" w:rsidRDefault="006F3F21" w:rsidP="00DC3E8E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6F2DCC">
              <w:rPr>
                <w:rFonts w:cs="Arial"/>
                <w:szCs w:val="21"/>
              </w:rPr>
            </w:r>
            <w:r w:rsidR="006F2DCC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</w:tc>
        <w:tc>
          <w:tcPr>
            <w:tcW w:w="7808" w:type="dxa"/>
          </w:tcPr>
          <w:p w14:paraId="62452081" w14:textId="77777777" w:rsidR="006F3F21" w:rsidRDefault="006F3F21" w:rsidP="00DC3E8E">
            <w:pPr>
              <w:tabs>
                <w:tab w:val="left" w:pos="708"/>
                <w:tab w:val="center" w:pos="4513"/>
                <w:tab w:val="right" w:pos="9026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  <w:p w14:paraId="10FCF212" w14:textId="77777777" w:rsidR="006F3F21" w:rsidRPr="00F37419" w:rsidRDefault="006F3F21" w:rsidP="00DC3E8E">
            <w:pPr>
              <w:spacing w:line="180" w:lineRule="exact"/>
              <w:rPr>
                <w:rFonts w:cs="Arial"/>
                <w:sz w:val="16"/>
                <w:szCs w:val="16"/>
              </w:rPr>
            </w:pPr>
          </w:p>
          <w:p w14:paraId="52DF6405" w14:textId="77777777" w:rsidR="006F3F21" w:rsidRDefault="006F3F21" w:rsidP="00DC3E8E">
            <w:pPr>
              <w:tabs>
                <w:tab w:val="left" w:pos="708"/>
                <w:tab w:val="center" w:pos="4513"/>
                <w:tab w:val="right" w:pos="9026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  <w:p w14:paraId="5F0CF898" w14:textId="77777777" w:rsidR="006F3F21" w:rsidRPr="00C815E7" w:rsidRDefault="006F3F21" w:rsidP="00DC3E8E">
            <w:pPr>
              <w:spacing w:line="220" w:lineRule="exact"/>
              <w:rPr>
                <w:rFonts w:cs="Arial"/>
                <w:szCs w:val="21"/>
              </w:rPr>
            </w:pPr>
          </w:p>
        </w:tc>
      </w:tr>
      <w:tr w:rsidR="006F3F21" w:rsidRPr="00C815E7" w14:paraId="72C09A39" w14:textId="77777777" w:rsidTr="00DC3E8E">
        <w:tc>
          <w:tcPr>
            <w:tcW w:w="522" w:type="dxa"/>
          </w:tcPr>
          <w:p w14:paraId="7EF091D0" w14:textId="77777777" w:rsidR="006F3F21" w:rsidRPr="00C815E7" w:rsidRDefault="006F3F21" w:rsidP="00DC3E8E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6F2DCC">
              <w:rPr>
                <w:rFonts w:cs="Arial"/>
                <w:szCs w:val="21"/>
              </w:rPr>
            </w:r>
            <w:r w:rsidR="006F2DCC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  <w:p w14:paraId="6E16DD7C" w14:textId="77777777" w:rsidR="006F3F21" w:rsidRPr="00A03EF3" w:rsidRDefault="006F3F21" w:rsidP="00DC3E8E">
            <w:pPr>
              <w:pStyle w:val="Listenabsatz"/>
              <w:spacing w:line="180" w:lineRule="exact"/>
              <w:ind w:left="0"/>
              <w:rPr>
                <w:rFonts w:cs="Arial"/>
                <w:sz w:val="16"/>
                <w:szCs w:val="16"/>
              </w:rPr>
            </w:pPr>
          </w:p>
          <w:p w14:paraId="556341B1" w14:textId="07FEDF03" w:rsidR="006F3F21" w:rsidRPr="00C815E7" w:rsidRDefault="006F3F21" w:rsidP="00DC3E8E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6F2DCC">
              <w:rPr>
                <w:rFonts w:cs="Arial"/>
                <w:szCs w:val="21"/>
              </w:rPr>
            </w:r>
            <w:r w:rsidR="006F2DCC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</w:tc>
        <w:tc>
          <w:tcPr>
            <w:tcW w:w="7808" w:type="dxa"/>
          </w:tcPr>
          <w:p w14:paraId="5BDC07EE" w14:textId="77777777" w:rsidR="006F3F21" w:rsidRDefault="006F3F21" w:rsidP="00DC3E8E">
            <w:pPr>
              <w:tabs>
                <w:tab w:val="left" w:pos="708"/>
                <w:tab w:val="center" w:pos="4513"/>
                <w:tab w:val="right" w:pos="9026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  <w:p w14:paraId="23290D21" w14:textId="77777777" w:rsidR="006F3F21" w:rsidRPr="00F37419" w:rsidRDefault="006F3F21" w:rsidP="00DC3E8E">
            <w:pPr>
              <w:spacing w:line="180" w:lineRule="exact"/>
              <w:rPr>
                <w:rFonts w:cs="Arial"/>
                <w:sz w:val="16"/>
                <w:szCs w:val="16"/>
              </w:rPr>
            </w:pPr>
          </w:p>
          <w:p w14:paraId="2ED66A81" w14:textId="69BFC3A4" w:rsidR="006F3F21" w:rsidRPr="006F3F21" w:rsidRDefault="006F3F21" w:rsidP="006F3F21">
            <w:pPr>
              <w:tabs>
                <w:tab w:val="left" w:pos="708"/>
                <w:tab w:val="center" w:pos="4513"/>
                <w:tab w:val="right" w:pos="9026"/>
              </w:tabs>
              <w:spacing w:line="240" w:lineRule="exact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0404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404040"/>
                <w:sz w:val="18"/>
                <w:szCs w:val="18"/>
              </w:rPr>
            </w:r>
            <w:r>
              <w:rPr>
                <w:rFonts w:cs="Arial"/>
                <w:color w:val="40404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404040"/>
                <w:sz w:val="18"/>
                <w:szCs w:val="18"/>
              </w:rPr>
              <w:t> </w:t>
            </w:r>
            <w:r>
              <w:rPr>
                <w:rFonts w:cs="Arial"/>
                <w:color w:val="404040"/>
                <w:sz w:val="18"/>
                <w:szCs w:val="18"/>
              </w:rPr>
              <w:fldChar w:fldCharType="end"/>
            </w:r>
          </w:p>
        </w:tc>
      </w:tr>
    </w:tbl>
    <w:p w14:paraId="05A9F46D" w14:textId="77777777" w:rsidR="006F3F21" w:rsidRPr="006F3F21" w:rsidRDefault="006F3F21" w:rsidP="006F3F21">
      <w:pPr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8493"/>
      </w:tblGrid>
      <w:tr w:rsidR="00A4630D" w14:paraId="5B8501E9" w14:textId="77777777" w:rsidTr="00A4630D">
        <w:tc>
          <w:tcPr>
            <w:tcW w:w="8493" w:type="dxa"/>
            <w:shd w:val="clear" w:color="auto" w:fill="F8F8F8"/>
          </w:tcPr>
          <w:p w14:paraId="1E631E10" w14:textId="3B74734C" w:rsidR="00A4630D" w:rsidRPr="00A4630D" w:rsidRDefault="00A4630D" w:rsidP="00A4630D">
            <w:pPr>
              <w:spacing w:line="240" w:lineRule="auto"/>
              <w:rPr>
                <w:sz w:val="20"/>
                <w:szCs w:val="20"/>
              </w:rPr>
            </w:pPr>
            <w:r w:rsidRPr="00496E3A">
              <w:rPr>
                <w:b/>
                <w:bCs/>
              </w:rPr>
              <w:t>Hinweis:</w:t>
            </w:r>
            <w:r w:rsidRPr="00496E3A">
              <w:t xml:space="preserve">  Sie können stattdessen auch eine eigene, separate Liste der Nachweise einreichen. </w:t>
            </w:r>
          </w:p>
        </w:tc>
      </w:tr>
    </w:tbl>
    <w:p w14:paraId="00847E82" w14:textId="77777777" w:rsidR="00A4630D" w:rsidRDefault="00A4630D" w:rsidP="00A4630D">
      <w:pPr>
        <w:pStyle w:val="Listenabsatz"/>
        <w:spacing w:line="240" w:lineRule="auto"/>
        <w:ind w:left="426"/>
        <w:rPr>
          <w:b/>
        </w:rPr>
      </w:pPr>
    </w:p>
    <w:p w14:paraId="0739EA5F" w14:textId="4D34256E" w:rsidR="006237D8" w:rsidRPr="006F3F21" w:rsidRDefault="007137E9" w:rsidP="006237D8">
      <w:pPr>
        <w:pStyle w:val="Listenabsatz"/>
        <w:numPr>
          <w:ilvl w:val="0"/>
          <w:numId w:val="26"/>
        </w:numPr>
        <w:spacing w:after="120" w:line="240" w:lineRule="auto"/>
        <w:ind w:left="425" w:hanging="425"/>
        <w:rPr>
          <w:b/>
        </w:rPr>
      </w:pPr>
      <w:r w:rsidRPr="00EB400A">
        <w:rPr>
          <w:b/>
        </w:rPr>
        <w:t>Bestätigung de</w:t>
      </w:r>
      <w:r w:rsidR="00ED0E62">
        <w:rPr>
          <w:b/>
        </w:rPr>
        <w:t>r Angaben mit</w:t>
      </w:r>
      <w:r w:rsidR="00EB400A" w:rsidRPr="00EB400A">
        <w:rPr>
          <w:b/>
        </w:rPr>
        <w:t xml:space="preserve"> Unterschriften</w:t>
      </w:r>
    </w:p>
    <w:p w14:paraId="28E610A0" w14:textId="5F4C5B2F" w:rsidR="007F3BB6" w:rsidRDefault="006237D8" w:rsidP="00320D4F">
      <w:pPr>
        <w:spacing w:after="120" w:line="240" w:lineRule="auto"/>
      </w:pPr>
      <w:r>
        <w:t xml:space="preserve">Wir </w:t>
      </w:r>
      <w:r w:rsidR="00EB400A">
        <w:t>ersuchen um</w:t>
      </w:r>
      <w:r>
        <w:t xml:space="preserve"> die Erteilung der Betriebsbewilligung gemäss </w:t>
      </w:r>
      <w:r w:rsidRPr="003D51C4">
        <w:t>§</w:t>
      </w:r>
      <w:r w:rsidR="003D51C4" w:rsidRPr="003D51C4">
        <w:t>2</w:t>
      </w:r>
      <w:r w:rsidRPr="003D51C4">
        <w:t>5 und §</w:t>
      </w:r>
      <w:r w:rsidR="003D51C4" w:rsidRPr="003D51C4">
        <w:t>2</w:t>
      </w:r>
      <w:r w:rsidRPr="003D51C4">
        <w:t>6</w:t>
      </w:r>
      <w:r w:rsidR="0029516A">
        <w:t xml:space="preserve"> </w:t>
      </w:r>
      <w:r w:rsidR="007E5499" w:rsidRPr="003D51C4">
        <w:t>SLBG</w:t>
      </w:r>
      <w:r w:rsidR="00EB400A">
        <w:t xml:space="preserve"> und bestätigen, d</w:t>
      </w:r>
      <w:r w:rsidR="004B58E8">
        <w:t>ass die Anforderungen gemäss</w:t>
      </w:r>
      <w:r w:rsidR="00EB400A">
        <w:t xml:space="preserve"> «SEBE-Wegleitung für Institutionen gemäss IFEG» erfüllt und eingehalten werden.</w:t>
      </w:r>
      <w:r w:rsidR="0029516A">
        <w:t xml:space="preserve"> </w:t>
      </w:r>
    </w:p>
    <w:p w14:paraId="793242CC" w14:textId="14F86158" w:rsidR="002D5C4D" w:rsidRDefault="007F3BB6" w:rsidP="000538F4">
      <w:pPr>
        <w:spacing w:after="120" w:line="240" w:lineRule="auto"/>
      </w:pPr>
      <w:r>
        <w:rPr>
          <w:szCs w:val="21"/>
        </w:rPr>
        <w:t xml:space="preserve">Mit unserer Unterschrift bestätigen wir die Richtigkeit der gemachten Angaben im Gesuch und aller eingereichten Unterlagen. </w:t>
      </w:r>
    </w:p>
    <w:p w14:paraId="036229DD" w14:textId="77777777" w:rsidR="000538F4" w:rsidRPr="000538F4" w:rsidRDefault="000538F4" w:rsidP="000538F4">
      <w:pPr>
        <w:spacing w:after="120" w:line="240" w:lineRule="auto"/>
      </w:pPr>
    </w:p>
    <w:p w14:paraId="60F76E3C" w14:textId="77777777" w:rsidR="002D5C4D" w:rsidRDefault="002D5C4D" w:rsidP="002D5C4D">
      <w:pPr>
        <w:rPr>
          <w:b/>
        </w:rPr>
      </w:pPr>
      <w:r w:rsidRPr="00B74ED9">
        <w:rPr>
          <w:b/>
        </w:rPr>
        <w:t xml:space="preserve">Unterschrift </w:t>
      </w:r>
      <w:r>
        <w:rPr>
          <w:b/>
        </w:rPr>
        <w:t>der vorsitzenden Person des strategischen Organs der Trägerschaft:</w:t>
      </w:r>
    </w:p>
    <w:p w14:paraId="20D1C708" w14:textId="5E16034A" w:rsidR="009D566B" w:rsidRDefault="009D566B" w:rsidP="00B74ED9">
      <w:pPr>
        <w:rPr>
          <w:b/>
        </w:rPr>
      </w:pPr>
    </w:p>
    <w:p w14:paraId="3AD072C4" w14:textId="6BCA955F" w:rsidR="009D566B" w:rsidRPr="00B74ED9" w:rsidRDefault="00840D4B" w:rsidP="00B74ED9">
      <w:pPr>
        <w:rPr>
          <w:b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[Ort]</w:t>
      </w:r>
      <w:r>
        <w:rPr>
          <w:szCs w:val="21"/>
        </w:rPr>
        <w:fldChar w:fldCharType="end"/>
      </w:r>
      <w:r w:rsidR="009D566B">
        <w:rPr>
          <w:szCs w:val="21"/>
        </w:rPr>
        <w:tab/>
      </w:r>
      <w:r w:rsidR="002D6933">
        <w:rPr>
          <w:szCs w:val="21"/>
        </w:rPr>
        <w:tab/>
      </w:r>
      <w:r w:rsidR="002D6933">
        <w:rPr>
          <w:szCs w:val="21"/>
        </w:rPr>
        <w:tab/>
      </w:r>
      <w:r w:rsidR="002D6933">
        <w:rPr>
          <w:szCs w:val="21"/>
        </w:rPr>
        <w:tab/>
      </w:r>
      <w:r w:rsidR="002D6933">
        <w:rPr>
          <w:szCs w:val="21"/>
        </w:rPr>
        <w:tab/>
      </w:r>
      <w:r w:rsidR="00756E77"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756E77">
        <w:rPr>
          <w:szCs w:val="21"/>
        </w:rPr>
        <w:instrText xml:space="preserve"> FORMTEXT </w:instrText>
      </w:r>
      <w:r w:rsidR="00756E77">
        <w:rPr>
          <w:szCs w:val="21"/>
        </w:rPr>
      </w:r>
      <w:r w:rsidR="00756E77">
        <w:rPr>
          <w:szCs w:val="21"/>
        </w:rPr>
        <w:fldChar w:fldCharType="separate"/>
      </w:r>
      <w:r w:rsidR="00F54EFC">
        <w:rPr>
          <w:noProof/>
          <w:szCs w:val="21"/>
        </w:rPr>
        <w:t>[Datum]</w:t>
      </w:r>
      <w:r w:rsidR="00756E77">
        <w:rPr>
          <w:szCs w:val="21"/>
        </w:rPr>
        <w:fldChar w:fldCharType="end"/>
      </w:r>
    </w:p>
    <w:p w14:paraId="08A94515" w14:textId="028193A5" w:rsidR="00B74ED9" w:rsidRDefault="00B74ED9" w:rsidP="00B74ED9"/>
    <w:p w14:paraId="4009C8CE" w14:textId="77777777" w:rsidR="002D6933" w:rsidRDefault="002D6933" w:rsidP="00B74ED9"/>
    <w:p w14:paraId="60CBF8B7" w14:textId="036AEB82" w:rsidR="00B74ED9" w:rsidRDefault="00B74ED9" w:rsidP="00B74ED9">
      <w:pPr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F54EFC">
        <w:rPr>
          <w:noProof/>
          <w:szCs w:val="21"/>
        </w:rPr>
        <w:t>[Name]</w:t>
      </w:r>
      <w:r>
        <w:rPr>
          <w:szCs w:val="21"/>
        </w:rPr>
        <w:fldChar w:fldCharType="end"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 ______________</w:t>
      </w:r>
      <w:r w:rsidR="001E7175">
        <w:rPr>
          <w:szCs w:val="21"/>
        </w:rPr>
        <w:t>______</w:t>
      </w:r>
    </w:p>
    <w:p w14:paraId="4CA3DD5E" w14:textId="2F7E70C3" w:rsidR="007F3BB6" w:rsidRDefault="007F3BB6" w:rsidP="00320D4F">
      <w:pPr>
        <w:spacing w:after="160"/>
        <w:rPr>
          <w:szCs w:val="21"/>
        </w:rPr>
      </w:pPr>
    </w:p>
    <w:p w14:paraId="4DBD00AF" w14:textId="2FEF986B" w:rsidR="007F3BB6" w:rsidRDefault="007F3BB6" w:rsidP="00320D4F">
      <w:pPr>
        <w:spacing w:after="160"/>
        <w:rPr>
          <w:b/>
        </w:rPr>
      </w:pPr>
      <w:r w:rsidRPr="00B74ED9">
        <w:rPr>
          <w:b/>
        </w:rPr>
        <w:t xml:space="preserve">Unterschrift </w:t>
      </w:r>
      <w:r>
        <w:rPr>
          <w:b/>
        </w:rPr>
        <w:t>eine</w:t>
      </w:r>
      <w:r w:rsidR="000538F4">
        <w:rPr>
          <w:b/>
        </w:rPr>
        <w:t>r</w:t>
      </w:r>
      <w:r>
        <w:rPr>
          <w:b/>
        </w:rPr>
        <w:t xml:space="preserve"> weiteren stimm</w:t>
      </w:r>
      <w:r w:rsidR="009A28D0">
        <w:rPr>
          <w:b/>
        </w:rPr>
        <w:t>- und zeichnungs</w:t>
      </w:r>
      <w:r>
        <w:rPr>
          <w:b/>
        </w:rPr>
        <w:t xml:space="preserve">berechtigten </w:t>
      </w:r>
      <w:r w:rsidR="000538F4">
        <w:rPr>
          <w:b/>
        </w:rPr>
        <w:t>Person</w:t>
      </w:r>
      <w:r>
        <w:rPr>
          <w:b/>
        </w:rPr>
        <w:t xml:space="preserve"> des strategischen Organs der Trägerschaft:</w:t>
      </w:r>
    </w:p>
    <w:p w14:paraId="60088A53" w14:textId="77777777" w:rsidR="007F3BB6" w:rsidRDefault="007F3BB6" w:rsidP="007F3BB6">
      <w:pPr>
        <w:rPr>
          <w:b/>
        </w:rPr>
      </w:pPr>
    </w:p>
    <w:p w14:paraId="66D00FD1" w14:textId="77777777" w:rsidR="007F3BB6" w:rsidRPr="00B74ED9" w:rsidRDefault="007F3BB6" w:rsidP="007F3BB6">
      <w:pPr>
        <w:rPr>
          <w:b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[Ort]</w:t>
      </w:r>
      <w:r>
        <w:rPr>
          <w:szCs w:val="21"/>
        </w:rPr>
        <w:fldChar w:fldCharType="end"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[Datum]</w:t>
      </w:r>
      <w:r>
        <w:rPr>
          <w:szCs w:val="21"/>
        </w:rPr>
        <w:fldChar w:fldCharType="end"/>
      </w:r>
    </w:p>
    <w:p w14:paraId="56FBA163" w14:textId="77777777" w:rsidR="007F3BB6" w:rsidRDefault="007F3BB6" w:rsidP="007F3BB6"/>
    <w:p w14:paraId="0E6B325A" w14:textId="77777777" w:rsidR="007F3BB6" w:rsidRDefault="007F3BB6" w:rsidP="007F3BB6"/>
    <w:p w14:paraId="417762F0" w14:textId="77777777" w:rsidR="007F3BB6" w:rsidRDefault="007F3BB6" w:rsidP="007F3BB6">
      <w:pPr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[Name]</w:t>
      </w:r>
      <w:r>
        <w:rPr>
          <w:szCs w:val="21"/>
        </w:rPr>
        <w:fldChar w:fldCharType="end"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 ____________________</w:t>
      </w:r>
    </w:p>
    <w:p w14:paraId="04C1A230" w14:textId="5CA9B39A" w:rsidR="002D6933" w:rsidRDefault="002D6933" w:rsidP="00B74ED9">
      <w:pPr>
        <w:rPr>
          <w:szCs w:val="21"/>
        </w:rPr>
      </w:pPr>
    </w:p>
    <w:p w14:paraId="7B856C90" w14:textId="77777777" w:rsidR="005459BA" w:rsidRDefault="005459BA" w:rsidP="008346B6">
      <w:pPr>
        <w:spacing w:line="240" w:lineRule="auto"/>
      </w:pPr>
    </w:p>
    <w:p w14:paraId="0EA08502" w14:textId="55D52278" w:rsidR="00320D4F" w:rsidRDefault="006237D8" w:rsidP="00320D4F">
      <w:pPr>
        <w:spacing w:after="80" w:line="240" w:lineRule="auto"/>
        <w:rPr>
          <w:rFonts w:cs="Arial"/>
          <w:sz w:val="20"/>
          <w:szCs w:val="20"/>
        </w:rPr>
      </w:pPr>
      <w:r w:rsidRPr="006F3F21">
        <w:rPr>
          <w:b/>
        </w:rPr>
        <w:t>Wir bitten Sie</w:t>
      </w:r>
      <w:r w:rsidR="003068BC" w:rsidRPr="006F3F21">
        <w:rPr>
          <w:b/>
        </w:rPr>
        <w:t>,</w:t>
      </w:r>
      <w:r w:rsidR="005F6231" w:rsidRPr="006F3F21">
        <w:rPr>
          <w:b/>
        </w:rPr>
        <w:t xml:space="preserve"> das </w:t>
      </w:r>
      <w:r w:rsidR="00E36C21" w:rsidRPr="006F3F21">
        <w:rPr>
          <w:b/>
        </w:rPr>
        <w:t>Erst</w:t>
      </w:r>
      <w:r w:rsidR="005F6231" w:rsidRPr="006F3F21">
        <w:rPr>
          <w:b/>
        </w:rPr>
        <w:t>g</w:t>
      </w:r>
      <w:r w:rsidRPr="006F3F21">
        <w:rPr>
          <w:b/>
        </w:rPr>
        <w:t xml:space="preserve">esuch zusammen mit den notwendigen </w:t>
      </w:r>
      <w:r w:rsidR="00ED0E62" w:rsidRPr="006F3F21">
        <w:rPr>
          <w:b/>
        </w:rPr>
        <w:t>Nachweise</w:t>
      </w:r>
      <w:r w:rsidR="00703FAA" w:rsidRPr="006F3F21">
        <w:rPr>
          <w:b/>
        </w:rPr>
        <w:t>n</w:t>
      </w:r>
      <w:r w:rsidRPr="006F3F21">
        <w:rPr>
          <w:b/>
        </w:rPr>
        <w:t xml:space="preserve"> </w:t>
      </w:r>
      <w:r w:rsidR="005F6231" w:rsidRPr="006F3F21">
        <w:rPr>
          <w:b/>
        </w:rPr>
        <w:t>wie folgt einzureichen</w:t>
      </w:r>
      <w:r w:rsidR="00F6473C" w:rsidRPr="006F3F21">
        <w:rPr>
          <w:b/>
        </w:rPr>
        <w:t>:</w:t>
      </w:r>
    </w:p>
    <w:p w14:paraId="0029C6E4" w14:textId="77777777" w:rsidR="00320D4F" w:rsidRPr="000538F4" w:rsidRDefault="006F3F21" w:rsidP="00320D4F">
      <w:pPr>
        <w:pStyle w:val="Listenabsatz"/>
        <w:numPr>
          <w:ilvl w:val="0"/>
          <w:numId w:val="30"/>
        </w:numPr>
        <w:spacing w:after="80" w:line="240" w:lineRule="auto"/>
        <w:ind w:left="426"/>
        <w:rPr>
          <w:rStyle w:val="Hyperlink"/>
        </w:rPr>
      </w:pPr>
      <w:r w:rsidRPr="000538F4">
        <w:t xml:space="preserve">Die Einreichung des Erstgesuches zusammen mit den Nachweisen erfolgt über einen digitalen Datenaustausch, der durch das Kantonale Sozialamt erstmalig freigeschaltet werden muss. Die Kontaktaufnahme für die Freischaltung erfolgt über </w:t>
      </w:r>
      <w:hyperlink r:id="rId14" w:history="1">
        <w:r w:rsidRPr="000538F4">
          <w:rPr>
            <w:rStyle w:val="Hyperlink"/>
          </w:rPr>
          <w:t>soa-bewilligungen@sa.zh.ch</w:t>
        </w:r>
      </w:hyperlink>
    </w:p>
    <w:p w14:paraId="441E4A55" w14:textId="05DFD33A" w:rsidR="002D5C4D" w:rsidRPr="000538F4" w:rsidRDefault="006F3F21" w:rsidP="00320D4F">
      <w:pPr>
        <w:pStyle w:val="Listenabsatz"/>
        <w:numPr>
          <w:ilvl w:val="0"/>
          <w:numId w:val="30"/>
        </w:numPr>
        <w:spacing w:after="80" w:line="240" w:lineRule="auto"/>
        <w:ind w:left="426"/>
      </w:pPr>
      <w:r w:rsidRPr="000538F4">
        <w:t xml:space="preserve">Für Fragen oder Anliegen stehen wir Ihnen unter </w:t>
      </w:r>
      <w:hyperlink r:id="rId15" w:history="1">
        <w:r w:rsidRPr="000538F4">
          <w:rPr>
            <w:rStyle w:val="Hyperlink"/>
          </w:rPr>
          <w:t>soa-bewilligungen@sa.zh.ch</w:t>
        </w:r>
      </w:hyperlink>
      <w:r w:rsidRPr="000538F4">
        <w:t xml:space="preserve"> zur Verfügung </w:t>
      </w:r>
      <w:r w:rsidR="000359BB">
        <w:t xml:space="preserve"> </w:t>
      </w:r>
    </w:p>
    <w:sectPr w:rsidR="002D5C4D" w:rsidRPr="000538F4" w:rsidSect="00C509CD">
      <w:headerReference w:type="default" r:id="rId16"/>
      <w:headerReference w:type="first" r:id="rId17"/>
      <w:footerReference w:type="first" r:id="rId18"/>
      <w:pgSz w:w="11906" w:h="16838" w:code="9"/>
      <w:pgMar w:top="3062" w:right="1418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C682" w14:textId="77777777" w:rsidR="000359BB" w:rsidRDefault="000359BB" w:rsidP="00112E40">
      <w:r>
        <w:separator/>
      </w:r>
    </w:p>
  </w:endnote>
  <w:endnote w:type="continuationSeparator" w:id="0">
    <w:p w14:paraId="1DBBF616" w14:textId="77777777" w:rsidR="000359BB" w:rsidRDefault="000359BB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1C90AB0F" w14:textId="77777777" w:rsidR="000359BB" w:rsidRPr="00E1617D" w:rsidRDefault="000359BB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F634" w14:textId="77777777" w:rsidR="000359BB" w:rsidRDefault="000359BB" w:rsidP="00112E40">
      <w:r>
        <w:separator/>
      </w:r>
    </w:p>
  </w:footnote>
  <w:footnote w:type="continuationSeparator" w:id="0">
    <w:p w14:paraId="52EB3875" w14:textId="77777777" w:rsidR="000359BB" w:rsidRDefault="000359BB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25303391"/>
  <w:bookmarkStart w:id="2" w:name="_Hlk25303392"/>
  <w:p w14:paraId="21545CF1" w14:textId="77777777" w:rsidR="000359BB" w:rsidRPr="00E27F17" w:rsidRDefault="000359BB" w:rsidP="00165B5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049308BF" wp14:editId="17C33911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33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13D27E" w14:textId="77777777" w:rsidR="000359BB" w:rsidRPr="00323DB0" w:rsidRDefault="000359BB" w:rsidP="00165B5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16AEEC9" wp14:editId="0E576CB0">
                                <wp:extent cx="218941" cy="215900"/>
                                <wp:effectExtent l="0" t="0" r="0" b="0"/>
                                <wp:docPr id="30" name="ooImg_1610614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308BF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" filled="f" stroked="f" strokeweight=".5pt">
              <v:textbox inset="0,0,0,0">
                <w:txbxContent>
                  <w:p w14:paraId="1013D27E" w14:textId="77777777" w:rsidR="000359BB" w:rsidRPr="00323DB0" w:rsidRDefault="000359BB" w:rsidP="00165B5B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16AEEC9" wp14:editId="0E576CB0">
                          <wp:extent cx="218941" cy="215900"/>
                          <wp:effectExtent l="0" t="0" r="0" b="0"/>
                          <wp:docPr id="30" name="ooImg_16106142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7710510" wp14:editId="05DC0005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36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359BB" w:rsidRPr="00456FD8" w14:paraId="3175B377" w14:textId="77777777" w:rsidTr="00165B5B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189485E7" w14:textId="77777777" w:rsidR="000359BB" w:rsidRDefault="000359BB" w:rsidP="00165B5B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14E1B1FB" w14:textId="545BD151" w:rsidR="000359BB" w:rsidRPr="00456FD8" w:rsidRDefault="000359BB" w:rsidP="00165B5B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A6AAB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FA6AAB">
                                    <w:rPr>
                                      <w:noProof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</w:tr>
                        </w:tbl>
                        <w:p w14:paraId="0B72A870" w14:textId="77777777" w:rsidR="000359BB" w:rsidRPr="00456FD8" w:rsidRDefault="000359BB" w:rsidP="00165B5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10510" id="Text Box 335" o:spid="_x0000_s1027" style="position:absolute;margin-left:133.6pt;margin-top:0;width:184.8pt;height:130.4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359BB" w:rsidRPr="00456FD8" w14:paraId="3175B377" w14:textId="77777777" w:rsidTr="00165B5B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189485E7" w14:textId="77777777" w:rsidR="000359BB" w:rsidRDefault="000359BB" w:rsidP="00165B5B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14E1B1FB" w14:textId="545BD151" w:rsidR="000359BB" w:rsidRPr="00456FD8" w:rsidRDefault="000359BB" w:rsidP="00165B5B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A6AA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FA6AAB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c>
                    </w:tr>
                  </w:tbl>
                  <w:p w14:paraId="0B72A870" w14:textId="77777777" w:rsidR="000359BB" w:rsidRPr="00456FD8" w:rsidRDefault="000359BB" w:rsidP="00165B5B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5595" w14:textId="77777777" w:rsidR="000359BB" w:rsidRPr="00E27F17" w:rsidRDefault="000359BB" w:rsidP="00165B5B">
    <w:pPr>
      <w:pStyle w:val="Kopfzeile"/>
      <w:tabs>
        <w:tab w:val="clear" w:pos="4513"/>
        <w:tab w:val="clear" w:pos="9026"/>
        <w:tab w:val="left" w:pos="40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3F9850C" wp14:editId="76721744">
              <wp:simplePos x="0" y="0"/>
              <wp:positionH relativeFrom="page">
                <wp:posOffset>360045</wp:posOffset>
              </wp:positionH>
              <wp:positionV relativeFrom="paragraph">
                <wp:posOffset>269875</wp:posOffset>
              </wp:positionV>
              <wp:extent cx="4788000" cy="1080000"/>
              <wp:effectExtent l="0" t="0" r="12700" b="6350"/>
              <wp:wrapNone/>
              <wp:docPr id="37" name="###Logo###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F82E8" w14:textId="77777777" w:rsidR="000359BB" w:rsidRDefault="000359BB" w:rsidP="00165B5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AF16358" wp14:editId="297D04C8">
                                <wp:extent cx="4772606" cy="1078865"/>
                                <wp:effectExtent l="0" t="0" r="9525" b="6985"/>
                                <wp:docPr id="31" name="ooImg_12867564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2606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9850C" id="_x0000_t202" coordsize="21600,21600" o:spt="202" path="m,l,21600r21600,l21600,xe">
              <v:stroke joinstyle="miter"/>
              <v:path gradientshapeok="t" o:connecttype="rect"/>
            </v:shapetype>
            <v:shape id="###Logo###31" o:spid="_x0000_s1028" type="#_x0000_t202" style="position:absolute;margin-left:28.35pt;margin-top:21.25pt;width:377pt;height:85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" filled="f" stroked="f" strokeweight=".5pt">
              <v:textbox inset="0,0,0,0">
                <w:txbxContent>
                  <w:p w14:paraId="4EAF82E8" w14:textId="77777777" w:rsidR="000359BB" w:rsidRDefault="000359BB" w:rsidP="00165B5B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4AF16358" wp14:editId="297D04C8">
                          <wp:extent cx="4772606" cy="1078865"/>
                          <wp:effectExtent l="0" t="0" r="9525" b="6985"/>
                          <wp:docPr id="31" name="ooImg_12867564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2606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11F379DA" wp14:editId="44965445">
              <wp:simplePos x="0" y="0"/>
              <wp:positionH relativeFrom="margin">
                <wp:align>left</wp:align>
              </wp:positionH>
              <wp:positionV relativeFrom="page">
                <wp:posOffset>-20135850</wp:posOffset>
              </wp:positionV>
              <wp:extent cx="1143000" cy="269875"/>
              <wp:effectExtent l="0" t="0" r="0" b="0"/>
              <wp:wrapNone/>
              <wp:docPr id="40" name="###DraftMode###28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644" w:type="dxa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44"/>
                          </w:tblGrid>
                          <w:tr w:rsidR="000359BB" w14:paraId="0DCC2AB3" w14:textId="77777777" w:rsidTr="00165B5B">
                            <w:trPr>
                              <w:trHeight w:val="170"/>
                            </w:trPr>
                            <w:tc>
                              <w:tcPr>
                                <w:tcW w:w="164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523143C" w14:textId="77777777" w:rsidR="000359BB" w:rsidRDefault="000359BB" w:rsidP="00165B5B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0359BB" w14:paraId="3E63BAE1" w14:textId="77777777" w:rsidTr="00165B5B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089030505"/>
                                <w:dataBinding w:xpath="//DateTime[@id='DocParam.Hidden.CreationTime']" w:storeItemID="{00000000-0000-0000-0000-000000000000}"/>
                                <w:date w:fullDate="2022-02-08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64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C8ED3E4" w14:textId="77777777" w:rsidR="000359BB" w:rsidRDefault="000359BB" w:rsidP="00165B5B">
                                    <w:pPr>
                                      <w:pStyle w:val="BriefKopf"/>
                                    </w:pPr>
                                    <w:r>
                                      <w:t>8. Februar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30516B1" w14:textId="77777777" w:rsidR="000359BB" w:rsidRPr="006E1E94" w:rsidRDefault="000359BB" w:rsidP="00165B5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379DA" id="_x0000_t202" coordsize="21600,21600" o:spt="202" path="m,l,21600r21600,l21600,xe">
              <v:stroke joinstyle="miter"/>
              <v:path gradientshapeok="t" o:connecttype="rect"/>
            </v:shapetype>
            <v:shape id="###DraftMode###28" o:spid="_x0000_s1029" type="#_x0000_t202" alt="off" style="position:absolute;margin-left:0;margin-top:-1585.5pt;width:90pt;height:2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3xEA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" filled="f" stroked="f" strokeweight=".5pt">
              <v:textbox inset="0,0,0,0">
                <w:txbxContent>
                  <w:tbl>
                    <w:tblPr>
                      <w:tblW w:w="1644" w:type="dxa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44"/>
                    </w:tblGrid>
                    <w:tr w:rsidR="000359BB" w14:paraId="0DCC2AB3" w14:textId="77777777" w:rsidTr="00165B5B">
                      <w:trPr>
                        <w:trHeight w:val="170"/>
                      </w:trPr>
                      <w:tc>
                        <w:tcPr>
                          <w:tcW w:w="16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523143C" w14:textId="77777777" w:rsidR="000359BB" w:rsidRDefault="000359BB" w:rsidP="00165B5B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0359BB" w14:paraId="3E63BAE1" w14:textId="77777777" w:rsidTr="00165B5B">
                      <w:sdt>
                        <w:sdtPr>
                          <w:alias w:val="DocParam.Hidden.CreationTime"/>
                          <w:tag w:val="DocParam.Hidden.CreationTime"/>
                          <w:id w:val="1089030505"/>
                          <w:dataBinding w:xpath="//DateTime[@id='DocParam.Hidden.CreationTime']" w:storeItemID="{00000000-0000-0000-0000-000000000000}"/>
                          <w:date w:fullDate="2022-02-08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64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C8ED3E4" w14:textId="77777777" w:rsidR="000359BB" w:rsidRDefault="000359BB" w:rsidP="00165B5B">
                              <w:pPr>
                                <w:pStyle w:val="BriefKopf"/>
                              </w:pPr>
                              <w:r>
                                <w:t>8. Februar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130516B1" w14:textId="77777777" w:rsidR="000359BB" w:rsidRPr="006E1E94" w:rsidRDefault="000359BB" w:rsidP="00165B5B"/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562BBE1F" wp14:editId="67298A0B">
              <wp:simplePos x="0" y="0"/>
              <wp:positionH relativeFrom="page">
                <wp:posOffset>5213350</wp:posOffset>
              </wp:positionH>
              <wp:positionV relativeFrom="page">
                <wp:posOffset>0</wp:posOffset>
              </wp:positionV>
              <wp:extent cx="2023110" cy="1981200"/>
              <wp:effectExtent l="0" t="0" r="15240" b="0"/>
              <wp:wrapSquare wrapText="bothSides"/>
              <wp:docPr id="4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11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359BB" w:rsidRPr="00EC6441" w14:paraId="44C8AA9D" w14:textId="77777777" w:rsidTr="00165B5B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716501206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bottom"/>
                                  </w:tcPr>
                                  <w:p w14:paraId="683E9AE1" w14:textId="77777777" w:rsidR="000359BB" w:rsidRPr="00EC6441" w:rsidRDefault="000359BB" w:rsidP="00165B5B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0359BB" w:rsidRPr="00EC6441" w14:paraId="5D21A11C" w14:textId="77777777" w:rsidTr="00165B5B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716501207"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center"/>
                                  </w:tcPr>
                                  <w:p w14:paraId="6146330F" w14:textId="77777777" w:rsidR="000359BB" w:rsidRPr="00EC6441" w:rsidRDefault="000359BB" w:rsidP="00165B5B">
                                    <w:pPr>
                                      <w:pStyle w:val="BriefKopffett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0359BB" w:rsidRPr="00155B4A" w14:paraId="176F322C" w14:textId="77777777" w:rsidTr="00165B5B">
                            <w:tc>
                              <w:tcPr>
                                <w:tcW w:w="3043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6E2EA721" w14:textId="742FB74E" w:rsidR="000359BB" w:rsidRPr="00B5192C" w:rsidRDefault="00AF03CF" w:rsidP="00165B5B">
                                    <w:pPr>
                                      <w:pStyle w:val="BriefKopf"/>
                                    </w:pPr>
                                    <w:r>
                                      <w:t>Soziale Angebote</w:t>
                                    </w:r>
                                    <w:r w:rsidR="000359BB">
                                      <w:br/>
                                    </w:r>
                                    <w:r w:rsidR="000359BB">
                                      <w:br/>
                                      <w:t>Fach- und Qualitätsfragen</w:t>
                                    </w:r>
                                  </w:p>
                                </w:sdtContent>
                              </w:sdt>
                              <w:p w14:paraId="0ECE95C7" w14:textId="77777777" w:rsidR="000359BB" w:rsidRPr="00B5192C" w:rsidRDefault="000359BB" w:rsidP="00165B5B">
                                <w:pPr>
                                  <w:pStyle w:val="BriefKopffett"/>
                                </w:pPr>
                              </w:p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26549F47" w14:textId="60C1D758" w:rsidR="000359BB" w:rsidRPr="00B5192C" w:rsidRDefault="00AF03CF" w:rsidP="000E1DE4">
                                    <w:pPr>
                                      <w:pStyle w:val="BriefKopf"/>
                                    </w:pPr>
                                    <w:r>
                                      <w:t>soa-bewilligungen@sa.zh.ch</w:t>
                                    </w:r>
                                    <w:r w:rsidR="000359BB">
                                      <w:br/>
                                    </w:r>
                                    <w:r w:rsidR="000359BB" w:rsidRPr="00215E78">
                                      <w:t>www.zh.ch/sozialamt</w:t>
                                    </w:r>
                                    <w:r>
                                      <w:br/>
                                    </w:r>
                                    <w:r>
                                      <w:br/>
                                    </w:r>
                                    <w:r w:rsidR="006F2DCC">
                                      <w:t>August</w:t>
                                    </w:r>
                                    <w:r w:rsidR="000E1DE4">
                                      <w:t xml:space="preserve"> 2024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1FE4917C" w14:textId="77777777" w:rsidR="000359BB" w:rsidRPr="00B5192C" w:rsidRDefault="000359BB" w:rsidP="00880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BBE1F" id="Text Box 893" o:spid="_x0000_s1030" style="position:absolute;margin-left:410.5pt;margin-top:0;width:159.3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359BB" w:rsidRPr="00EC6441" w14:paraId="44C8AA9D" w14:textId="77777777" w:rsidTr="00165B5B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716501206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bottom"/>
                            </w:tcPr>
                            <w:p w14:paraId="683E9AE1" w14:textId="77777777" w:rsidR="000359BB" w:rsidRPr="00EC6441" w:rsidRDefault="000359BB" w:rsidP="00165B5B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0359BB" w:rsidRPr="00EC6441" w14:paraId="5D21A11C" w14:textId="77777777" w:rsidTr="00165B5B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716501207"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center"/>
                            </w:tcPr>
                            <w:p w14:paraId="6146330F" w14:textId="77777777" w:rsidR="000359BB" w:rsidRPr="00EC6441" w:rsidRDefault="000359BB" w:rsidP="00165B5B">
                              <w:pPr>
                                <w:pStyle w:val="BriefKopffett"/>
                              </w:pPr>
                              <w:r>
                                <w:t>Kantonales Sozialamt</w:t>
                              </w:r>
                            </w:p>
                          </w:tc>
                        </w:sdtContent>
                      </w:sdt>
                    </w:tr>
                    <w:tr w:rsidR="000359BB" w:rsidRPr="00155B4A" w14:paraId="176F322C" w14:textId="77777777" w:rsidTr="00165B5B">
                      <w:tc>
                        <w:tcPr>
                          <w:tcW w:w="3043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6E2EA721" w14:textId="742FB74E" w:rsidR="000359BB" w:rsidRPr="00B5192C" w:rsidRDefault="00AF03CF" w:rsidP="00165B5B">
                              <w:pPr>
                                <w:pStyle w:val="BriefKopf"/>
                              </w:pPr>
                              <w:r>
                                <w:t>Soziale Angebote</w:t>
                              </w:r>
                              <w:r w:rsidR="000359BB">
                                <w:br/>
                              </w:r>
                              <w:r w:rsidR="000359BB">
                                <w:br/>
                                <w:t>Fach- und Qualitätsfragen</w:t>
                              </w:r>
                            </w:p>
                          </w:sdtContent>
                        </w:sdt>
                        <w:p w14:paraId="0ECE95C7" w14:textId="77777777" w:rsidR="000359BB" w:rsidRPr="00B5192C" w:rsidRDefault="000359BB" w:rsidP="00165B5B">
                          <w:pPr>
                            <w:pStyle w:val="BriefKopffett"/>
                          </w:pPr>
                        </w:p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00000000-0000-0000-0000-000000000000}"/>
                            <w:text w:multiLine="1"/>
                          </w:sdtPr>
                          <w:sdtEndPr/>
                          <w:sdtContent>
                            <w:p w14:paraId="26549F47" w14:textId="60C1D758" w:rsidR="000359BB" w:rsidRPr="00B5192C" w:rsidRDefault="00AF03CF" w:rsidP="000E1DE4">
                              <w:pPr>
                                <w:pStyle w:val="BriefKopf"/>
                              </w:pPr>
                              <w:r>
                                <w:t>soa-bewilligungen@sa.zh.ch</w:t>
                              </w:r>
                              <w:r w:rsidR="000359BB">
                                <w:br/>
                              </w:r>
                              <w:r w:rsidR="000359BB" w:rsidRPr="00215E78">
                                <w:t>www.zh.ch/sozialamt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 w:rsidR="006F2DCC">
                                <w:t>August</w:t>
                              </w:r>
                              <w:r w:rsidR="000E1DE4">
                                <w:t xml:space="preserve"> 2024</w:t>
                              </w:r>
                            </w:p>
                          </w:sdtContent>
                        </w:sdt>
                      </w:tc>
                    </w:tr>
                  </w:tbl>
                  <w:p w14:paraId="1FE4917C" w14:textId="77777777" w:rsidR="000359BB" w:rsidRPr="00B5192C" w:rsidRDefault="000359BB" w:rsidP="00880039"/>
                </w:txbxContent>
              </v:textbox>
              <w10:wrap type="square" anchorx="page" anchory="page"/>
              <w10:anchorlock/>
            </v:rect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3FA1BF95" wp14:editId="65162BA1">
              <wp:simplePos x="0" y="0"/>
              <wp:positionH relativeFrom="margin">
                <wp:posOffset>3175</wp:posOffset>
              </wp:positionH>
              <wp:positionV relativeFrom="paragraph">
                <wp:posOffset>0</wp:posOffset>
              </wp:positionV>
              <wp:extent cx="3577590" cy="1836420"/>
              <wp:effectExtent l="0" t="0" r="3810" b="11430"/>
              <wp:wrapSquare wrapText="bothSides"/>
              <wp:docPr id="42" name="Text Box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7590" cy="208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98"/>
                            <w:gridCol w:w="4707"/>
                          </w:tblGrid>
                          <w:tr w:rsidR="000359BB" w14:paraId="1B26E2BE" w14:textId="77777777" w:rsidTr="00215E78">
                            <w:trPr>
                              <w:trHeight w:val="241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16D597A2" w14:textId="77777777" w:rsidR="000359BB" w:rsidRPr="00943AFC" w:rsidRDefault="000359BB" w:rsidP="00165B5B">
                                <w:pPr>
                                  <w:pStyle w:val="BriefAnschrift"/>
                                </w:pPr>
                              </w:p>
                            </w:tc>
                          </w:tr>
                          <w:tr w:rsidR="000359BB" w14:paraId="3BB91A42" w14:textId="77777777" w:rsidTr="00165B5B">
                            <w:trPr>
                              <w:trHeight w:val="2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3DD5520A" w14:textId="77777777" w:rsidR="000359BB" w:rsidRPr="00215E78" w:rsidRDefault="000359BB" w:rsidP="00215E78">
                                <w:pPr>
                                  <w:pStyle w:val="BriefAnschrift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359BB" w:rsidRPr="00AB5D7D" w14:paraId="41D3DB54" w14:textId="77777777" w:rsidTr="00215E78">
                            <w:trPr>
                              <w:gridAfter w:val="1"/>
                              <w:wAfter w:w="4707" w:type="dxa"/>
                              <w:trHeight w:val="60"/>
                            </w:trPr>
                            <w:tc>
                              <w:tcPr>
                                <w:tcW w:w="3798" w:type="dxa"/>
                              </w:tcPr>
                              <w:p w14:paraId="47311A89" w14:textId="77777777" w:rsidR="000359BB" w:rsidRPr="00AB5D7D" w:rsidRDefault="000359BB" w:rsidP="00215E78">
                                <w:pPr>
                                  <w:pStyle w:val="BriefAnschrift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  <w:tr w:rsidR="000359BB" w14:paraId="34187919" w14:textId="77777777" w:rsidTr="00215E78">
                            <w:trPr>
                              <w:trHeight w:val="60"/>
                            </w:trPr>
                            <w:tc>
                              <w:tcPr>
                                <w:tcW w:w="8505" w:type="dxa"/>
                                <w:gridSpan w:val="2"/>
                                <w:vAlign w:val="bottom"/>
                              </w:tcPr>
                              <w:p w14:paraId="7791EC05" w14:textId="77777777" w:rsidR="000359BB" w:rsidRDefault="000359BB" w:rsidP="00165B5B"/>
                            </w:tc>
                          </w:tr>
                          <w:tr w:rsidR="000359BB" w14:paraId="249E7C11" w14:textId="77777777" w:rsidTr="00165B5B">
                            <w:trPr>
                              <w:trHeight w:val="522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29EA8289" w14:textId="77777777" w:rsidR="000359BB" w:rsidRPr="00B91C7D" w:rsidRDefault="000359BB" w:rsidP="00215E78">
                                <w:pPr>
                                  <w:pStyle w:val="BriefDatum"/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alias w:val="CustomElements.Contact.SalutationEmptyLines"/>
                            <w:id w:val="1770295454"/>
                            <w:dataBinding w:xpath="//Text[@id='CustomElements.Contact.SalutationEmptyLines']" w:storeItemID="{00000000-0000-0000-0000-000000000000}"/>
                            <w:text w:multiLine="1"/>
                          </w:sdtPr>
                          <w:sdtEndPr/>
                          <w:sdtContent>
                            <w:p w14:paraId="6F0A57CA" w14:textId="77777777" w:rsidR="000359BB" w:rsidRDefault="000359BB" w:rsidP="00165B5B">
                              <w:pPr>
                                <w:pStyle w:val="BriefAnschrift"/>
                              </w:pPr>
                              <w:r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1BF95" id="Text Box 894" o:spid="_x0000_s1031" type="#_x0000_t202" style="position:absolute;margin-left:.25pt;margin-top:0;width:281.7pt;height:14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98"/>
                      <w:gridCol w:w="4707"/>
                    </w:tblGrid>
                    <w:tr w:rsidR="000359BB" w14:paraId="1B26E2BE" w14:textId="77777777" w:rsidTr="00215E78">
                      <w:trPr>
                        <w:trHeight w:val="241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16D597A2" w14:textId="77777777" w:rsidR="000359BB" w:rsidRPr="00943AFC" w:rsidRDefault="000359BB" w:rsidP="00165B5B">
                          <w:pPr>
                            <w:pStyle w:val="BriefAnschrift"/>
                          </w:pPr>
                        </w:p>
                      </w:tc>
                    </w:tr>
                    <w:tr w:rsidR="000359BB" w14:paraId="3BB91A42" w14:textId="77777777" w:rsidTr="00165B5B">
                      <w:trPr>
                        <w:trHeight w:val="2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3DD5520A" w14:textId="77777777" w:rsidR="000359BB" w:rsidRPr="00215E78" w:rsidRDefault="000359BB" w:rsidP="00215E78">
                          <w:pPr>
                            <w:pStyle w:val="BriefAnschrift"/>
                            <w:rPr>
                              <w:b/>
                            </w:rPr>
                          </w:pPr>
                        </w:p>
                      </w:tc>
                    </w:tr>
                    <w:tr w:rsidR="000359BB" w:rsidRPr="00AB5D7D" w14:paraId="41D3DB54" w14:textId="77777777" w:rsidTr="00215E78">
                      <w:trPr>
                        <w:gridAfter w:val="1"/>
                        <w:wAfter w:w="4707" w:type="dxa"/>
                        <w:trHeight w:val="60"/>
                      </w:trPr>
                      <w:tc>
                        <w:tcPr>
                          <w:tcW w:w="3798" w:type="dxa"/>
                        </w:tcPr>
                        <w:p w14:paraId="47311A89" w14:textId="77777777" w:rsidR="000359BB" w:rsidRPr="00AB5D7D" w:rsidRDefault="000359BB" w:rsidP="00215E78">
                          <w:pPr>
                            <w:pStyle w:val="BriefAnschrift"/>
                            <w:rPr>
                              <w:lang w:val="fr-CH"/>
                            </w:rPr>
                          </w:pPr>
                        </w:p>
                      </w:tc>
                    </w:tr>
                    <w:tr w:rsidR="000359BB" w14:paraId="34187919" w14:textId="77777777" w:rsidTr="00215E78">
                      <w:trPr>
                        <w:trHeight w:val="60"/>
                      </w:trPr>
                      <w:tc>
                        <w:tcPr>
                          <w:tcW w:w="8505" w:type="dxa"/>
                          <w:gridSpan w:val="2"/>
                          <w:vAlign w:val="bottom"/>
                        </w:tcPr>
                        <w:p w14:paraId="7791EC05" w14:textId="77777777" w:rsidR="000359BB" w:rsidRDefault="000359BB" w:rsidP="00165B5B"/>
                      </w:tc>
                    </w:tr>
                    <w:tr w:rsidR="000359BB" w14:paraId="249E7C11" w14:textId="77777777" w:rsidTr="00165B5B">
                      <w:trPr>
                        <w:trHeight w:val="522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29EA8289" w14:textId="77777777" w:rsidR="000359BB" w:rsidRPr="00B91C7D" w:rsidRDefault="000359BB" w:rsidP="00215E78">
                          <w:pPr>
                            <w:pStyle w:val="BriefDatum"/>
                          </w:pPr>
                        </w:p>
                      </w:tc>
                    </w:tr>
                  </w:tbl>
                  <w:sdt>
                    <w:sdtPr>
                      <w:alias w:val="CustomElements.Contact.SalutationEmptyLines"/>
                      <w:id w:val="1770295454"/>
                      <w:dataBinding w:xpath="//Text[@id='CustomElements.Contact.SalutationEmptyLines']" w:storeItemID="{00000000-0000-0000-0000-000000000000}"/>
                      <w:text w:multiLine="1"/>
                    </w:sdtPr>
                    <w:sdtEndPr/>
                    <w:sdtContent>
                      <w:p w14:paraId="6F0A57CA" w14:textId="77777777" w:rsidR="000359BB" w:rsidRDefault="000359BB" w:rsidP="00165B5B">
                        <w:pPr>
                          <w:pStyle w:val="BriefAnschrift"/>
                        </w:pPr>
                        <w:r>
                          <w:t> 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9007F50"/>
    <w:multiLevelType w:val="hybridMultilevel"/>
    <w:tmpl w:val="D3C6F1F6"/>
    <w:lvl w:ilvl="0" w:tplc="55B67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002"/>
    <w:multiLevelType w:val="hybridMultilevel"/>
    <w:tmpl w:val="C98456EA"/>
    <w:lvl w:ilvl="0" w:tplc="1096A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5" w15:restartNumberingAfterBreak="0">
    <w:nsid w:val="1D992DE5"/>
    <w:multiLevelType w:val="hybridMultilevel"/>
    <w:tmpl w:val="684C9B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96E25C8"/>
    <w:multiLevelType w:val="hybridMultilevel"/>
    <w:tmpl w:val="1BB072AE"/>
    <w:lvl w:ilvl="0" w:tplc="E87EB2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6C30"/>
    <w:multiLevelType w:val="hybridMultilevel"/>
    <w:tmpl w:val="91A054B0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E5B03BC"/>
    <w:multiLevelType w:val="hybridMultilevel"/>
    <w:tmpl w:val="CC0EE1DC"/>
    <w:lvl w:ilvl="0" w:tplc="1096A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4" w15:restartNumberingAfterBreak="0">
    <w:nsid w:val="31EC5C50"/>
    <w:multiLevelType w:val="hybridMultilevel"/>
    <w:tmpl w:val="5E8EE556"/>
    <w:lvl w:ilvl="0" w:tplc="905ECF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7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8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4B1F3295"/>
    <w:multiLevelType w:val="hybridMultilevel"/>
    <w:tmpl w:val="8766D7BC"/>
    <w:lvl w:ilvl="0" w:tplc="905ECF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C081A"/>
    <w:multiLevelType w:val="hybridMultilevel"/>
    <w:tmpl w:val="1FEAB06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E0C6722"/>
    <w:multiLevelType w:val="hybridMultilevel"/>
    <w:tmpl w:val="8DF2DDB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5" w15:restartNumberingAfterBreak="0">
    <w:nsid w:val="68AD71AD"/>
    <w:multiLevelType w:val="hybridMultilevel"/>
    <w:tmpl w:val="919EE49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9" w15:restartNumberingAfterBreak="0">
    <w:nsid w:val="79A20F2A"/>
    <w:multiLevelType w:val="hybridMultilevel"/>
    <w:tmpl w:val="F586C65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7D3120F8"/>
    <w:multiLevelType w:val="hybridMultilevel"/>
    <w:tmpl w:val="2764A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703943844">
    <w:abstractNumId w:val="17"/>
  </w:num>
  <w:num w:numId="2" w16cid:durableId="1523937858">
    <w:abstractNumId w:val="13"/>
  </w:num>
  <w:num w:numId="3" w16cid:durableId="39328949">
    <w:abstractNumId w:val="6"/>
  </w:num>
  <w:num w:numId="4" w16cid:durableId="1074549357">
    <w:abstractNumId w:val="18"/>
  </w:num>
  <w:num w:numId="5" w16cid:durableId="1578057123">
    <w:abstractNumId w:val="12"/>
  </w:num>
  <w:num w:numId="6" w16cid:durableId="333145140">
    <w:abstractNumId w:val="24"/>
  </w:num>
  <w:num w:numId="7" w16cid:durableId="1434403755">
    <w:abstractNumId w:val="3"/>
  </w:num>
  <w:num w:numId="8" w16cid:durableId="502940590">
    <w:abstractNumId w:val="21"/>
  </w:num>
  <w:num w:numId="9" w16cid:durableId="1440612465">
    <w:abstractNumId w:val="23"/>
  </w:num>
  <w:num w:numId="10" w16cid:durableId="652873937">
    <w:abstractNumId w:val="15"/>
  </w:num>
  <w:num w:numId="11" w16cid:durableId="1280985925">
    <w:abstractNumId w:val="0"/>
  </w:num>
  <w:num w:numId="12" w16cid:durableId="134303181">
    <w:abstractNumId w:val="16"/>
  </w:num>
  <w:num w:numId="13" w16cid:durableId="324018333">
    <w:abstractNumId w:val="31"/>
  </w:num>
  <w:num w:numId="14" w16cid:durableId="242109491">
    <w:abstractNumId w:val="11"/>
  </w:num>
  <w:num w:numId="15" w16cid:durableId="1345591826">
    <w:abstractNumId w:val="28"/>
  </w:num>
  <w:num w:numId="16" w16cid:durableId="537396208">
    <w:abstractNumId w:val="26"/>
  </w:num>
  <w:num w:numId="17" w16cid:durableId="672611705">
    <w:abstractNumId w:val="27"/>
  </w:num>
  <w:num w:numId="18" w16cid:durableId="1899240591">
    <w:abstractNumId w:val="10"/>
  </w:num>
  <w:num w:numId="19" w16cid:durableId="1076435451">
    <w:abstractNumId w:val="4"/>
  </w:num>
  <w:num w:numId="20" w16cid:durableId="1538007842">
    <w:abstractNumId w:val="5"/>
  </w:num>
  <w:num w:numId="21" w16cid:durableId="531698738">
    <w:abstractNumId w:val="22"/>
  </w:num>
  <w:num w:numId="22" w16cid:durableId="881092745">
    <w:abstractNumId w:val="29"/>
  </w:num>
  <w:num w:numId="23" w16cid:durableId="302856260">
    <w:abstractNumId w:val="20"/>
  </w:num>
  <w:num w:numId="24" w16cid:durableId="136150838">
    <w:abstractNumId w:val="8"/>
  </w:num>
  <w:num w:numId="25" w16cid:durableId="720983960">
    <w:abstractNumId w:val="30"/>
  </w:num>
  <w:num w:numId="26" w16cid:durableId="1054692096">
    <w:abstractNumId w:val="2"/>
  </w:num>
  <w:num w:numId="27" w16cid:durableId="1978100937">
    <w:abstractNumId w:val="1"/>
  </w:num>
  <w:num w:numId="28" w16cid:durableId="1421370132">
    <w:abstractNumId w:val="25"/>
  </w:num>
  <w:num w:numId="29" w16cid:durableId="1126781259">
    <w:abstractNumId w:val="9"/>
  </w:num>
  <w:num w:numId="30" w16cid:durableId="1491865794">
    <w:abstractNumId w:val="14"/>
  </w:num>
  <w:num w:numId="31" w16cid:durableId="487526824">
    <w:abstractNumId w:val="19"/>
  </w:num>
  <w:num w:numId="32" w16cid:durableId="117121216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h6gMsN3VfHIr2VL/sekWVVgoFj1OMHifVTveBLUgOXePS54sqStpBT7XAsiAWJ+1zZt9x6ZPLur5bgl/WL3Yg==" w:salt="VgAf0zYLeYsf5AvF5JP1Dw=="/>
  <w:defaultTabStop w:val="709"/>
  <w:autoHyphenation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B"/>
    <w:rsid w:val="000179F9"/>
    <w:rsid w:val="000359BB"/>
    <w:rsid w:val="000538F4"/>
    <w:rsid w:val="00054469"/>
    <w:rsid w:val="000716B6"/>
    <w:rsid w:val="00092AB8"/>
    <w:rsid w:val="000940F3"/>
    <w:rsid w:val="000B3994"/>
    <w:rsid w:val="000B65C3"/>
    <w:rsid w:val="000C0742"/>
    <w:rsid w:val="000D6B5A"/>
    <w:rsid w:val="000E0137"/>
    <w:rsid w:val="000E103B"/>
    <w:rsid w:val="000E1DE4"/>
    <w:rsid w:val="000F65D7"/>
    <w:rsid w:val="00103504"/>
    <w:rsid w:val="00111CC3"/>
    <w:rsid w:val="00112E1E"/>
    <w:rsid w:val="00112E40"/>
    <w:rsid w:val="00126F55"/>
    <w:rsid w:val="00126F99"/>
    <w:rsid w:val="00131CF6"/>
    <w:rsid w:val="00135937"/>
    <w:rsid w:val="00165B5B"/>
    <w:rsid w:val="0017092A"/>
    <w:rsid w:val="00172F4F"/>
    <w:rsid w:val="00176125"/>
    <w:rsid w:val="001876C3"/>
    <w:rsid w:val="001947D6"/>
    <w:rsid w:val="001B6F8B"/>
    <w:rsid w:val="001E7175"/>
    <w:rsid w:val="00202A7D"/>
    <w:rsid w:val="002105DD"/>
    <w:rsid w:val="0021075C"/>
    <w:rsid w:val="00215E78"/>
    <w:rsid w:val="0024340C"/>
    <w:rsid w:val="0024422E"/>
    <w:rsid w:val="002470B4"/>
    <w:rsid w:val="00282FF8"/>
    <w:rsid w:val="0028447C"/>
    <w:rsid w:val="00287E6A"/>
    <w:rsid w:val="0029516A"/>
    <w:rsid w:val="002A21C0"/>
    <w:rsid w:val="002A7E5B"/>
    <w:rsid w:val="002B0EEE"/>
    <w:rsid w:val="002D5C4D"/>
    <w:rsid w:val="002D6933"/>
    <w:rsid w:val="002F4CCD"/>
    <w:rsid w:val="003047A4"/>
    <w:rsid w:val="003068BC"/>
    <w:rsid w:val="0031783E"/>
    <w:rsid w:val="00317BC0"/>
    <w:rsid w:val="00320D4F"/>
    <w:rsid w:val="00323D04"/>
    <w:rsid w:val="003345E5"/>
    <w:rsid w:val="00335039"/>
    <w:rsid w:val="003358B9"/>
    <w:rsid w:val="00370B48"/>
    <w:rsid w:val="00372F5A"/>
    <w:rsid w:val="00381550"/>
    <w:rsid w:val="003907B4"/>
    <w:rsid w:val="003A3072"/>
    <w:rsid w:val="003A5920"/>
    <w:rsid w:val="003D51C4"/>
    <w:rsid w:val="003D55AC"/>
    <w:rsid w:val="003E0BAF"/>
    <w:rsid w:val="003E461F"/>
    <w:rsid w:val="003E6649"/>
    <w:rsid w:val="003E7A13"/>
    <w:rsid w:val="003F7A89"/>
    <w:rsid w:val="0040144F"/>
    <w:rsid w:val="00415B5C"/>
    <w:rsid w:val="00421D88"/>
    <w:rsid w:val="004756E7"/>
    <w:rsid w:val="00496E3A"/>
    <w:rsid w:val="004A0E4D"/>
    <w:rsid w:val="004A3AFD"/>
    <w:rsid w:val="004A73A7"/>
    <w:rsid w:val="004B0D91"/>
    <w:rsid w:val="004B58E8"/>
    <w:rsid w:val="004B5B8B"/>
    <w:rsid w:val="004E6991"/>
    <w:rsid w:val="004F0A23"/>
    <w:rsid w:val="004F7BEF"/>
    <w:rsid w:val="00522039"/>
    <w:rsid w:val="00527F92"/>
    <w:rsid w:val="005459BA"/>
    <w:rsid w:val="00547538"/>
    <w:rsid w:val="0056666E"/>
    <w:rsid w:val="0059157C"/>
    <w:rsid w:val="005B3CD3"/>
    <w:rsid w:val="005D5919"/>
    <w:rsid w:val="005D6817"/>
    <w:rsid w:val="005E2B62"/>
    <w:rsid w:val="005F60BC"/>
    <w:rsid w:val="005F6231"/>
    <w:rsid w:val="00621AA7"/>
    <w:rsid w:val="006237D8"/>
    <w:rsid w:val="006300F4"/>
    <w:rsid w:val="00631992"/>
    <w:rsid w:val="006329E9"/>
    <w:rsid w:val="00680262"/>
    <w:rsid w:val="0068693B"/>
    <w:rsid w:val="006A350C"/>
    <w:rsid w:val="006A7BAE"/>
    <w:rsid w:val="006C642C"/>
    <w:rsid w:val="006C6AC0"/>
    <w:rsid w:val="006C7446"/>
    <w:rsid w:val="006F2DCC"/>
    <w:rsid w:val="006F3F21"/>
    <w:rsid w:val="00703FAA"/>
    <w:rsid w:val="007137E9"/>
    <w:rsid w:val="00744415"/>
    <w:rsid w:val="007446E8"/>
    <w:rsid w:val="00746597"/>
    <w:rsid w:val="00750C93"/>
    <w:rsid w:val="007562B7"/>
    <w:rsid w:val="00756E77"/>
    <w:rsid w:val="00791DF3"/>
    <w:rsid w:val="00792A3C"/>
    <w:rsid w:val="007C0059"/>
    <w:rsid w:val="007D0418"/>
    <w:rsid w:val="007E096C"/>
    <w:rsid w:val="007E5499"/>
    <w:rsid w:val="007E7839"/>
    <w:rsid w:val="007F3BB6"/>
    <w:rsid w:val="007F579B"/>
    <w:rsid w:val="008049F8"/>
    <w:rsid w:val="0081077A"/>
    <w:rsid w:val="0082263C"/>
    <w:rsid w:val="008226EB"/>
    <w:rsid w:val="00825837"/>
    <w:rsid w:val="00832301"/>
    <w:rsid w:val="008346B6"/>
    <w:rsid w:val="00840D4B"/>
    <w:rsid w:val="00862F14"/>
    <w:rsid w:val="008765F9"/>
    <w:rsid w:val="00880039"/>
    <w:rsid w:val="00886EDB"/>
    <w:rsid w:val="008A28D0"/>
    <w:rsid w:val="008B5CEA"/>
    <w:rsid w:val="008B7108"/>
    <w:rsid w:val="008E0C1E"/>
    <w:rsid w:val="008F0245"/>
    <w:rsid w:val="008F52AF"/>
    <w:rsid w:val="00903EC6"/>
    <w:rsid w:val="00931D9C"/>
    <w:rsid w:val="00932281"/>
    <w:rsid w:val="00944415"/>
    <w:rsid w:val="009479AA"/>
    <w:rsid w:val="00955710"/>
    <w:rsid w:val="00965C8B"/>
    <w:rsid w:val="009825AF"/>
    <w:rsid w:val="0099630E"/>
    <w:rsid w:val="009A28D0"/>
    <w:rsid w:val="009A4562"/>
    <w:rsid w:val="009C2FFF"/>
    <w:rsid w:val="009D566B"/>
    <w:rsid w:val="009D709B"/>
    <w:rsid w:val="009E5204"/>
    <w:rsid w:val="009E5CCB"/>
    <w:rsid w:val="009F73C5"/>
    <w:rsid w:val="00A12B85"/>
    <w:rsid w:val="00A134C1"/>
    <w:rsid w:val="00A2248B"/>
    <w:rsid w:val="00A4630D"/>
    <w:rsid w:val="00A46747"/>
    <w:rsid w:val="00A63624"/>
    <w:rsid w:val="00A6420B"/>
    <w:rsid w:val="00A650ED"/>
    <w:rsid w:val="00A740DE"/>
    <w:rsid w:val="00A839A1"/>
    <w:rsid w:val="00A84052"/>
    <w:rsid w:val="00A870F8"/>
    <w:rsid w:val="00AE6F37"/>
    <w:rsid w:val="00AF03CF"/>
    <w:rsid w:val="00AF0C69"/>
    <w:rsid w:val="00AF3673"/>
    <w:rsid w:val="00AF6E99"/>
    <w:rsid w:val="00B16230"/>
    <w:rsid w:val="00B30AF0"/>
    <w:rsid w:val="00B40A5C"/>
    <w:rsid w:val="00B53580"/>
    <w:rsid w:val="00B6549A"/>
    <w:rsid w:val="00B74ED9"/>
    <w:rsid w:val="00B75820"/>
    <w:rsid w:val="00B96B35"/>
    <w:rsid w:val="00BA2D3A"/>
    <w:rsid w:val="00BA6DC5"/>
    <w:rsid w:val="00BC3C1D"/>
    <w:rsid w:val="00BD498C"/>
    <w:rsid w:val="00C03856"/>
    <w:rsid w:val="00C0480E"/>
    <w:rsid w:val="00C06C3C"/>
    <w:rsid w:val="00C10B57"/>
    <w:rsid w:val="00C123EC"/>
    <w:rsid w:val="00C509CD"/>
    <w:rsid w:val="00C5139F"/>
    <w:rsid w:val="00C578F2"/>
    <w:rsid w:val="00C57932"/>
    <w:rsid w:val="00C81933"/>
    <w:rsid w:val="00C87444"/>
    <w:rsid w:val="00CA45B6"/>
    <w:rsid w:val="00CA5189"/>
    <w:rsid w:val="00CF334E"/>
    <w:rsid w:val="00CF60C2"/>
    <w:rsid w:val="00CF76CD"/>
    <w:rsid w:val="00D06BD2"/>
    <w:rsid w:val="00D06C0D"/>
    <w:rsid w:val="00D230A4"/>
    <w:rsid w:val="00D34458"/>
    <w:rsid w:val="00D363D9"/>
    <w:rsid w:val="00D67926"/>
    <w:rsid w:val="00D942D0"/>
    <w:rsid w:val="00DA3C14"/>
    <w:rsid w:val="00DB0EDD"/>
    <w:rsid w:val="00DB64F7"/>
    <w:rsid w:val="00DC6BC3"/>
    <w:rsid w:val="00DD0F0B"/>
    <w:rsid w:val="00DE5EF0"/>
    <w:rsid w:val="00DE6003"/>
    <w:rsid w:val="00DF40CB"/>
    <w:rsid w:val="00DF6140"/>
    <w:rsid w:val="00E12754"/>
    <w:rsid w:val="00E36C21"/>
    <w:rsid w:val="00E43A47"/>
    <w:rsid w:val="00E4439D"/>
    <w:rsid w:val="00E46FBB"/>
    <w:rsid w:val="00E53739"/>
    <w:rsid w:val="00E64213"/>
    <w:rsid w:val="00E660FA"/>
    <w:rsid w:val="00E71D98"/>
    <w:rsid w:val="00E7661E"/>
    <w:rsid w:val="00E80EA5"/>
    <w:rsid w:val="00E83EAA"/>
    <w:rsid w:val="00EA0E00"/>
    <w:rsid w:val="00EA3896"/>
    <w:rsid w:val="00EB088A"/>
    <w:rsid w:val="00EB400A"/>
    <w:rsid w:val="00EB4D20"/>
    <w:rsid w:val="00EB75BA"/>
    <w:rsid w:val="00ED0E62"/>
    <w:rsid w:val="00EF0A86"/>
    <w:rsid w:val="00EF0F4C"/>
    <w:rsid w:val="00EF1AF3"/>
    <w:rsid w:val="00EF48BC"/>
    <w:rsid w:val="00F01A14"/>
    <w:rsid w:val="00F051FB"/>
    <w:rsid w:val="00F1024A"/>
    <w:rsid w:val="00F1248C"/>
    <w:rsid w:val="00F352C3"/>
    <w:rsid w:val="00F41C24"/>
    <w:rsid w:val="00F54EFC"/>
    <w:rsid w:val="00F62DAE"/>
    <w:rsid w:val="00F632F9"/>
    <w:rsid w:val="00F6473C"/>
    <w:rsid w:val="00F85CAC"/>
    <w:rsid w:val="00F934E1"/>
    <w:rsid w:val="00F97537"/>
    <w:rsid w:val="00FA1EE0"/>
    <w:rsid w:val="00FA6AAB"/>
    <w:rsid w:val="00FC674C"/>
    <w:rsid w:val="00FD66AF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5048F6F2"/>
  <w15:docId w15:val="{3B8FA799-0656-4BB2-A8EE-CD7B24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660FA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link w:val="GrundtextZchn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rsid w:val="00215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15E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11">
    <w:name w:val="Einfache Tabelle 11"/>
    <w:basedOn w:val="NormaleTabelle"/>
    <w:next w:val="EinfacheTabelle1"/>
    <w:uiPriority w:val="41"/>
    <w:rsid w:val="00165B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E8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undtextZchn">
    <w:name w:val="Grundtext Zchn"/>
    <w:basedOn w:val="Absatz-Standardschriftart"/>
    <w:link w:val="Grundtext"/>
    <w:rsid w:val="00E83EAA"/>
    <w:rPr>
      <w:rFonts w:ascii="Arial" w:eastAsia="Times New Roman" w:hAnsi="Arial" w:cs="Arial"/>
      <w:color w:val="000000"/>
      <w:sz w:val="21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54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54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549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54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549A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49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237D8"/>
    <w:rPr>
      <w:color w:val="0000FF" w:themeColor="hyperlink"/>
      <w:u w:val="single"/>
    </w:rPr>
  </w:style>
  <w:style w:type="character" w:customStyle="1" w:styleId="inline-comment-marker">
    <w:name w:val="inline-comment-marker"/>
    <w:basedOn w:val="Absatz-Standardschriftart"/>
    <w:rsid w:val="00E36C21"/>
  </w:style>
  <w:style w:type="character" w:styleId="BesuchterLink">
    <w:name w:val="FollowedHyperlink"/>
    <w:basedOn w:val="Absatz-Standardschriftart"/>
    <w:uiPriority w:val="99"/>
    <w:semiHidden/>
    <w:unhideWhenUsed/>
    <w:rsid w:val="00335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a-bewilligungen@sa.zh.ch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oa-bewilligungen@sa.z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elk\AppData\Local\Temp\OneOffixx\generated\2124ffb7-bc65-4468-b1fa-c4eb51eeacd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b 7 e 7 7 d - 2 c f 8 - 4 9 a a - 9 c 0 e - 1 e 0 0 c 4 a 2 6 2 f 5 "   t I d = " c d 4 c 9 8 2 6 - 8 4 2 0 - 4 e 3 9 - a 9 6 c - 4 7 5 2 5 e d 9 d 7 4 d "   i n t e r n a l T I d = " c d 4 c 9 8 2 6 - 8 4 2 0 - 4 e 3 9 - a 9 6 c - 4 7 5 2 5 e d 9 d 7 4 d "   m t I d = " 2 7 5 a f 3 2 e - b c 4 0 - 4 5 c 2 - 8 5 b 7 - a f b 1 c 0 3 8 2 6 5 3 "   r e v i s i o n = " 0 "   c r e a t e d m a j o r v e r s i o n = " 0 "   c r e a t e d m i n o r v e r s i o n = " 0 "   c r e a t e d = " 2 0 2 2 - 0 2 - 0 8 T 1 8 : 0 4 : 0 6 . 0 1 1 3 0 5 Z "   m o d i f i e d m a j o r v e r s i o n = " 0 "   m o d i f i e d m i n o r v e r s i o n = " 0 "   m o d i f i e d = " 0 0 0 1 - 0 1 - 0 1 T 0 0 : 0 0 : 0 0 "   p r o f i l e = " f 3 2 e 7 a 1 6 - d 1 8 9 - 4 b 5 c - 8 4 3 3 - 0 1 1 a 0 3 9 2 4 9 0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f 3 2 e 7 a 1 6 - d 1 8 9 - 4 b 5 c - 8 4 3 3 - 0 1 1 a 0 3 9 2 4 9 0 9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l a u s . e l l e n r i e d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K l a u s ] ] > < / T e x t >  
                 < T e x t   i d = " P r o f i l e . U s e r . F u n c t i o n "   l a b e l = " P r o f i l e . U s e r . F u n c t i o n " > < ! [ C D A T A [ C o - B e r e i c h s l e i t u n g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E l l e n r i e d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S o z i a l e   E i n r i c h t u n g e n ] ] > < / T e x t >  
                 < T e x t   i d = " P r o f i l e . U s e r . O u L e v 5 "   l a b e l = " P r o f i l e . U s e r . O u L e v 5 " > < ! [ C D A T A [ F a c h -   u n d   Q u a l i t � t s f r a g e n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e @ s a . z h . c h ] ] > < / T e x t >  
                 < T e x t   i d = " P r o f i l e . U s e r . O u P h o n e "   l a b e l = " P r o f i l e . U s e r . O u P h o n e " > < ! [ C D A T A [ + 4 1   4 3   2 5 9   2 4   8 8 ] ] > < / T e x t >  
                 < T e x t   i d = " P r o f i l e . U s e r . P h o n e "   l a b e l = " P r o f i l e . U s e r . P h o n e " > < ! [ C D A T A [ + 4 1   4 3   2 5 9   2 4   8 7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4 0 7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l a u s . e l l e n r i e d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K l a u s ] ] > < / T e x t >  
                 < T e x t   i d = " A u t h o r . U s e r . F u n c t i o n "   l a b e l = " A u t h o r . U s e r . F u n c t i o n " > < ! [ C D A T A [ C o - B e r e i c h s l e i t u n g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E l l e n r i e d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S o z i a l e   E i n r i c h t u n g e n ] ] > < / T e x t >  
                 < T e x t   i d = " A u t h o r . U s e r . O u L e v 5 "   l a b e l = " A u t h o r . U s e r . O u L e v 5 " > < ! [ C D A T A [ F a c h -   u n d   Q u a l i t � t s f r a g e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e @ s a . z h . c h ] ] > < / T e x t >  
                 < T e x t   i d = " A u t h o r . U s e r . O u P h o n e "   l a b e l = " A u t h o r . U s e r . O u P h o n e " > < ! [ C D A T A [ + 4 1   4 3   2 5 9   2 4   8 8 ] ] > < / T e x t >  
                 < T e x t   i d = " A u t h o r . U s e r . P h o n e "   l a b e l = " A u t h o r . U s e r . P h o n e " > < ! [ C D A T A [ + 4 1   4 3   2 5 9   2 4   8 7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4 0 7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f 3 2 e 7 a 1 6 - d 1 8 9 - 4 b 5 c - 8 4 3 3 - 0 1 1 a 0 3 9 2 4 9 0 9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l a u s . e l l e n r i e d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K l a u s ] ] > < / T e x t >  
                 < T e x t   i d = " S i g n e r _ 0 . U s e r . F u n c t i o n "   l a b e l = " S i g n e r _ 0 . U s e r . F u n c t i o n " > < ! [ C D A T A [ C o - B e r e i c h s l e i t u n g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E l l e n r i e d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S o z i a l e   E i n r i c h t u n g e n ] ] > < / T e x t >  
                 < T e x t   i d = " S i g n e r _ 0 . U s e r . O u L e v 5 "   l a b e l = " S i g n e r _ 0 . U s e r . O u L e v 5 " > < ! [ C D A T A [ F a c h -   u n d   Q u a l i t � t s f r a g e n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e @ s a . z h . c h ] ] > < / T e x t >  
                 < T e x t   i d = " S i g n e r _ 0 . U s e r . O u P h o n e "   l a b e l = " S i g n e r _ 0 . U s e r . O u P h o n e " > < ! [ C D A T A [ + 4 1   4 3   2 5 9   2 4   8 8 ] ] > < / T e x t >  
                 < T e x t   i d = " S i g n e r _ 0 . U s e r . P h o n e "   l a b e l = " S i g n e r _ 0 . U s e r . P h o n e " > < ! [ C D A T A [ + 4 1   4 3   2 5 9   2 4   8 7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4 0 7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8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K o n t a k t A n z e i g e n " > t r u e < / C h e c k B o x >  
                 < T e x t   i d = " D o c P a r a m . I h r e R e f e r e n z " > < ! [ C D A T A [   ] ] > < / T e x t >  
                 < C h e c k B o x   i d = " D o c P a r a m . P e r s o e n l i c h e K o n t a k t D a t e n D e s V o r g e s e t z t e n A n z e i g e n " > f a l s e < / C h e c k B o x >  
                 < D a t e T i m e   i d = " D o c P a r a m . H i d d e n . C r e a t i o n T i m e "   l i d = " D e u t s c h   ( S c h w e i z ) "   f o r m a t = " d . � M M M M   y y y y " > 2 0 2 2 - 0 2 - 0 8 T 0 0 : 0 0 : 0 0 Z < / D a t e T i m e >  
                 < D a t e T i m e   i d = " D o c P a r a m . D a t e "   l i d = " D e u t s c h   ( S c h w e i z ) "   f o r m a t = " d . � M M M M   y y y y " > 2 0 2 2 - 0 2 - 0 8 T 0 0 : 0 0 : 0 0 Z < / D a t e T i m e >  
                 < C h e c k B o x   i d = " D o c P a r a m . D a t e H i d e D a y " > t r u e < / C h e c k B o x >  
                 < C h e c k B o x   i d = " D o c P a r a m . S h o w D a t e " > t r u e 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S u b j e c t " > < ! [ C D A T A [  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T e x t   i d = " D o c P a r a m . C o p y T o " > < ! [ C D A T A [   ] ] > < / T e x t >  
                 < T e x t   i d = " D o c P a r a m . A t t a c h m e n t s " > < ! [ C D A T A [   ] ] > < / T e x t >  
                 < C h e c k B o x   i d = " D o c P a r a m . D a t e S t a m p " > f a l s e < / C h e c k B o x >  
                 < C h e c k B o x   i d = " D o c P a r a m . S e n d e r F a x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P r o j e k t e   S E   F & Q \ P r o j e k t   B e w i l l i g u n g s p r a x i s \ A u f t r a g   S t a u b \ V e r f � g u n g   &   M e r k b l � t t e r \ A n h a n g   I   -   T r � g e r s c h a f t _ e r g _ k e _ 2 2 0 2 0 8 . d o c x ] ] > < / T e x t >  
                 < T e x t   i d = " D o c u m e n t P r o p e r t i e s . D o c u m e n t N a m e " > < ! [ C D A T A [ A n h a n g   I   -   T r � g e r s c h a f t _ e r g _ k e _ 2 2 0 2 0 8 . d o c x ] ] > < / T e x t >  
                 < D a t e T i m e   i d = " D o c u m e n t P r o p e r t i e s . S a v e T i m e s t a m p "   l i d = " D e u t s c h   ( S c h w e i z ) " > 2 0 2 2 - 0 2 - 0 8 T 1 8 : 2 7 : 3 1 . 4 5 4 9 6 0 7 Z 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] ] > < / T e x t >  
                 < C o m b o B o x   i d = " C o n t a c t . R e c i p i e n t . S e l e c t e d . P e r s o n . S a l u t a t i o n C B "   s e l e c t e d V a l u e = " S e h r   g e e h r t e "   l a b e l = " C o n t a c t . R e c i p i e n t . S e l e c t e d .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t t a c h m e n t "   l a b e l = " C u s t o m E l e m e n t s . A t t a c h m e n t " > < ! [ C D A T A [   ] ] > < / T e x t >  
                 < T e x t   i d = " C u s t o m E l e m e n t s . A t t a c h m e n t s "   l a b e l = " C u s t o m E l e m e n t s . A t t a c h m e n t s " > < ! [ C D A T A [   ] ] > < / T e x t >  
                 < T e x t   i d = " C u s t o m E l e m e n t s . A t t a c h m e n t s . C o p y T o "   l a b e l = " C u s t o m E l e m e n t s . A t t a c h m e n t s . C o p y T o " > < ! [ C D A T A [   ] ] > < / T e x t >  
                 < T e x t   i d = " C u s t o m E l e m e n t s . A t t a c h m e n t s . G o e s T o "   l a b e l = " C u s t o m E l e m e n t s . A t t a c h m e n t s . G o e s T o " > < ! [ C D A T A [   ] ] > < / T e x t >  
                 < T e x t   i d = " C u s t o m E l e m e n t s . C o n t a c t . S a l u t a t i o n C h e c k "   l a b e l = " C u s t o m E l e m e n t s . C o n t a c t . S a l u t a t i o n C h e c k " > < ! [ C D A T A [   ] ] > < / T e x t >  
                 < T e x t   i d = " C u s t o m E l e m e n t s . C o n t a c t . S a l u t a t i o n "   l a b e l = " C u s t o m E l e m e n t s . C o n t a c t . S a l u t a t i o n " > < ! [ C D A T A [ S e h r   g e e h r t e ] ] > < / T e x t >  
                 < T e x t   i d = " C u s t o m E l e m e n t s . C o n t a c t . S a l u t a t i o n E m p t y L i n e s "   l a b e l = " C u s t o m E l e m e n t s . C o n t a c t . S a l u t a t i o n E m p t y L i n e s " > < ! [ C D A T A [ �  
 ] ] > < / T e x t >  
                 < T e x t   i d = " C u s t o m E l e m e n t s . C o n t a c t . R e c i p i e n t E m p t y L i n e s "   l a b e l = " C u s t o m E l e m e n t s . C o n t a c t . R e c i p i e n t E m p t y L i n e s " > < ! [ C D A T A [ �  
 �  
 �  
 ] ] > < / T e x t >  
                 < T e x t   i d = " C u s t o m E l e m e n t s . S i g n e r 1 W i t h o u t F u n c t i o n "   l a b e l = " C u s t o m E l e m e n t s . S i g n e r 1 W i t h o u t F u n c t i o n " > < ! [ C D A T A [ K l a u s   E l l e n r i e d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B r i e f M i t R e f e r e n z . I h r e R e f e r e n z "   l a b e l = " C u s t o m E l e m e n t s . B r i e f M i t R e f e r e n z . I h r e R e f e r e n z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 
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S o z i a l e   E i n r i c h t u n g e n  
  
 F a c h -   u n d   Q u a l i t � t s f r a g e n ] ] > < / T e x t >  
                 < T e x t   i d = " C u s t o m E l e m e n t s . H e a d e r . S c r i p t 4 "   l a b e l = " C u s t o m E l e m e n t s . H e a d e r . S c r i p t 4 " > < ! [ C D A T A [ K l a u s   E l l e n r i e d e r ] ] > < / T e x t >  
                 < T e x t   i d = " C u s t o m E l e m e n t s . H e a d e r . S c r i p t 5 "   l a b e l = " C u s t o m E l e m e n t s . H e a d e r . S c r i p t 5 " > < ! [ C D A T A [ C o - B e r e i c h s l e i t u n g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K l a u s   E l l e n r i e d e r  
 C o - B e r e i c h s l e i t u n g  
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K l a u s   E l l e n r i e d e r ] ] > < / T e x t >  
                 < T e x t   i d = " C u s t o m E l e m e n t s . H e a d e r . V o r g e s e t z e r S c r i p t 2 "   l a b e l = " C u s t o m E l e m e n t s . H e a d e r . V o r g e s e t z e r S c r i p t 2 " > < ! [ C D A T A [ C o - B e r e i c h s l e i t u n g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F e b r u a r   2 0 2 2 ] ] > < / T e x t >  
                 < T e x t   i d = " C u s t o m E l e m e n t s . H e a d e r . D a t e "   l a b e l = " C u s t o m E l e m e n t s . H e a d e r . D a t e " > < ! [ C D A T A [ F e b r u a r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d 4 c 9 8 2 6 - 8 4 2 0 - 4 e 3 9 - a 9 6 c - 4 7 5 2 5 e d 9 d 7 4 d "   i n t e r n a l T I d = " c d 4 c 9 8 2 6 - 8 4 2 0 - 4 e 3 9 - a 9 6 c - 4 7 5 2 5 e d 9 d 7 4 d " >  
             < B a s e d O n >  
                 < T e m p l a t e   t I d = " f d 0 9 2 2 0 3 - b c 6 7 - 4 1 a 7 - 9 8 a 4 - b 4 a a e 1 8 0 8 7 5 5 "   i n t e r n a l T I d = " 9 f f a f d 2 3 - 7 8 0 a - 4 c b c - 9 4 5 7 - d f 2 e 0 1 0 6 4 9 3 f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  <ImageSizeDefinition>
      <Id>1751862205</Id>
      <Width>0</Width>
      <Height>0</Height>
      <XPath>//Image[@id='Profile.Org.Kanton']</XPath>
      <ImageHash>1a0b7be4d8c69e4fe4dabdfa77453b38</ImageHash>
    </ImageSizeDefinition>
    <ImageSizeDefinition>
      <Id>385879935</Id>
      <Width>0</Width>
      <Height>0</Height>
      <XPath>//Image[@id='Profile.Org.HeaderLogoWide']</XPath>
      <ImageHash>216e3c4dafc532435cae0e6e46307892</ImageHash>
    </ImageSizeDefinition>
    <ImageSizeDefinition>
      <Id>688465082</Id>
      <Width>0</Width>
      <Height>0</Height>
      <XPath>//Image[@id='Profile.Org.Kanton']</XPath>
      <ImageHash>1a0b7be4d8c69e4fe4dabdfa77453b38</ImageHash>
    </ImageSizeDefinition>
    <ImageSizeDefinition>
      <Id>17233587</Id>
      <Width>0</Width>
      <Height>0</Height>
      <XPath>//Image[@id='Profile.Org.HeaderLogoWide']</XPath>
      <ImageHash>216e3c4dafc532435cae0e6e46307892</ImageHash>
    </ImageSizeDefinition>
    <ImageSizeDefinition>
      <Id>1286756458</Id>
      <Width>0</Width>
      <Height>0</Height>
      <XPath>//Image[@id='Profile.Org.HeaderLogoWide']</XPath>
      <ImageHash>216e3c4dafc532435cae0e6e46307892</ImageHash>
    </ImageSizeDefinition>
    <ImageSizeDefinition>
      <Id>1610614254</Id>
      <Width>0</Width>
      <Height>0</Height>
      <XPath>//Image[@id='Profile.Org.Kanton']</XPath>
      <ImageHash>1a0b7be4d8c69e4fe4dabdfa77453b38</ImageHash>
    </ImageSizeDefinition>
    <ImageSizeDefinition>
      <Id>524050348</Id>
      <Width>0</Width>
      <Height>0</Height>
      <XPath>//Image[@id='Profile.Org.Kanton']</XPath>
      <ImageHash>1a0b7be4d8c69e4fe4dabdfa77453b38</ImageHash>
    </ImageSizeDefinition>
    <ImageSizeDefinition>
      <Id>1532990586</Id>
      <Width>0</Width>
      <Height>0</Height>
      <XPath>//Image[@id='Profile.Org.HeaderLogoWide']</XPath>
      <ImageHash>216e3c4dafc532435cae0e6e46307892</ImageHash>
    </ImageSizeDefinition>
  </ImageDefinitions>
</OneOffixxImageDefinitionPar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829F-2CA6-4C1D-B2BC-A149AF467570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3C8FD26A-838A-4DBB-B7A8-438F9BC1214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94D32931-5F42-440A-A615-E65DCDA1A23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F791E041-4CE4-4827-8B03-87E0CB62536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customXml/itemProps6.xml><?xml version="1.0" encoding="utf-8"?>
<ds:datastoreItem xmlns:ds="http://schemas.openxmlformats.org/officeDocument/2006/customXml" ds:itemID="{79093EE7-B0FB-46E3-9479-5B859081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2124ffb7-bc65-4468-b1fa-c4eb51eeacd7.dotx</Template>
  <TotalTime>0</TotalTime>
  <Pages>3</Pages>
  <Words>693</Words>
  <Characters>4807</Characters>
  <Application>Microsoft Office Word</Application>
  <DocSecurity>0</DocSecurity>
  <Lines>282</Lines>
  <Paragraphs>211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Ellenrieder</dc:creator>
  <cp:lastModifiedBy>Mirjam Avdija</cp:lastModifiedBy>
  <cp:revision>12</cp:revision>
  <cp:lastPrinted>2024-09-12T14:20:00Z</cp:lastPrinted>
  <dcterms:created xsi:type="dcterms:W3CDTF">2024-07-26T13:24:00Z</dcterms:created>
  <dcterms:modified xsi:type="dcterms:W3CDTF">2024-09-12T15:07:00Z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