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F955" w14:textId="7117F682" w:rsidR="003D55AC" w:rsidRDefault="00B87176" w:rsidP="00215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Bestätigung der Trägerschaft betreffend </w:t>
      </w:r>
      <w:r w:rsidR="00CE72A3">
        <w:rPr>
          <w:b/>
          <w:sz w:val="28"/>
          <w:szCs w:val="28"/>
        </w:rPr>
        <w:t>Wechsel der Personen</w:t>
      </w:r>
      <w:r w:rsidR="0052213F">
        <w:rPr>
          <w:b/>
          <w:sz w:val="28"/>
          <w:szCs w:val="28"/>
        </w:rPr>
        <w:t xml:space="preserve"> in der operativen Leitung</w:t>
      </w:r>
    </w:p>
    <w:p w14:paraId="29E14776" w14:textId="4DAA720B" w:rsidR="00806021" w:rsidRPr="000F1A5A" w:rsidRDefault="0076713C" w:rsidP="00806021">
      <w:pPr>
        <w:rPr>
          <w:sz w:val="20"/>
          <w:szCs w:val="20"/>
        </w:rPr>
      </w:pPr>
      <w:r w:rsidRPr="000F1A5A">
        <w:rPr>
          <w:sz w:val="20"/>
          <w:szCs w:val="20"/>
        </w:rPr>
        <w:t>v</w:t>
      </w:r>
      <w:r w:rsidR="00806021" w:rsidRPr="000F1A5A">
        <w:rPr>
          <w:sz w:val="20"/>
          <w:szCs w:val="20"/>
        </w:rPr>
        <w:t>gl. SEBE-Wegleitung für Institutionen gemäss IFEG</w:t>
      </w:r>
      <w:r w:rsidR="00806021" w:rsidRPr="0002761E">
        <w:rPr>
          <w:sz w:val="20"/>
          <w:szCs w:val="20"/>
        </w:rPr>
        <w:t xml:space="preserve"> </w:t>
      </w:r>
      <w:hyperlink r:id="rId12" w:history="1">
        <w:r w:rsidR="0002761E" w:rsidRPr="0002761E">
          <w:rPr>
            <w:rStyle w:val="Hyperlink"/>
            <w:sz w:val="20"/>
            <w:szCs w:val="20"/>
          </w:rPr>
          <w:t>Kapitel 3.2</w:t>
        </w:r>
      </w:hyperlink>
    </w:p>
    <w:p w14:paraId="427F4C37" w14:textId="77777777" w:rsidR="00806021" w:rsidRPr="000F1A5A" w:rsidRDefault="00806021" w:rsidP="00806021">
      <w:pPr>
        <w:rPr>
          <w:sz w:val="20"/>
          <w:szCs w:val="20"/>
        </w:rPr>
      </w:pPr>
    </w:p>
    <w:p w14:paraId="763BEBCA" w14:textId="62374A02" w:rsidR="00B94F45" w:rsidRPr="00B94F45" w:rsidRDefault="000538EA" w:rsidP="00B94F45">
      <w:pPr>
        <w:spacing w:line="240" w:lineRule="auto"/>
        <w:rPr>
          <w:b/>
          <w:sz w:val="22"/>
        </w:rPr>
      </w:pPr>
      <w:r>
        <w:rPr>
          <w:b/>
          <w:sz w:val="22"/>
        </w:rPr>
        <w:t>Anleitung</w:t>
      </w:r>
    </w:p>
    <w:p w14:paraId="4929C8A4" w14:textId="5C7FF9F7" w:rsidR="00CE08EB" w:rsidRDefault="00F06EA2" w:rsidP="00CE08EB">
      <w:r>
        <w:t>Die nachfolgenden Verfahrensausführungen gelten ausschliesslich f</w:t>
      </w:r>
      <w:r w:rsidRPr="00EA0923">
        <w:t>ür Institutionen, die bereits über eine Betriebsbe</w:t>
      </w:r>
      <w:r>
        <w:t>willigung gemäss IFEG verfügen (für Erstgesuche ist das Gesuch mit allen Nachweisen einzureichen). Bei Wechsel der Personen der Gesamtführung, bzw. bei p</w:t>
      </w:r>
      <w:r w:rsidRPr="00CE72A3">
        <w:t>ersonelle</w:t>
      </w:r>
      <w:r>
        <w:t>n</w:t>
      </w:r>
      <w:r w:rsidRPr="00CE72A3">
        <w:t xml:space="preserve"> Änderun</w:t>
      </w:r>
      <w:r>
        <w:t xml:space="preserve">gen der in der Verfügung aufgeführten verantwortlichen Personen sind dem Kantonalen Sozialamt mindestens zwei Monate vor Stellenantritt die folgenden Unterlagen digital einzureichen: </w:t>
      </w:r>
    </w:p>
    <w:p w14:paraId="34A56CCC" w14:textId="77777777" w:rsidR="00F06EA2" w:rsidRDefault="00F06EA2" w:rsidP="00CE08E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861"/>
      </w:tblGrid>
      <w:tr w:rsidR="00CE08EB" w:rsidRPr="00EF75ED" w14:paraId="3EBD6B1D" w14:textId="77777777" w:rsidTr="00AF1D03">
        <w:trPr>
          <w:trHeight w:val="334"/>
        </w:trPr>
        <w:tc>
          <w:tcPr>
            <w:tcW w:w="525" w:type="dxa"/>
          </w:tcPr>
          <w:p w14:paraId="63032440" w14:textId="0AF18EF6" w:rsidR="00CE08EB" w:rsidRPr="00EF75ED" w:rsidRDefault="00CE08EB" w:rsidP="00AF1D03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EF75E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75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1FB6" w:rsidRPr="00EF75ED">
              <w:rPr>
                <w:rFonts w:cs="Arial"/>
                <w:sz w:val="20"/>
                <w:szCs w:val="20"/>
              </w:rPr>
            </w:r>
            <w:r w:rsidR="008B1FB6">
              <w:rPr>
                <w:rFonts w:cs="Arial"/>
                <w:sz w:val="20"/>
                <w:szCs w:val="20"/>
              </w:rPr>
              <w:fldChar w:fldCharType="separate"/>
            </w:r>
            <w:r w:rsidRPr="00EF75ED">
              <w:rPr>
                <w:rFonts w:cs="Arial"/>
                <w:sz w:val="20"/>
                <w:szCs w:val="20"/>
              </w:rPr>
              <w:fldChar w:fldCharType="end"/>
            </w:r>
          </w:p>
          <w:p w14:paraId="0A92A1F1" w14:textId="77777777" w:rsidR="00CE08EB" w:rsidRPr="007D7C98" w:rsidRDefault="00CE08EB" w:rsidP="00AF1D03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</w:tc>
        <w:tc>
          <w:tcPr>
            <w:tcW w:w="7861" w:type="dxa"/>
          </w:tcPr>
          <w:p w14:paraId="365B433D" w14:textId="024BFAFD" w:rsidR="00CE08EB" w:rsidRDefault="00CE08EB" w:rsidP="00AF1D03">
            <w:pPr>
              <w:pStyle w:val="Listenabsatz"/>
              <w:ind w:left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Ausgefülltes Änderungsgesuch</w:t>
            </w:r>
          </w:p>
          <w:p w14:paraId="662F46D6" w14:textId="77777777" w:rsidR="00CE08EB" w:rsidRPr="00C815E7" w:rsidRDefault="00CE08EB" w:rsidP="00AF1D03">
            <w:pPr>
              <w:pStyle w:val="Listenabsatz"/>
              <w:ind w:left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</w:p>
        </w:tc>
      </w:tr>
      <w:tr w:rsidR="00CE08EB" w:rsidRPr="00EF75ED" w14:paraId="0C1A40D7" w14:textId="77777777" w:rsidTr="00AF1D03">
        <w:trPr>
          <w:trHeight w:val="514"/>
        </w:trPr>
        <w:tc>
          <w:tcPr>
            <w:tcW w:w="525" w:type="dxa"/>
          </w:tcPr>
          <w:p w14:paraId="03C31C8B" w14:textId="77777777" w:rsidR="00CE08EB" w:rsidRPr="00EF75ED" w:rsidRDefault="00CE08EB" w:rsidP="00AF1D03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EF75E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75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1FB6">
              <w:rPr>
                <w:rFonts w:cs="Arial"/>
                <w:sz w:val="20"/>
                <w:szCs w:val="20"/>
              </w:rPr>
            </w:r>
            <w:r w:rsidR="008B1FB6">
              <w:rPr>
                <w:rFonts w:cs="Arial"/>
                <w:sz w:val="20"/>
                <w:szCs w:val="20"/>
              </w:rPr>
              <w:fldChar w:fldCharType="separate"/>
            </w:r>
            <w:r w:rsidRPr="00EF75ED">
              <w:rPr>
                <w:rFonts w:cs="Arial"/>
                <w:sz w:val="20"/>
                <w:szCs w:val="20"/>
              </w:rPr>
              <w:fldChar w:fldCharType="end"/>
            </w:r>
          </w:p>
          <w:p w14:paraId="6F2AAE46" w14:textId="77777777" w:rsidR="00CE08EB" w:rsidRPr="007D7C98" w:rsidRDefault="00CE08EB" w:rsidP="00AF1D03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</w:tc>
        <w:tc>
          <w:tcPr>
            <w:tcW w:w="7861" w:type="dxa"/>
          </w:tcPr>
          <w:p w14:paraId="536CB2F5" w14:textId="110D7AD1" w:rsidR="00CE08EB" w:rsidRPr="00CE08EB" w:rsidRDefault="00CE08EB" w:rsidP="00923047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Ausgefüllte und unterschri</w:t>
            </w:r>
            <w:r w:rsidR="00B87176">
              <w:rPr>
                <w:rFonts w:cs="Arial"/>
                <w:szCs w:val="21"/>
              </w:rPr>
              <w:t xml:space="preserve">ebene «Bestätigung Trägerschaft betreffend </w:t>
            </w:r>
            <w:r>
              <w:rPr>
                <w:rFonts w:cs="Arial"/>
                <w:szCs w:val="21"/>
              </w:rPr>
              <w:t>Wechsel der Personen</w:t>
            </w:r>
            <w:r w:rsidR="00542DA6">
              <w:rPr>
                <w:rFonts w:cs="Arial"/>
                <w:szCs w:val="21"/>
              </w:rPr>
              <w:t xml:space="preserve"> in der operativen Leitung</w:t>
            </w:r>
            <w:r>
              <w:rPr>
                <w:rFonts w:cs="Arial"/>
                <w:szCs w:val="21"/>
              </w:rPr>
              <w:t xml:space="preserve">» </w:t>
            </w:r>
            <w:r w:rsidR="005651FC">
              <w:rPr>
                <w:rFonts w:cs="Arial"/>
                <w:szCs w:val="21"/>
              </w:rPr>
              <w:t>(auf den Seiten 2 und 3</w:t>
            </w:r>
            <w:r w:rsidR="00B87176">
              <w:rPr>
                <w:rFonts w:cs="Arial"/>
                <w:szCs w:val="21"/>
              </w:rPr>
              <w:t xml:space="preserve"> in </w:t>
            </w:r>
            <w:r w:rsidR="00B94F45">
              <w:rPr>
                <w:rFonts w:cs="Arial"/>
                <w:szCs w:val="21"/>
              </w:rPr>
              <w:t xml:space="preserve">diesem Dokument). </w:t>
            </w:r>
            <w:r>
              <w:rPr>
                <w:rFonts w:cs="Arial"/>
                <w:szCs w:val="21"/>
              </w:rPr>
              <w:t xml:space="preserve"> </w:t>
            </w:r>
          </w:p>
        </w:tc>
      </w:tr>
    </w:tbl>
    <w:p w14:paraId="73643199" w14:textId="6AD8AAE0" w:rsidR="00216211" w:rsidRDefault="00CE08EB" w:rsidP="00216211">
      <w:pPr>
        <w:spacing w:before="120" w:after="120"/>
      </w:pPr>
      <w:r w:rsidRPr="00335039">
        <w:t xml:space="preserve">Das Kantonale Sozialamt kann weitere </w:t>
      </w:r>
      <w:r w:rsidR="00413312">
        <w:t>Nachweise</w:t>
      </w:r>
      <w:r w:rsidRPr="00335039">
        <w:t xml:space="preserve"> einfordern.</w:t>
      </w:r>
      <w:r w:rsidRPr="00EA1FC2">
        <w:t xml:space="preserve"> </w:t>
      </w:r>
      <w:r>
        <w:t>Falls ein</w:t>
      </w:r>
      <w:r w:rsidR="000C040D">
        <w:t>zelne Vorgaben nicht erfüllt</w:t>
      </w:r>
      <w:r>
        <w:t xml:space="preserve"> werden können oder sich weitere Fragestellungen ergeben, können Sie gerne mit uns unter </w:t>
      </w:r>
      <w:hyperlink r:id="rId13" w:history="1">
        <w:r w:rsidRPr="00861A9B">
          <w:rPr>
            <w:rStyle w:val="Hyperlink"/>
          </w:rPr>
          <w:t>soa-bewilligungen@sa.zh.ch</w:t>
        </w:r>
      </w:hyperlink>
      <w:r>
        <w:t xml:space="preserve"> in Kontakt treten.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3"/>
      </w:tblGrid>
      <w:tr w:rsidR="00216211" w14:paraId="7C2B8BE3" w14:textId="77777777" w:rsidTr="00216211">
        <w:tc>
          <w:tcPr>
            <w:tcW w:w="8493" w:type="dxa"/>
            <w:shd w:val="clear" w:color="auto" w:fill="F2F2F2" w:themeFill="background1" w:themeFillShade="F2"/>
          </w:tcPr>
          <w:p w14:paraId="046D76DA" w14:textId="61890712" w:rsidR="00216211" w:rsidRPr="00E56C5F" w:rsidRDefault="00216211" w:rsidP="00216211">
            <w:pPr>
              <w:spacing w:after="120" w:line="240" w:lineRule="auto"/>
              <w:rPr>
                <w:b/>
                <w:sz w:val="22"/>
              </w:rPr>
            </w:pPr>
            <w:r w:rsidRPr="00B94F45">
              <w:rPr>
                <w:b/>
                <w:sz w:val="22"/>
              </w:rPr>
              <w:t>Anforderungen an die Gesamtführung (Geschäftsführung und Stellvertretung</w:t>
            </w:r>
            <w:r>
              <w:rPr>
                <w:b/>
                <w:sz w:val="22"/>
              </w:rPr>
              <w:t>)</w:t>
            </w:r>
            <w:r>
              <w:rPr>
                <w:b/>
                <w:sz w:val="22"/>
              </w:rPr>
              <w:br/>
            </w:r>
            <w:r w:rsidRPr="003D57C9">
              <w:t xml:space="preserve">Die Anforderungen an die </w:t>
            </w:r>
            <w:r>
              <w:t>operative Führung</w:t>
            </w:r>
            <w:r w:rsidR="003A0574">
              <w:t xml:space="preserve"> </w:t>
            </w:r>
            <w:r w:rsidRPr="003D57C9">
              <w:t xml:space="preserve">sind im </w:t>
            </w:r>
            <w:hyperlink r:id="rId14" w:history="1">
              <w:r w:rsidRPr="0002761E">
                <w:rPr>
                  <w:rStyle w:val="Hyperlink"/>
                  <w:szCs w:val="21"/>
                </w:rPr>
                <w:t>Kapitel 3.2</w:t>
              </w:r>
            </w:hyperlink>
            <w:r>
              <w:rPr>
                <w:szCs w:val="21"/>
              </w:rPr>
              <w:t xml:space="preserve"> der SEBE-Wegleitung</w:t>
            </w:r>
            <w:r w:rsidRPr="003D57C9">
              <w:t xml:space="preserve"> für Institutionen gemäss IFEG aufgeführt.</w:t>
            </w:r>
            <w:r>
              <w:rPr>
                <w:rFonts w:cs="Arial"/>
                <w:szCs w:val="21"/>
              </w:rPr>
              <w:t xml:space="preserve"> Die Einhaltung dieser Anforderungen bestätigt die Trägerschaft auf S.2 und 3 in diesem Dokument.</w:t>
            </w:r>
          </w:p>
          <w:p w14:paraId="76754BCE" w14:textId="77777777" w:rsidR="00216211" w:rsidRPr="00E56C5F" w:rsidRDefault="00216211" w:rsidP="00216211">
            <w:pPr>
              <w:spacing w:after="120" w:line="240" w:lineRule="auto"/>
            </w:pPr>
            <w:r>
              <w:t xml:space="preserve">Anerkannte Abschlüsse im pflegerisch-/agogischen Bereich sind, angepasst bzw. entsprechend der zu übernehmenden Aufgabe, im Anhang </w:t>
            </w:r>
            <w:r w:rsidRPr="003A1F60">
              <w:t>«</w:t>
            </w:r>
            <w:hyperlink r:id="rId15" w:history="1">
              <w:r w:rsidRPr="003A1F60">
                <w:rPr>
                  <w:rStyle w:val="Hyperlink"/>
                </w:rPr>
                <w:t>Anforderungen an das Fachpersonal</w:t>
              </w:r>
            </w:hyperlink>
            <w:r>
              <w:t xml:space="preserve">», einsehbar. </w:t>
            </w:r>
          </w:p>
          <w:p w14:paraId="0CEA0A09" w14:textId="77777777" w:rsidR="00216211" w:rsidRDefault="00216211" w:rsidP="00216211">
            <w:pPr>
              <w:spacing w:after="120" w:line="240" w:lineRule="auto"/>
            </w:pPr>
            <w:r>
              <w:t xml:space="preserve">Werden die notwendigen Qualifikationen durch die Geschäftsführung und deren Stellvertretung nicht vollumfänglich abgedeckt (wie zum Beispiel, dass eine von beiden Personen über keine anerkannte Qualifikation im Gesundheits- oder Sozialbereich verfügt), ist eine dritte operativ verantwortliche Person mit der entsprechenden Qualifikation zu benennen. </w:t>
            </w:r>
          </w:p>
          <w:p w14:paraId="03700990" w14:textId="06A06641" w:rsidR="00216211" w:rsidRDefault="00216211" w:rsidP="00216211">
            <w:r>
              <w:t xml:space="preserve">In diesem Fall empfehlen wir Ihnen, vorab mit uns in Kontakt zu treten über </w:t>
            </w:r>
            <w:hyperlink r:id="rId16" w:history="1">
              <w:r w:rsidRPr="00AC4726">
                <w:rPr>
                  <w:rStyle w:val="Hyperlink"/>
                </w:rPr>
                <w:t>soa-bewilligungen@sa.zh.ch</w:t>
              </w:r>
            </w:hyperlink>
            <w:r>
              <w:t>.</w:t>
            </w:r>
          </w:p>
        </w:tc>
      </w:tr>
    </w:tbl>
    <w:p w14:paraId="5B61EB0B" w14:textId="08674CE6" w:rsidR="00B87176" w:rsidRDefault="00B87176" w:rsidP="00216211"/>
    <w:p w14:paraId="15F2A37B" w14:textId="262488AB" w:rsidR="00B87176" w:rsidRPr="00B94F45" w:rsidRDefault="0009124E" w:rsidP="00B87176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Ausfüllen der Bestätigung</w:t>
      </w:r>
    </w:p>
    <w:p w14:paraId="5D0E9087" w14:textId="1D4EFD6D" w:rsidR="00B87176" w:rsidRDefault="00E56C5F" w:rsidP="00B87176">
      <w:pPr>
        <w:spacing w:line="240" w:lineRule="auto"/>
        <w:rPr>
          <w:rFonts w:cs="Arial"/>
          <w:b/>
          <w:szCs w:val="21"/>
        </w:rPr>
      </w:pPr>
      <w:r w:rsidRPr="00854BE1">
        <w:rPr>
          <w:rFonts w:cs="Arial"/>
          <w:szCs w:val="21"/>
        </w:rPr>
        <w:t xml:space="preserve">Auf der nachfolgenden Seite finden Sie das Formular «Bestätigung Trägerschaft betreffend Wechsel </w:t>
      </w:r>
      <w:r>
        <w:rPr>
          <w:rFonts w:cs="Arial"/>
          <w:szCs w:val="21"/>
        </w:rPr>
        <w:t>der Personen in der operativen Leitung»,</w:t>
      </w:r>
      <w:r w:rsidRPr="00854BE1">
        <w:rPr>
          <w:rFonts w:cs="Arial"/>
          <w:szCs w:val="21"/>
        </w:rPr>
        <w:t xml:space="preserve"> </w:t>
      </w:r>
      <w:r w:rsidR="007C7418" w:rsidRPr="00D76E75">
        <w:rPr>
          <w:rFonts w:cs="Arial"/>
          <w:szCs w:val="21"/>
        </w:rPr>
        <w:t>welches von der vorsitzenden Person des strategischen Organs der Trägerschaft (oder eine</w:t>
      </w:r>
      <w:r w:rsidR="009F06FF">
        <w:rPr>
          <w:rFonts w:cs="Arial"/>
          <w:szCs w:val="21"/>
        </w:rPr>
        <w:t>r</w:t>
      </w:r>
      <w:r w:rsidR="007C7418" w:rsidRPr="00D76E75">
        <w:rPr>
          <w:rFonts w:cs="Arial"/>
          <w:szCs w:val="21"/>
        </w:rPr>
        <w:t xml:space="preserve"> anderen </w:t>
      </w:r>
      <w:r w:rsidR="00C3277C" w:rsidRPr="00B1652E">
        <w:rPr>
          <w:rFonts w:cs="Arial"/>
          <w:szCs w:val="21"/>
          <w:u w:val="single"/>
        </w:rPr>
        <w:t>stimm-</w:t>
      </w:r>
      <w:r w:rsidR="007C7418" w:rsidRPr="00B1652E">
        <w:rPr>
          <w:rFonts w:cs="Arial"/>
          <w:szCs w:val="21"/>
          <w:u w:val="single"/>
        </w:rPr>
        <w:t xml:space="preserve"> </w:t>
      </w:r>
      <w:r w:rsidR="009E4970" w:rsidRPr="00B1652E">
        <w:rPr>
          <w:rFonts w:cs="Arial"/>
          <w:szCs w:val="21"/>
          <w:u w:val="single"/>
        </w:rPr>
        <w:t xml:space="preserve">und zeichnungsberechtigten </w:t>
      </w:r>
      <w:r w:rsidR="009F06FF">
        <w:rPr>
          <w:rFonts w:cs="Arial"/>
          <w:szCs w:val="21"/>
          <w:u w:val="single"/>
        </w:rPr>
        <w:t>Person</w:t>
      </w:r>
      <w:r w:rsidR="007C7418" w:rsidRPr="00D76E75">
        <w:rPr>
          <w:rFonts w:cs="Arial"/>
          <w:szCs w:val="21"/>
        </w:rPr>
        <w:t xml:space="preserve"> des strategischen Organs der Trägerschaft) und </w:t>
      </w:r>
      <w:r w:rsidR="009F06FF">
        <w:rPr>
          <w:rFonts w:cs="Arial"/>
          <w:szCs w:val="21"/>
        </w:rPr>
        <w:t>einer weiteren</w:t>
      </w:r>
      <w:r w:rsidR="007C7418" w:rsidRPr="00D76E75">
        <w:rPr>
          <w:rFonts w:cs="Arial"/>
          <w:szCs w:val="21"/>
        </w:rPr>
        <w:t xml:space="preserve"> zeichnungsberechtigten </w:t>
      </w:r>
      <w:r w:rsidR="009F06FF">
        <w:rPr>
          <w:rFonts w:cs="Arial"/>
          <w:szCs w:val="21"/>
        </w:rPr>
        <w:t>Person gemäss Handelsregister</w:t>
      </w:r>
      <w:r w:rsidR="007C7418" w:rsidRPr="00D76E75">
        <w:rPr>
          <w:rFonts w:cs="Arial"/>
          <w:szCs w:val="21"/>
        </w:rPr>
        <w:t xml:space="preserve"> zu unterzeichnen und zusammen mit dem Änderungsgesuch einzureichen ist</w:t>
      </w:r>
      <w:r w:rsidR="007C7418">
        <w:rPr>
          <w:rFonts w:cs="Arial"/>
          <w:szCs w:val="21"/>
        </w:rPr>
        <w:t>.</w:t>
      </w:r>
    </w:p>
    <w:p w14:paraId="3727591A" w14:textId="77777777" w:rsidR="007C7418" w:rsidRPr="007C7418" w:rsidRDefault="007C7418" w:rsidP="00B87176">
      <w:pPr>
        <w:spacing w:line="240" w:lineRule="auto"/>
        <w:rPr>
          <w:rFonts w:cs="Arial"/>
          <w:b/>
          <w:szCs w:val="21"/>
        </w:rPr>
      </w:pPr>
    </w:p>
    <w:p w14:paraId="48ED608A" w14:textId="0F7B21AE" w:rsidR="00B87176" w:rsidRPr="00E56C5F" w:rsidRDefault="007C7418" w:rsidP="00E56C5F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Hinweis</w:t>
      </w:r>
      <w:r w:rsidR="0009124E">
        <w:rPr>
          <w:rFonts w:cs="Arial"/>
          <w:b/>
          <w:sz w:val="22"/>
        </w:rPr>
        <w:t>:</w:t>
      </w:r>
      <w:r w:rsidR="00E56C5F">
        <w:rPr>
          <w:rFonts w:cs="Arial"/>
          <w:b/>
          <w:sz w:val="22"/>
        </w:rPr>
        <w:t xml:space="preserve"> </w:t>
      </w:r>
      <w:r w:rsidR="00E56C5F">
        <w:rPr>
          <w:rFonts w:cs="Arial"/>
          <w:szCs w:val="21"/>
        </w:rPr>
        <w:t xml:space="preserve">Gibt es Veränderungen bei </w:t>
      </w:r>
      <w:r w:rsidR="00B87176" w:rsidRPr="00B87176">
        <w:rPr>
          <w:rFonts w:cs="Arial"/>
          <w:szCs w:val="21"/>
        </w:rPr>
        <w:t>mehreren Personen der Gesamtführung</w:t>
      </w:r>
      <w:r w:rsidR="00E56C5F">
        <w:rPr>
          <w:rFonts w:cs="Arial"/>
          <w:szCs w:val="21"/>
        </w:rPr>
        <w:t>,</w:t>
      </w:r>
      <w:r w:rsidR="00B87176" w:rsidRPr="00B87176">
        <w:rPr>
          <w:rFonts w:cs="Arial"/>
          <w:szCs w:val="21"/>
        </w:rPr>
        <w:t xml:space="preserve"> ist je Person </w:t>
      </w:r>
      <w:r w:rsidR="00B87176">
        <w:rPr>
          <w:rFonts w:cs="Arial"/>
          <w:szCs w:val="21"/>
        </w:rPr>
        <w:t xml:space="preserve">eine Bestätigung einzureichen. </w:t>
      </w:r>
      <w:r w:rsidR="00B87176">
        <w:rPr>
          <w:b/>
          <w:sz w:val="28"/>
          <w:szCs w:val="28"/>
        </w:rPr>
        <w:br w:type="page"/>
      </w:r>
    </w:p>
    <w:p w14:paraId="17CEC8E7" w14:textId="4000F064" w:rsidR="00B87176" w:rsidRDefault="00B87176" w:rsidP="00B8717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Bestätigung der Trägerschaft betreffend Wechsel der Person</w:t>
      </w:r>
      <w:r w:rsidR="0003796F">
        <w:rPr>
          <w:b/>
          <w:sz w:val="28"/>
          <w:szCs w:val="28"/>
        </w:rPr>
        <w:t>en in der operativen Leitung</w:t>
      </w:r>
    </w:p>
    <w:p w14:paraId="72FDFB7D" w14:textId="77777777" w:rsidR="00B87176" w:rsidRDefault="00B87176" w:rsidP="00B87176"/>
    <w:p w14:paraId="14A5E5BF" w14:textId="77777777" w:rsidR="00B87176" w:rsidRDefault="00B87176" w:rsidP="00B87176">
      <w:pPr>
        <w:rPr>
          <w:szCs w:val="21"/>
        </w:rPr>
      </w:pPr>
      <w:r w:rsidRPr="00064A55">
        <w:rPr>
          <w:szCs w:val="21"/>
        </w:rPr>
        <w:t>Die Trägerschaft steht als strategisches Gremium in der Verantwortung, die operativen Geschäfte an fähige und im Sinne der Vorgaben qualifizierte Leitungspersonen zu übertragen.</w:t>
      </w:r>
    </w:p>
    <w:p w14:paraId="3B6B8343" w14:textId="77777777" w:rsidR="00B87176" w:rsidRDefault="00B87176" w:rsidP="00B87176">
      <w:pPr>
        <w:rPr>
          <w:b/>
          <w:szCs w:val="21"/>
        </w:rPr>
      </w:pPr>
    </w:p>
    <w:p w14:paraId="1E48EF45" w14:textId="77777777" w:rsidR="00B87176" w:rsidRPr="00B94F45" w:rsidRDefault="00B87176" w:rsidP="00B87176">
      <w:pPr>
        <w:rPr>
          <w:sz w:val="28"/>
          <w:szCs w:val="28"/>
        </w:rPr>
      </w:pPr>
    </w:p>
    <w:p w14:paraId="6F0FF54B" w14:textId="77777777" w:rsidR="00B87176" w:rsidRPr="00B94F45" w:rsidRDefault="00B87176" w:rsidP="00B87176">
      <w:pPr>
        <w:rPr>
          <w:b/>
          <w:sz w:val="28"/>
          <w:szCs w:val="28"/>
        </w:rPr>
      </w:pPr>
      <w:r w:rsidRPr="00B94F45">
        <w:rPr>
          <w:b/>
          <w:sz w:val="28"/>
          <w:szCs w:val="28"/>
        </w:rPr>
        <w:t>Angaben zu der Person</w:t>
      </w:r>
    </w:p>
    <w:p w14:paraId="5242262C" w14:textId="77777777" w:rsidR="00B87176" w:rsidRPr="0051443A" w:rsidRDefault="00B87176" w:rsidP="00B87176">
      <w:pPr>
        <w:rPr>
          <w:szCs w:val="21"/>
        </w:rPr>
      </w:pPr>
    </w:p>
    <w:p w14:paraId="6D09219F" w14:textId="77777777" w:rsidR="0067617B" w:rsidRDefault="00B87176" w:rsidP="00B87176">
      <w:pPr>
        <w:rPr>
          <w:szCs w:val="21"/>
        </w:rPr>
      </w:pPr>
      <w:r w:rsidRPr="0051443A">
        <w:rPr>
          <w:szCs w:val="21"/>
        </w:rPr>
        <w:t xml:space="preserve">Name: </w:t>
      </w: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  <w:r w:rsidRPr="0051443A">
        <w:rPr>
          <w:szCs w:val="21"/>
        </w:rPr>
        <w:tab/>
      </w:r>
      <w:r w:rsidRPr="0051443A">
        <w:rPr>
          <w:szCs w:val="21"/>
        </w:rPr>
        <w:tab/>
        <w:t xml:space="preserve">Funktion: </w:t>
      </w: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  <w:r w:rsidR="0067617B">
        <w:rPr>
          <w:szCs w:val="21"/>
        </w:rPr>
        <w:tab/>
      </w:r>
    </w:p>
    <w:p w14:paraId="0E5D81DA" w14:textId="77777777" w:rsidR="0067617B" w:rsidRDefault="0067617B" w:rsidP="00B87176">
      <w:pPr>
        <w:rPr>
          <w:szCs w:val="21"/>
        </w:rPr>
      </w:pPr>
    </w:p>
    <w:p w14:paraId="4EBF3D6D" w14:textId="16066501" w:rsidR="00B87176" w:rsidRPr="0051443A" w:rsidRDefault="0067617B" w:rsidP="00B87176">
      <w:pPr>
        <w:rPr>
          <w:szCs w:val="21"/>
        </w:rPr>
      </w:pPr>
      <w:r>
        <w:rPr>
          <w:szCs w:val="21"/>
        </w:rPr>
        <w:t xml:space="preserve">Geplante Übernahme der Funktion per: </w:t>
      </w:r>
      <w: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[Datum]</w:t>
      </w:r>
      <w:r>
        <w:fldChar w:fldCharType="end"/>
      </w:r>
    </w:p>
    <w:p w14:paraId="19A45777" w14:textId="77777777" w:rsidR="00B87176" w:rsidRPr="0051443A" w:rsidRDefault="00B87176" w:rsidP="00B87176">
      <w:pPr>
        <w:rPr>
          <w:szCs w:val="21"/>
        </w:rPr>
      </w:pPr>
    </w:p>
    <w:p w14:paraId="50BC340A" w14:textId="77777777" w:rsidR="00B87176" w:rsidRPr="0051443A" w:rsidRDefault="00B87176" w:rsidP="00B87176">
      <w:pPr>
        <w:rPr>
          <w:szCs w:val="21"/>
        </w:rPr>
      </w:pPr>
      <w:r w:rsidRPr="0051443A">
        <w:rPr>
          <w:szCs w:val="21"/>
        </w:rPr>
        <w:t>Angaben zu relevanten (abgeschlossen) Ausbildungen:</w:t>
      </w:r>
    </w:p>
    <w:p w14:paraId="5F254C3B" w14:textId="77777777" w:rsidR="00B87176" w:rsidRPr="0051443A" w:rsidRDefault="00B87176" w:rsidP="00B87176">
      <w:pPr>
        <w:numPr>
          <w:ilvl w:val="0"/>
          <w:numId w:val="32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34EA6327" w14:textId="77777777" w:rsidR="00B87176" w:rsidRPr="0051443A" w:rsidRDefault="00B87176" w:rsidP="00B87176">
      <w:pPr>
        <w:numPr>
          <w:ilvl w:val="0"/>
          <w:numId w:val="32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1EEAA257" w14:textId="77777777" w:rsidR="00B87176" w:rsidRPr="0051443A" w:rsidRDefault="00B87176" w:rsidP="00B87176">
      <w:pPr>
        <w:numPr>
          <w:ilvl w:val="0"/>
          <w:numId w:val="32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2A62AEE9" w14:textId="77777777" w:rsidR="00B87176" w:rsidRPr="0051443A" w:rsidRDefault="00B87176" w:rsidP="00B87176">
      <w:pPr>
        <w:numPr>
          <w:ilvl w:val="0"/>
          <w:numId w:val="32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26DCE92D" w14:textId="77777777" w:rsidR="00B87176" w:rsidRPr="0051443A" w:rsidRDefault="00B87176" w:rsidP="00B87176">
      <w:pPr>
        <w:rPr>
          <w:szCs w:val="21"/>
        </w:rPr>
      </w:pPr>
    </w:p>
    <w:p w14:paraId="03EA3699" w14:textId="77777777" w:rsidR="00B87176" w:rsidRPr="0051443A" w:rsidRDefault="00B87176" w:rsidP="00B87176">
      <w:pPr>
        <w:rPr>
          <w:szCs w:val="21"/>
        </w:rPr>
      </w:pPr>
      <w:r w:rsidRPr="0051443A">
        <w:rPr>
          <w:szCs w:val="21"/>
        </w:rPr>
        <w:t>Angaben zu relevanten (abgeschlossenen) Weiterbildungen:</w:t>
      </w:r>
    </w:p>
    <w:p w14:paraId="4B3D377D" w14:textId="77777777" w:rsidR="00B87176" w:rsidRPr="0051443A" w:rsidRDefault="00B87176" w:rsidP="00B87176">
      <w:pPr>
        <w:numPr>
          <w:ilvl w:val="0"/>
          <w:numId w:val="33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0686A130" w14:textId="77777777" w:rsidR="00B87176" w:rsidRPr="0051443A" w:rsidRDefault="00B87176" w:rsidP="00B87176">
      <w:pPr>
        <w:numPr>
          <w:ilvl w:val="0"/>
          <w:numId w:val="33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75E25BB1" w14:textId="77777777" w:rsidR="00B87176" w:rsidRPr="0051443A" w:rsidRDefault="00B87176" w:rsidP="00B87176">
      <w:pPr>
        <w:numPr>
          <w:ilvl w:val="0"/>
          <w:numId w:val="33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07E48A6B" w14:textId="77777777" w:rsidR="00B87176" w:rsidRPr="0051443A" w:rsidRDefault="00B87176" w:rsidP="00B87176">
      <w:pPr>
        <w:numPr>
          <w:ilvl w:val="0"/>
          <w:numId w:val="33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659EDAC0" w14:textId="77777777" w:rsidR="00B87176" w:rsidRPr="0051443A" w:rsidRDefault="00B87176" w:rsidP="00B87176">
      <w:pPr>
        <w:ind w:left="360"/>
        <w:contextualSpacing/>
        <w:rPr>
          <w:szCs w:val="21"/>
        </w:rPr>
      </w:pPr>
    </w:p>
    <w:p w14:paraId="1A3AD437" w14:textId="77777777" w:rsidR="00B87176" w:rsidRPr="0051443A" w:rsidRDefault="00B87176" w:rsidP="00B87176">
      <w:pPr>
        <w:rPr>
          <w:szCs w:val="21"/>
        </w:rPr>
      </w:pPr>
      <w:r w:rsidRPr="0051443A">
        <w:rPr>
          <w:szCs w:val="21"/>
        </w:rPr>
        <w:t>Angaben zu relevanten Berufsanstellungen inkl. Funktion und Zeitraum</w:t>
      </w:r>
    </w:p>
    <w:p w14:paraId="5DEBFB00" w14:textId="77777777" w:rsidR="00B87176" w:rsidRPr="0051443A" w:rsidRDefault="00B87176" w:rsidP="00B87176">
      <w:pPr>
        <w:numPr>
          <w:ilvl w:val="0"/>
          <w:numId w:val="34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4109119B" w14:textId="77777777" w:rsidR="00B87176" w:rsidRPr="0051443A" w:rsidRDefault="00B87176" w:rsidP="00B87176">
      <w:pPr>
        <w:numPr>
          <w:ilvl w:val="0"/>
          <w:numId w:val="34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13F542A6" w14:textId="77777777" w:rsidR="00B87176" w:rsidRPr="0051443A" w:rsidRDefault="00B87176" w:rsidP="00B87176">
      <w:pPr>
        <w:numPr>
          <w:ilvl w:val="0"/>
          <w:numId w:val="34"/>
        </w:numPr>
        <w:contextualSpacing/>
        <w:rPr>
          <w:szCs w:val="21"/>
        </w:rPr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430A9DE4" w14:textId="77777777" w:rsidR="00B87176" w:rsidRPr="0051443A" w:rsidRDefault="00B87176" w:rsidP="00B87176">
      <w:pPr>
        <w:numPr>
          <w:ilvl w:val="0"/>
          <w:numId w:val="34"/>
        </w:numPr>
        <w:contextualSpacing/>
      </w:pPr>
      <w:r w:rsidRPr="0051443A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43A">
        <w:rPr>
          <w:szCs w:val="21"/>
        </w:rPr>
        <w:instrText xml:space="preserve"> FORMTEXT </w:instrText>
      </w:r>
      <w:r w:rsidRPr="0051443A">
        <w:rPr>
          <w:szCs w:val="21"/>
        </w:rPr>
      </w:r>
      <w:r w:rsidRPr="0051443A">
        <w:rPr>
          <w:szCs w:val="21"/>
        </w:rPr>
        <w:fldChar w:fldCharType="separate"/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noProof/>
          <w:szCs w:val="21"/>
        </w:rPr>
        <w:t> </w:t>
      </w:r>
      <w:r w:rsidRPr="0051443A">
        <w:rPr>
          <w:szCs w:val="21"/>
        </w:rPr>
        <w:fldChar w:fldCharType="end"/>
      </w:r>
    </w:p>
    <w:p w14:paraId="09580787" w14:textId="77777777" w:rsidR="00B87176" w:rsidRPr="0051443A" w:rsidRDefault="00B87176" w:rsidP="00B87176"/>
    <w:p w14:paraId="11257567" w14:textId="77777777" w:rsidR="00B87176" w:rsidRPr="0051443A" w:rsidRDefault="00B87176" w:rsidP="00B87176"/>
    <w:p w14:paraId="65159C19" w14:textId="77777777" w:rsidR="00B87176" w:rsidRPr="0051443A" w:rsidRDefault="00B87176" w:rsidP="00B87176">
      <w:r w:rsidRPr="0051443A">
        <w:t xml:space="preserve">Relevant sind Aus- und Weiterbildungen im pflegerischen oder agogischen sowie im betriebswirtschaftlichen Bereich inklusive Führungserfahrung. </w:t>
      </w:r>
    </w:p>
    <w:p w14:paraId="09126751" w14:textId="77777777" w:rsidR="00B87176" w:rsidRDefault="00B87176" w:rsidP="00B87176">
      <w:pPr>
        <w:rPr>
          <w:szCs w:val="21"/>
        </w:rPr>
      </w:pPr>
    </w:p>
    <w:p w14:paraId="2212480C" w14:textId="77777777" w:rsidR="00B87176" w:rsidRDefault="00B87176" w:rsidP="00B87176">
      <w:pPr>
        <w:rPr>
          <w:b/>
          <w:szCs w:val="21"/>
        </w:rPr>
      </w:pPr>
      <w:r>
        <w:rPr>
          <w:b/>
          <w:szCs w:val="21"/>
        </w:rPr>
        <w:br w:type="page"/>
      </w:r>
    </w:p>
    <w:p w14:paraId="3262C1FC" w14:textId="77777777" w:rsidR="00B87176" w:rsidRPr="00B94F45" w:rsidRDefault="00B87176" w:rsidP="00B87176">
      <w:pPr>
        <w:rPr>
          <w:b/>
          <w:sz w:val="28"/>
          <w:szCs w:val="28"/>
        </w:rPr>
      </w:pPr>
      <w:r w:rsidRPr="00B94F45">
        <w:rPr>
          <w:b/>
          <w:sz w:val="28"/>
          <w:szCs w:val="28"/>
        </w:rPr>
        <w:lastRenderedPageBreak/>
        <w:t>Bestätigung der Angaben und Anforderungen</w:t>
      </w:r>
    </w:p>
    <w:p w14:paraId="11B8C148" w14:textId="77777777" w:rsidR="00B87176" w:rsidRDefault="00B87176" w:rsidP="00B87176">
      <w:pPr>
        <w:rPr>
          <w:szCs w:val="21"/>
        </w:rPr>
      </w:pPr>
    </w:p>
    <w:p w14:paraId="77DBADBC" w14:textId="456468FE" w:rsidR="00B87176" w:rsidRPr="00F74EE9" w:rsidRDefault="003A0574" w:rsidP="00F74EE9">
      <w:pPr>
        <w:spacing w:line="240" w:lineRule="auto"/>
      </w:pPr>
      <w:r>
        <w:rPr>
          <w:szCs w:val="21"/>
        </w:rPr>
        <w:t>Mit unseren Unterschriften bestätigen wir die Richtigkeit der gemachten Angaben</w:t>
      </w:r>
      <w:r w:rsidR="009F06FF">
        <w:rPr>
          <w:szCs w:val="21"/>
        </w:rPr>
        <w:t xml:space="preserve">. </w:t>
      </w:r>
      <w:r w:rsidR="00F74EE9">
        <w:rPr>
          <w:szCs w:val="21"/>
        </w:rPr>
        <w:t xml:space="preserve">Wir bestätigen </w:t>
      </w:r>
      <w:r w:rsidR="00B87176" w:rsidRPr="00064A55">
        <w:rPr>
          <w:szCs w:val="21"/>
        </w:rPr>
        <w:t xml:space="preserve">die Einhaltung der Anforderungen </w:t>
      </w:r>
      <w:r w:rsidR="00B87176">
        <w:rPr>
          <w:szCs w:val="21"/>
        </w:rPr>
        <w:t xml:space="preserve">gemäss </w:t>
      </w:r>
      <w:hyperlink r:id="rId17" w:history="1">
        <w:r w:rsidR="00B87176" w:rsidRPr="0002761E">
          <w:rPr>
            <w:rStyle w:val="Hyperlink"/>
            <w:szCs w:val="21"/>
          </w:rPr>
          <w:t>Kapitel 3.</w:t>
        </w:r>
        <w:r w:rsidR="0003796F" w:rsidRPr="0002761E">
          <w:rPr>
            <w:rStyle w:val="Hyperlink"/>
            <w:szCs w:val="21"/>
          </w:rPr>
          <w:t>2</w:t>
        </w:r>
      </w:hyperlink>
      <w:r w:rsidR="00B87176">
        <w:rPr>
          <w:szCs w:val="21"/>
        </w:rPr>
        <w:t xml:space="preserve"> </w:t>
      </w:r>
      <w:r w:rsidR="00B87176" w:rsidRPr="00064A55">
        <w:rPr>
          <w:szCs w:val="21"/>
        </w:rPr>
        <w:t>der «SEBE-Wegleitung für Institutionen gemäss IFEG</w:t>
      </w:r>
      <w:r w:rsidR="00B87176">
        <w:rPr>
          <w:szCs w:val="21"/>
        </w:rPr>
        <w:t>»</w:t>
      </w:r>
      <w:r w:rsidR="00E17F2A">
        <w:rPr>
          <w:szCs w:val="21"/>
        </w:rPr>
        <w:t xml:space="preserve"> für die im Änderungsgesuch genannte Person</w:t>
      </w:r>
      <w:r w:rsidR="00B87176" w:rsidRPr="00064A55">
        <w:rPr>
          <w:szCs w:val="21"/>
        </w:rPr>
        <w:t>, insbesondere folgende Punkte:</w:t>
      </w:r>
    </w:p>
    <w:p w14:paraId="41A5098C" w14:textId="29BCDBBE" w:rsidR="00B87176" w:rsidRPr="00064A55" w:rsidRDefault="00B87176" w:rsidP="00B87176">
      <w:pPr>
        <w:rPr>
          <w:szCs w:val="21"/>
        </w:rPr>
      </w:pPr>
    </w:p>
    <w:p w14:paraId="736C0A43" w14:textId="77777777" w:rsidR="00B87176" w:rsidRPr="00B32209" w:rsidRDefault="00B87176" w:rsidP="00B87176">
      <w:pPr>
        <w:pStyle w:val="Listenabsatz"/>
        <w:numPr>
          <w:ilvl w:val="0"/>
          <w:numId w:val="31"/>
        </w:numPr>
        <w:rPr>
          <w:b/>
          <w:szCs w:val="21"/>
        </w:rPr>
      </w:pPr>
      <w:r w:rsidRPr="00B32209">
        <w:rPr>
          <w:b/>
          <w:szCs w:val="21"/>
        </w:rPr>
        <w:t>Diplome:</w:t>
      </w:r>
    </w:p>
    <w:p w14:paraId="12D29458" w14:textId="77777777" w:rsidR="00B87176" w:rsidRPr="00064A55" w:rsidRDefault="00B87176" w:rsidP="00B87176">
      <w:pPr>
        <w:pStyle w:val="Listenabsatz"/>
        <w:numPr>
          <w:ilvl w:val="0"/>
          <w:numId w:val="24"/>
        </w:numPr>
        <w:rPr>
          <w:szCs w:val="21"/>
        </w:rPr>
      </w:pPr>
      <w:r w:rsidRPr="00064A55">
        <w:rPr>
          <w:szCs w:val="21"/>
        </w:rPr>
        <w:t xml:space="preserve">Die fachliche Qualifikation wurde überprüft und die relevanten Diplome eingesehen. </w:t>
      </w:r>
    </w:p>
    <w:p w14:paraId="45D57DAB" w14:textId="3354102A" w:rsidR="0088667B" w:rsidRDefault="00B87176" w:rsidP="0088667B">
      <w:pPr>
        <w:pStyle w:val="Listenabsatz"/>
        <w:numPr>
          <w:ilvl w:val="0"/>
          <w:numId w:val="24"/>
        </w:numPr>
        <w:rPr>
          <w:szCs w:val="21"/>
        </w:rPr>
      </w:pPr>
      <w:r w:rsidRPr="00064A55">
        <w:rPr>
          <w:szCs w:val="21"/>
        </w:rPr>
        <w:t>Die relevanten Diplome sind schweizerisch anerkannt bzw. ein</w:t>
      </w:r>
      <w:r w:rsidR="0088667B">
        <w:rPr>
          <w:szCs w:val="21"/>
        </w:rPr>
        <w:t>e entsprechende</w:t>
      </w:r>
      <w:r w:rsidRPr="00064A55">
        <w:rPr>
          <w:szCs w:val="21"/>
        </w:rPr>
        <w:t xml:space="preserve"> </w:t>
      </w:r>
      <w:r w:rsidR="0088667B">
        <w:rPr>
          <w:szCs w:val="21"/>
        </w:rPr>
        <w:t xml:space="preserve">schweizerische </w:t>
      </w:r>
      <w:r w:rsidRPr="00064A55">
        <w:rPr>
          <w:szCs w:val="21"/>
        </w:rPr>
        <w:t>Anerkennung</w:t>
      </w:r>
      <w:r w:rsidR="0088667B">
        <w:rPr>
          <w:szCs w:val="21"/>
        </w:rPr>
        <w:t xml:space="preserve"> von ausländischen Diplomen liegt vor.</w:t>
      </w:r>
      <w:r w:rsidRPr="00064A55">
        <w:rPr>
          <w:szCs w:val="21"/>
        </w:rPr>
        <w:t xml:space="preserve"> </w:t>
      </w:r>
    </w:p>
    <w:p w14:paraId="3AFCF399" w14:textId="54FC2B93" w:rsidR="0088667B" w:rsidRPr="0088667B" w:rsidRDefault="0088667B" w:rsidP="0088667B">
      <w:pPr>
        <w:pStyle w:val="Listenabsatz"/>
        <w:numPr>
          <w:ilvl w:val="0"/>
          <w:numId w:val="24"/>
        </w:numPr>
        <w:rPr>
          <w:szCs w:val="21"/>
        </w:rPr>
      </w:pPr>
      <w:r>
        <w:rPr>
          <w:szCs w:val="21"/>
        </w:rPr>
        <w:t>Bei einem laufenden Anerkennungsverfahren haben Sie das Kantonale Sozialamt darüber informiert.</w:t>
      </w:r>
    </w:p>
    <w:p w14:paraId="2E39015F" w14:textId="77777777" w:rsidR="006E5C58" w:rsidRPr="00B32209" w:rsidRDefault="006E5C58" w:rsidP="006E5C58">
      <w:pPr>
        <w:pStyle w:val="Listenabsatz"/>
        <w:ind w:left="1070"/>
        <w:rPr>
          <w:szCs w:val="21"/>
        </w:rPr>
      </w:pPr>
    </w:p>
    <w:p w14:paraId="767E0A53" w14:textId="77777777" w:rsidR="00B87176" w:rsidRPr="00B32209" w:rsidRDefault="00B87176" w:rsidP="00B87176">
      <w:pPr>
        <w:pStyle w:val="Listenabsatz"/>
        <w:numPr>
          <w:ilvl w:val="0"/>
          <w:numId w:val="31"/>
        </w:numPr>
        <w:rPr>
          <w:b/>
          <w:szCs w:val="21"/>
        </w:rPr>
      </w:pPr>
      <w:r w:rsidRPr="00B32209">
        <w:rPr>
          <w:b/>
          <w:szCs w:val="21"/>
        </w:rPr>
        <w:t>Arbeitszeugnisse:</w:t>
      </w:r>
    </w:p>
    <w:p w14:paraId="5C5F00D2" w14:textId="77777777" w:rsidR="00B87176" w:rsidRPr="00064A55" w:rsidRDefault="00B87176" w:rsidP="00B87176">
      <w:pPr>
        <w:pStyle w:val="Listenabsatz"/>
        <w:numPr>
          <w:ilvl w:val="0"/>
          <w:numId w:val="22"/>
        </w:numPr>
        <w:rPr>
          <w:szCs w:val="21"/>
        </w:rPr>
      </w:pPr>
      <w:r w:rsidRPr="00064A55">
        <w:rPr>
          <w:szCs w:val="21"/>
        </w:rPr>
        <w:t>Sie haben Einsicht in mindestens die beiden letzten relevanten Arbeitszeugnisse genommen.</w:t>
      </w:r>
    </w:p>
    <w:p w14:paraId="43AF5D11" w14:textId="2FA003D1" w:rsidR="00B87176" w:rsidRDefault="00B87176" w:rsidP="00B87176">
      <w:pPr>
        <w:pStyle w:val="Listenabsatz"/>
        <w:numPr>
          <w:ilvl w:val="0"/>
          <w:numId w:val="22"/>
        </w:numPr>
        <w:rPr>
          <w:szCs w:val="21"/>
        </w:rPr>
      </w:pPr>
      <w:r w:rsidRPr="00064A55">
        <w:rPr>
          <w:szCs w:val="21"/>
        </w:rPr>
        <w:t>Sie haben bei der/</w:t>
      </w:r>
      <w:proofErr w:type="gramStart"/>
      <w:r w:rsidRPr="00064A55">
        <w:rPr>
          <w:szCs w:val="21"/>
        </w:rPr>
        <w:t>dem letzten Arbeitgeberin</w:t>
      </w:r>
      <w:proofErr w:type="gramEnd"/>
      <w:r w:rsidRPr="00064A55">
        <w:rPr>
          <w:szCs w:val="21"/>
        </w:rPr>
        <w:t>/Arbeitgeber Referenzen eingeholt.</w:t>
      </w:r>
    </w:p>
    <w:p w14:paraId="28BF3953" w14:textId="77777777" w:rsidR="006E5C58" w:rsidRPr="00942F49" w:rsidRDefault="006E5C58" w:rsidP="006E5C58">
      <w:pPr>
        <w:pStyle w:val="Listenabsatz"/>
        <w:ind w:left="1070"/>
        <w:rPr>
          <w:szCs w:val="21"/>
        </w:rPr>
      </w:pPr>
    </w:p>
    <w:p w14:paraId="39923AC7" w14:textId="77777777" w:rsidR="00B87176" w:rsidRPr="00942F49" w:rsidRDefault="00B87176" w:rsidP="00B87176">
      <w:pPr>
        <w:pStyle w:val="Listenabsatz"/>
        <w:numPr>
          <w:ilvl w:val="0"/>
          <w:numId w:val="31"/>
        </w:numPr>
        <w:rPr>
          <w:b/>
          <w:szCs w:val="21"/>
        </w:rPr>
      </w:pPr>
      <w:r w:rsidRPr="00942F49">
        <w:rPr>
          <w:b/>
          <w:szCs w:val="21"/>
        </w:rPr>
        <w:t>Finanzen:</w:t>
      </w:r>
    </w:p>
    <w:p w14:paraId="39E5C9D2" w14:textId="27309CA9" w:rsidR="00B87176" w:rsidRDefault="00B87176" w:rsidP="00B87176">
      <w:pPr>
        <w:pStyle w:val="Listenabsatz"/>
        <w:numPr>
          <w:ilvl w:val="0"/>
          <w:numId w:val="22"/>
        </w:numPr>
        <w:rPr>
          <w:szCs w:val="21"/>
        </w:rPr>
      </w:pPr>
      <w:r w:rsidRPr="00064A55">
        <w:rPr>
          <w:szCs w:val="21"/>
        </w:rPr>
        <w:t>Sie haben die Überprüfungen des Betreibungsregisterauszuges bei den in der Betriebsbewilligung geführten finanzverantwortlichen Personen durchgeführt und diese verfügen über einen guten Leumund.</w:t>
      </w:r>
    </w:p>
    <w:p w14:paraId="0EF6D9D6" w14:textId="77777777" w:rsidR="006E5C58" w:rsidRPr="00B32209" w:rsidRDefault="006E5C58" w:rsidP="006E5C58">
      <w:pPr>
        <w:pStyle w:val="Listenabsatz"/>
        <w:ind w:left="1070"/>
        <w:rPr>
          <w:szCs w:val="21"/>
        </w:rPr>
      </w:pPr>
    </w:p>
    <w:p w14:paraId="3F7C5BD9" w14:textId="77777777" w:rsidR="00B87176" w:rsidRPr="00B32209" w:rsidRDefault="00B87176" w:rsidP="00B87176">
      <w:pPr>
        <w:pStyle w:val="Listenabsatz"/>
        <w:numPr>
          <w:ilvl w:val="0"/>
          <w:numId w:val="31"/>
        </w:numPr>
        <w:rPr>
          <w:b/>
          <w:szCs w:val="21"/>
        </w:rPr>
      </w:pPr>
      <w:r w:rsidRPr="00B32209">
        <w:rPr>
          <w:b/>
          <w:szCs w:val="21"/>
        </w:rPr>
        <w:t>Strafregister / Strafverfahren:</w:t>
      </w:r>
    </w:p>
    <w:p w14:paraId="20DC7684" w14:textId="77777777" w:rsidR="00B87176" w:rsidRPr="00064A55" w:rsidRDefault="00B87176" w:rsidP="00B87176">
      <w:pPr>
        <w:pStyle w:val="Listenabsatz"/>
        <w:numPr>
          <w:ilvl w:val="0"/>
          <w:numId w:val="23"/>
        </w:numPr>
        <w:rPr>
          <w:szCs w:val="21"/>
        </w:rPr>
      </w:pPr>
      <w:r w:rsidRPr="00064A55">
        <w:rPr>
          <w:szCs w:val="21"/>
        </w:rPr>
        <w:t>Sie haben Einsicht in den aktuellen Privatauszug bzw. in die ausländischen Auszüge genommen und es wurden keine, bezogen auf die Anstellung, relevanten Eintragungen festgestellt.</w:t>
      </w:r>
    </w:p>
    <w:p w14:paraId="44BB61E5" w14:textId="77777777" w:rsidR="00B87176" w:rsidRPr="00064A55" w:rsidRDefault="00B87176" w:rsidP="00B87176">
      <w:pPr>
        <w:pStyle w:val="Listenabsatz"/>
        <w:numPr>
          <w:ilvl w:val="0"/>
          <w:numId w:val="23"/>
        </w:numPr>
        <w:rPr>
          <w:szCs w:val="21"/>
        </w:rPr>
      </w:pPr>
      <w:r w:rsidRPr="00064A55">
        <w:rPr>
          <w:szCs w:val="21"/>
        </w:rPr>
        <w:t>Sie haben Einsicht in den aktuellen Sonderprivatauszug genommen und es wurden keine, bezogen auf die Anstellung, relevanten Eintragungen festgestellt.</w:t>
      </w:r>
    </w:p>
    <w:p w14:paraId="63A77404" w14:textId="4D50A283" w:rsidR="00B87176" w:rsidRDefault="00B87176" w:rsidP="00B87176">
      <w:pPr>
        <w:pStyle w:val="Listenabsatz"/>
        <w:numPr>
          <w:ilvl w:val="0"/>
          <w:numId w:val="23"/>
        </w:numPr>
        <w:rPr>
          <w:szCs w:val="21"/>
        </w:rPr>
      </w:pPr>
      <w:r w:rsidRPr="00064A55">
        <w:rPr>
          <w:szCs w:val="21"/>
        </w:rPr>
        <w:t>Die verantwortliche Person befindet sich in keinem laufenden Strafverfahren.</w:t>
      </w:r>
    </w:p>
    <w:p w14:paraId="29775000" w14:textId="77777777" w:rsidR="006E5C58" w:rsidRDefault="006E5C58" w:rsidP="006E5C58">
      <w:pPr>
        <w:pStyle w:val="Listenabsatz"/>
        <w:ind w:left="1070"/>
        <w:rPr>
          <w:szCs w:val="21"/>
        </w:rPr>
      </w:pPr>
    </w:p>
    <w:p w14:paraId="2A1AB7E3" w14:textId="77777777" w:rsidR="00B87176" w:rsidRPr="00B32209" w:rsidRDefault="00B87176" w:rsidP="00B87176">
      <w:pPr>
        <w:pStyle w:val="Listenabsatz"/>
        <w:numPr>
          <w:ilvl w:val="0"/>
          <w:numId w:val="31"/>
        </w:numPr>
        <w:rPr>
          <w:b/>
          <w:szCs w:val="21"/>
        </w:rPr>
      </w:pPr>
      <w:r w:rsidRPr="00B32209">
        <w:rPr>
          <w:b/>
          <w:szCs w:val="21"/>
        </w:rPr>
        <w:t>Anstellung:</w:t>
      </w:r>
    </w:p>
    <w:p w14:paraId="5E0D51A9" w14:textId="77777777" w:rsidR="00B87176" w:rsidRDefault="00B87176" w:rsidP="00B87176">
      <w:pPr>
        <w:pStyle w:val="Listenabsatz"/>
        <w:numPr>
          <w:ilvl w:val="0"/>
          <w:numId w:val="23"/>
        </w:numPr>
        <w:rPr>
          <w:szCs w:val="21"/>
        </w:rPr>
      </w:pPr>
      <w:r w:rsidRPr="00B32209">
        <w:rPr>
          <w:szCs w:val="21"/>
        </w:rPr>
        <w:t>Sie stellen sicher, dass die Anstellung der Gesamtführung (Pensen und Anstellungsart) eine stabile, stetige und lückenlose operative Führung ermöglichen.</w:t>
      </w:r>
    </w:p>
    <w:p w14:paraId="4002A433" w14:textId="77777777" w:rsidR="00B87176" w:rsidRDefault="00B87176" w:rsidP="00B87176">
      <w:pPr>
        <w:rPr>
          <w:szCs w:val="21"/>
        </w:rPr>
      </w:pPr>
    </w:p>
    <w:p w14:paraId="44D2C9BD" w14:textId="77777777" w:rsidR="00B87176" w:rsidRPr="00064A55" w:rsidRDefault="00B87176" w:rsidP="00B87176">
      <w:pPr>
        <w:rPr>
          <w:szCs w:val="21"/>
        </w:rPr>
      </w:pPr>
    </w:p>
    <w:p w14:paraId="659241C2" w14:textId="77777777" w:rsidR="00B87176" w:rsidRPr="00064A55" w:rsidRDefault="00B87176" w:rsidP="00B87176">
      <w:pPr>
        <w:rPr>
          <w:szCs w:val="21"/>
        </w:rPr>
      </w:pPr>
      <w:r w:rsidRPr="00064A55">
        <w:rPr>
          <w:szCs w:val="21"/>
        </w:rPr>
        <w:tab/>
      </w:r>
    </w:p>
    <w:p w14:paraId="36F1911C" w14:textId="77777777" w:rsidR="00B87176" w:rsidRPr="00064A55" w:rsidRDefault="00B87176" w:rsidP="00B87176">
      <w:pPr>
        <w:rPr>
          <w:szCs w:val="21"/>
        </w:rPr>
      </w:pPr>
    </w:p>
    <w:p w14:paraId="6C58ACA5" w14:textId="77777777" w:rsidR="00B87176" w:rsidRPr="00064A55" w:rsidRDefault="00B87176" w:rsidP="00B87176">
      <w:pPr>
        <w:rPr>
          <w:szCs w:val="21"/>
        </w:rPr>
      </w:pPr>
      <w:r w:rsidRPr="00064A55">
        <w:rPr>
          <w:szCs w:val="21"/>
        </w:rPr>
        <w:t xml:space="preserve">Name: </w:t>
      </w:r>
      <w:r w:rsidRPr="00064A55">
        <w:rPr>
          <w:szCs w:val="21"/>
        </w:rPr>
        <w:tab/>
      </w:r>
      <w:r w:rsidRPr="00064A55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A55">
        <w:rPr>
          <w:szCs w:val="21"/>
        </w:rPr>
        <w:instrText xml:space="preserve"> FORMTEXT </w:instrText>
      </w:r>
      <w:r w:rsidRPr="00064A55">
        <w:rPr>
          <w:szCs w:val="21"/>
        </w:rPr>
      </w:r>
      <w:r w:rsidRPr="00064A55">
        <w:rPr>
          <w:szCs w:val="21"/>
        </w:rPr>
        <w:fldChar w:fldCharType="separate"/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szCs w:val="21"/>
        </w:rPr>
        <w:fldChar w:fldCharType="end"/>
      </w:r>
      <w:r w:rsidRPr="00064A55">
        <w:rPr>
          <w:szCs w:val="21"/>
        </w:rPr>
        <w:tab/>
      </w:r>
      <w:r w:rsidRPr="00064A55">
        <w:rPr>
          <w:szCs w:val="21"/>
        </w:rPr>
        <w:tab/>
        <w:t xml:space="preserve">Funktion: </w:t>
      </w:r>
      <w:r w:rsidRPr="00064A55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A55">
        <w:rPr>
          <w:szCs w:val="21"/>
        </w:rPr>
        <w:instrText xml:space="preserve"> FORMTEXT </w:instrText>
      </w:r>
      <w:r w:rsidRPr="00064A55">
        <w:rPr>
          <w:szCs w:val="21"/>
        </w:rPr>
      </w:r>
      <w:r w:rsidRPr="00064A55">
        <w:rPr>
          <w:szCs w:val="21"/>
        </w:rPr>
        <w:fldChar w:fldCharType="separate"/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szCs w:val="21"/>
        </w:rPr>
        <w:fldChar w:fldCharType="end"/>
      </w:r>
      <w:r w:rsidRPr="00064A55">
        <w:rPr>
          <w:szCs w:val="21"/>
        </w:rPr>
        <w:tab/>
        <w:t xml:space="preserve">Ort: </w:t>
      </w:r>
      <w:r w:rsidRPr="00064A55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A55">
        <w:rPr>
          <w:szCs w:val="21"/>
        </w:rPr>
        <w:instrText xml:space="preserve"> FORMTEXT </w:instrText>
      </w:r>
      <w:r w:rsidRPr="00064A55">
        <w:rPr>
          <w:szCs w:val="21"/>
        </w:rPr>
      </w:r>
      <w:r w:rsidRPr="00064A55">
        <w:rPr>
          <w:szCs w:val="21"/>
        </w:rPr>
        <w:fldChar w:fldCharType="separate"/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szCs w:val="21"/>
        </w:rPr>
        <w:fldChar w:fldCharType="end"/>
      </w:r>
    </w:p>
    <w:p w14:paraId="20E42F1A" w14:textId="77777777" w:rsidR="00B87176" w:rsidRPr="00064A55" w:rsidRDefault="00B87176" w:rsidP="00B87176">
      <w:pPr>
        <w:rPr>
          <w:szCs w:val="21"/>
        </w:rPr>
      </w:pPr>
    </w:p>
    <w:p w14:paraId="6CEFC758" w14:textId="77777777" w:rsidR="00B87176" w:rsidRPr="00064A55" w:rsidRDefault="00B87176" w:rsidP="00B87176">
      <w:pPr>
        <w:rPr>
          <w:szCs w:val="21"/>
        </w:rPr>
      </w:pPr>
    </w:p>
    <w:p w14:paraId="45BF5F13" w14:textId="6912F28F" w:rsidR="00B87176" w:rsidRPr="00064A55" w:rsidRDefault="00B87176" w:rsidP="00B87176">
      <w:pPr>
        <w:rPr>
          <w:szCs w:val="21"/>
        </w:rPr>
      </w:pPr>
      <w:r w:rsidRPr="00064A55">
        <w:rPr>
          <w:szCs w:val="21"/>
        </w:rPr>
        <w:t xml:space="preserve">Datum: </w:t>
      </w:r>
      <w:r w:rsidRPr="00064A55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A55">
        <w:rPr>
          <w:szCs w:val="21"/>
        </w:rPr>
        <w:instrText xml:space="preserve"> FORMTEXT </w:instrText>
      </w:r>
      <w:r w:rsidRPr="00064A55">
        <w:rPr>
          <w:szCs w:val="21"/>
        </w:rPr>
      </w:r>
      <w:r w:rsidRPr="00064A55">
        <w:rPr>
          <w:szCs w:val="21"/>
        </w:rPr>
        <w:fldChar w:fldCharType="separate"/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szCs w:val="21"/>
        </w:rPr>
        <w:fldChar w:fldCharType="end"/>
      </w:r>
      <w:r w:rsidRPr="00064A55">
        <w:rPr>
          <w:szCs w:val="21"/>
        </w:rPr>
        <w:tab/>
      </w:r>
      <w:r w:rsidRPr="00064A55">
        <w:rPr>
          <w:szCs w:val="21"/>
        </w:rPr>
        <w:tab/>
        <w:t>Unterschrift:</w:t>
      </w:r>
      <w:r w:rsidRPr="00064A55">
        <w:rPr>
          <w:szCs w:val="21"/>
        </w:rPr>
        <w:tab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  <w:t>___________________</w:t>
      </w:r>
    </w:p>
    <w:p w14:paraId="59AF2927" w14:textId="77777777" w:rsidR="00B87176" w:rsidRPr="00064A55" w:rsidRDefault="00B87176" w:rsidP="00B87176">
      <w:pPr>
        <w:rPr>
          <w:szCs w:val="21"/>
        </w:rPr>
      </w:pPr>
    </w:p>
    <w:p w14:paraId="2FCAA16C" w14:textId="77777777" w:rsidR="00B87176" w:rsidRPr="00064A55" w:rsidRDefault="00B87176" w:rsidP="00B87176">
      <w:pPr>
        <w:rPr>
          <w:szCs w:val="21"/>
        </w:rPr>
      </w:pPr>
    </w:p>
    <w:p w14:paraId="0B9F876D" w14:textId="77777777" w:rsidR="00B87176" w:rsidRPr="00064A55" w:rsidRDefault="00B87176" w:rsidP="00B87176">
      <w:pPr>
        <w:rPr>
          <w:szCs w:val="21"/>
        </w:rPr>
      </w:pPr>
      <w:r w:rsidRPr="00064A55">
        <w:rPr>
          <w:szCs w:val="21"/>
        </w:rPr>
        <w:t xml:space="preserve">Name: </w:t>
      </w:r>
      <w:r w:rsidRPr="00064A55">
        <w:rPr>
          <w:szCs w:val="21"/>
        </w:rPr>
        <w:tab/>
      </w:r>
      <w:r w:rsidRPr="00064A55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A55">
        <w:rPr>
          <w:szCs w:val="21"/>
        </w:rPr>
        <w:instrText xml:space="preserve"> FORMTEXT </w:instrText>
      </w:r>
      <w:r w:rsidRPr="00064A55">
        <w:rPr>
          <w:szCs w:val="21"/>
        </w:rPr>
      </w:r>
      <w:r w:rsidRPr="00064A55">
        <w:rPr>
          <w:szCs w:val="21"/>
        </w:rPr>
        <w:fldChar w:fldCharType="separate"/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szCs w:val="21"/>
        </w:rPr>
        <w:fldChar w:fldCharType="end"/>
      </w:r>
      <w:r w:rsidRPr="00064A55">
        <w:rPr>
          <w:szCs w:val="21"/>
        </w:rPr>
        <w:tab/>
      </w:r>
      <w:r w:rsidRPr="00064A55">
        <w:rPr>
          <w:szCs w:val="21"/>
        </w:rPr>
        <w:tab/>
        <w:t xml:space="preserve">Funktion: </w:t>
      </w:r>
      <w:r w:rsidRPr="00064A55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A55">
        <w:rPr>
          <w:szCs w:val="21"/>
        </w:rPr>
        <w:instrText xml:space="preserve"> FORMTEXT </w:instrText>
      </w:r>
      <w:r w:rsidRPr="00064A55">
        <w:rPr>
          <w:szCs w:val="21"/>
        </w:rPr>
      </w:r>
      <w:r w:rsidRPr="00064A55">
        <w:rPr>
          <w:szCs w:val="21"/>
        </w:rPr>
        <w:fldChar w:fldCharType="separate"/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szCs w:val="21"/>
        </w:rPr>
        <w:fldChar w:fldCharType="end"/>
      </w:r>
      <w:r w:rsidRPr="00064A55">
        <w:rPr>
          <w:szCs w:val="21"/>
        </w:rPr>
        <w:tab/>
        <w:t xml:space="preserve">Ort: </w:t>
      </w:r>
      <w:r w:rsidRPr="00064A55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A55">
        <w:rPr>
          <w:szCs w:val="21"/>
        </w:rPr>
        <w:instrText xml:space="preserve"> FORMTEXT </w:instrText>
      </w:r>
      <w:r w:rsidRPr="00064A55">
        <w:rPr>
          <w:szCs w:val="21"/>
        </w:rPr>
      </w:r>
      <w:r w:rsidRPr="00064A55">
        <w:rPr>
          <w:szCs w:val="21"/>
        </w:rPr>
        <w:fldChar w:fldCharType="separate"/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szCs w:val="21"/>
        </w:rPr>
        <w:fldChar w:fldCharType="end"/>
      </w:r>
    </w:p>
    <w:p w14:paraId="021B1640" w14:textId="77777777" w:rsidR="00B87176" w:rsidRPr="00064A55" w:rsidRDefault="00B87176" w:rsidP="00B87176">
      <w:pPr>
        <w:rPr>
          <w:szCs w:val="21"/>
        </w:rPr>
      </w:pPr>
    </w:p>
    <w:p w14:paraId="64314AD2" w14:textId="77777777" w:rsidR="00B87176" w:rsidRPr="00064A55" w:rsidRDefault="00B87176" w:rsidP="00B87176">
      <w:pPr>
        <w:rPr>
          <w:szCs w:val="21"/>
        </w:rPr>
      </w:pPr>
    </w:p>
    <w:p w14:paraId="5210559F" w14:textId="37B868AE" w:rsidR="00B87176" w:rsidRPr="00064A55" w:rsidRDefault="00B87176" w:rsidP="00B87176">
      <w:pPr>
        <w:rPr>
          <w:szCs w:val="21"/>
        </w:rPr>
      </w:pPr>
      <w:r w:rsidRPr="00064A55">
        <w:rPr>
          <w:szCs w:val="21"/>
        </w:rPr>
        <w:t>Datum:</w:t>
      </w:r>
      <w:r w:rsidRPr="00064A55">
        <w:rPr>
          <w:szCs w:val="21"/>
        </w:rPr>
        <w:tab/>
      </w:r>
      <w:r w:rsidRPr="00064A55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4A55">
        <w:rPr>
          <w:szCs w:val="21"/>
        </w:rPr>
        <w:instrText xml:space="preserve"> FORMTEXT </w:instrText>
      </w:r>
      <w:r w:rsidRPr="00064A55">
        <w:rPr>
          <w:szCs w:val="21"/>
        </w:rPr>
      </w:r>
      <w:r w:rsidRPr="00064A55">
        <w:rPr>
          <w:szCs w:val="21"/>
        </w:rPr>
        <w:fldChar w:fldCharType="separate"/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noProof/>
          <w:szCs w:val="21"/>
        </w:rPr>
        <w:t> </w:t>
      </w:r>
      <w:r w:rsidRPr="00064A55">
        <w:rPr>
          <w:szCs w:val="21"/>
        </w:rPr>
        <w:fldChar w:fldCharType="end"/>
      </w:r>
      <w:r w:rsidRPr="00064A55">
        <w:rPr>
          <w:szCs w:val="21"/>
        </w:rPr>
        <w:tab/>
      </w:r>
      <w:r w:rsidRPr="00064A55">
        <w:rPr>
          <w:szCs w:val="21"/>
        </w:rPr>
        <w:tab/>
        <w:t>Unterschrift:</w:t>
      </w:r>
      <w:r w:rsidRPr="00064A55">
        <w:rPr>
          <w:szCs w:val="21"/>
        </w:rPr>
        <w:tab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</w:r>
      <w:r w:rsidRPr="00064A55">
        <w:rPr>
          <w:szCs w:val="21"/>
        </w:rPr>
        <w:softHyphen/>
        <w:t>___________________</w:t>
      </w:r>
    </w:p>
    <w:p w14:paraId="01DF93FB" w14:textId="77777777" w:rsidR="00B87176" w:rsidRPr="00AE01EE" w:rsidRDefault="00B87176" w:rsidP="00CF0BD7">
      <w:pPr>
        <w:ind w:left="709"/>
      </w:pPr>
    </w:p>
    <w:sectPr w:rsidR="00B87176" w:rsidRPr="00AE01EE" w:rsidSect="00B94F45">
      <w:headerReference w:type="default" r:id="rId18"/>
      <w:headerReference w:type="first" r:id="rId19"/>
      <w:footerReference w:type="first" r:id="rId20"/>
      <w:pgSz w:w="11906" w:h="16838"/>
      <w:pgMar w:top="3062" w:right="1418" w:bottom="851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D1F1" w14:textId="77777777" w:rsidR="007E3291" w:rsidRDefault="007E3291" w:rsidP="00112E40">
      <w:r>
        <w:separator/>
      </w:r>
    </w:p>
  </w:endnote>
  <w:endnote w:type="continuationSeparator" w:id="0">
    <w:p w14:paraId="79458F95" w14:textId="77777777" w:rsidR="007E3291" w:rsidRDefault="007E3291" w:rsidP="001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ustomElements.Footer.Line"/>
      <w:tag w:val="CustomElements.Footer.Line"/>
      <w:id w:val="1152329303"/>
      <w:temporary/>
      <w:dataBinding w:xpath="//Text[@id='CustomElements.Footer.Line']" w:storeItemID="{00000000-0000-0000-0000-000000000000}"/>
      <w:text w:multiLine="1"/>
    </w:sdtPr>
    <w:sdtEndPr/>
    <w:sdtContent>
      <w:p w14:paraId="7964EC33" w14:textId="77777777" w:rsidR="008B1FB6" w:rsidRPr="00E1617D" w:rsidRDefault="00E80EA5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27835" w14:textId="77777777" w:rsidR="007E3291" w:rsidRDefault="007E3291" w:rsidP="00112E40">
      <w:r>
        <w:separator/>
      </w:r>
    </w:p>
  </w:footnote>
  <w:footnote w:type="continuationSeparator" w:id="0">
    <w:p w14:paraId="4B370736" w14:textId="77777777" w:rsidR="007E3291" w:rsidRDefault="007E3291" w:rsidP="001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25303391"/>
  <w:bookmarkStart w:id="1" w:name="_Hlk25303392"/>
  <w:p w14:paraId="36CD27F9" w14:textId="77777777" w:rsidR="008B1FB6" w:rsidRPr="00E27F17" w:rsidRDefault="00E80EA5" w:rsidP="00E27F17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1480A4C9" wp14:editId="263E5D5B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37600" cy="248400"/>
              <wp:effectExtent l="0" t="0" r="10160" b="0"/>
              <wp:wrapNone/>
              <wp:docPr id="33" name="###Logo###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05CF06" w14:textId="77777777" w:rsidR="008B1FB6" w:rsidRPr="00323DB0" w:rsidRDefault="00E80EA5" w:rsidP="00964C92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111332C" wp14:editId="3BE50C88">
                                <wp:extent cx="218941" cy="215900"/>
                                <wp:effectExtent l="0" t="0" r="0" b="0"/>
                                <wp:docPr id="12" name="ooImg_16106142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0A4C9" id="_x0000_t202" coordsize="21600,21600" o:spt="202" path="m,l,21600r21600,l21600,xe">
              <v:stroke joinstyle="miter"/>
              <v:path gradientshapeok="t" o:connecttype="rect"/>
            </v:shapetype>
            <v:shape id="###Logo###27" o:spid="_x0000_s1026" type="#_x0000_t202" style="position:absolute;margin-left:387pt;margin-top:55.3pt;width:18.7pt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" filled="f" stroked="f" strokeweight=".5pt">
              <v:textbox inset="0,0,0,0">
                <w:txbxContent>
                  <w:p w14:paraId="5705CF06" w14:textId="77777777" w:rsidR="00C370AE" w:rsidRPr="00323DB0" w:rsidRDefault="00E80EA5" w:rsidP="00964C92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111332C" wp14:editId="3BE50C88">
                          <wp:extent cx="218941" cy="215900"/>
                          <wp:effectExtent l="0" t="0" r="0" b="0"/>
                          <wp:docPr id="12" name="ooImg_161061425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41903796" wp14:editId="54B152ED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7200" cy="1656000"/>
              <wp:effectExtent l="0" t="0" r="15240" b="1905"/>
              <wp:wrapSquare wrapText="bothSides"/>
              <wp:docPr id="36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7200" cy="1656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370AE" w:rsidRPr="00456FD8" w14:paraId="10803E39" w14:textId="77777777" w:rsidTr="00A9760E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217364610"/>
                                  <w:temporary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06CC858E" w14:textId="77777777" w:rsidR="008B1FB6" w:rsidRDefault="00903EC6" w:rsidP="00A9760E">
                                    <w:pPr>
                                      <w:pStyle w:val="BriefKopf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sdtContent>
                              </w:sdt>
                              <w:p w14:paraId="6F2C45D7" w14:textId="6E62362E" w:rsidR="008B1FB6" w:rsidRPr="00456FD8" w:rsidRDefault="00E80EA5" w:rsidP="00A9760E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4821B0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8B1FB6">
                                  <w:fldChar w:fldCharType="begin"/>
                                </w:r>
                                <w:r w:rsidR="008B1FB6">
                                  <w:instrText xml:space="preserve"> NUMPAGES   \* MERGEFORMAT </w:instrText>
                                </w:r>
                                <w:r w:rsidR="008B1FB6">
                                  <w:fldChar w:fldCharType="separate"/>
                                </w:r>
                                <w:r w:rsidR="004821B0">
                                  <w:rPr>
                                    <w:noProof/>
                                  </w:rPr>
                                  <w:t>3</w:t>
                                </w:r>
                                <w:r w:rsidR="008B1FB6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2DFC097" w14:textId="77777777" w:rsidR="008B1FB6" w:rsidRPr="00456FD8" w:rsidRDefault="008B1FB6" w:rsidP="00964C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3796" id="Text Box 335" o:spid="_x0000_s1027" style="position:absolute;margin-left:133.6pt;margin-top:0;width:184.8pt;height:130.4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370AE" w:rsidRPr="00456FD8" w14:paraId="10803E39" w14:textId="77777777" w:rsidTr="00A9760E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217364610"/>
                            <w:temporary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14:paraId="06CC858E" w14:textId="77777777" w:rsidR="008B1FB6" w:rsidRDefault="00903EC6" w:rsidP="00A9760E">
                              <w:pPr>
                                <w:pStyle w:val="BriefKopf"/>
                              </w:pPr>
                              <w:r>
                                <w:t>Kantonales Sozialamt</w:t>
                              </w:r>
                            </w:p>
                          </w:sdtContent>
                        </w:sdt>
                        <w:p w14:paraId="6F2C45D7" w14:textId="6E62362E" w:rsidR="008B1FB6" w:rsidRPr="00456FD8" w:rsidRDefault="00E80EA5" w:rsidP="00A9760E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821B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8B1FB6">
                            <w:fldChar w:fldCharType="begin"/>
                          </w:r>
                          <w:r w:rsidR="008B1FB6">
                            <w:instrText xml:space="preserve"> NUMPAGES   \* MERGEFORMAT </w:instrText>
                          </w:r>
                          <w:r w:rsidR="008B1FB6">
                            <w:fldChar w:fldCharType="separate"/>
                          </w:r>
                          <w:r w:rsidR="004821B0">
                            <w:rPr>
                              <w:noProof/>
                            </w:rPr>
                            <w:t>3</w:t>
                          </w:r>
                          <w:r w:rsidR="008B1FB6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2DFC097" w14:textId="77777777" w:rsidR="008B1FB6" w:rsidRPr="00456FD8" w:rsidRDefault="008B1FB6" w:rsidP="00964C92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60A3" w14:textId="77777777" w:rsidR="008B1FB6" w:rsidRPr="00E27F17" w:rsidRDefault="00E80EA5" w:rsidP="00D97F7E">
    <w:pPr>
      <w:pStyle w:val="Kopfzeile"/>
      <w:tabs>
        <w:tab w:val="clear" w:pos="4513"/>
        <w:tab w:val="clear" w:pos="9026"/>
        <w:tab w:val="left" w:pos="400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31C73B58" wp14:editId="433C725D">
              <wp:simplePos x="0" y="0"/>
              <wp:positionH relativeFrom="page">
                <wp:posOffset>360045</wp:posOffset>
              </wp:positionH>
              <wp:positionV relativeFrom="paragraph">
                <wp:posOffset>269875</wp:posOffset>
              </wp:positionV>
              <wp:extent cx="4788000" cy="1080000"/>
              <wp:effectExtent l="0" t="0" r="12700" b="6350"/>
              <wp:wrapNone/>
              <wp:docPr id="37" name="###Logo###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8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96E07" w14:textId="77777777" w:rsidR="008B1FB6" w:rsidRDefault="00E80EA5" w:rsidP="00964C92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D1E8676" wp14:editId="77193A86">
                                <wp:extent cx="4772606" cy="1078865"/>
                                <wp:effectExtent l="0" t="0" r="9525" b="6985"/>
                                <wp:docPr id="13" name="ooImg_12867564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2606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73B58" id="_x0000_t202" coordsize="21600,21600" o:spt="202" path="m,l,21600r21600,l21600,xe">
              <v:stroke joinstyle="miter"/>
              <v:path gradientshapeok="t" o:connecttype="rect"/>
            </v:shapetype>
            <v:shape id="###Logo###31" o:spid="_x0000_s1028" type="#_x0000_t202" style="position:absolute;margin-left:28.35pt;margin-top:21.25pt;width:377pt;height:85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" filled="f" stroked="f" strokeweight=".5pt">
              <v:textbox inset="0,0,0,0">
                <w:txbxContent>
                  <w:p w14:paraId="08396E07" w14:textId="77777777" w:rsidR="00C370AE" w:rsidRDefault="00E80EA5" w:rsidP="00964C92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5D1E8676" wp14:editId="77193A86">
                          <wp:extent cx="4772606" cy="1078865"/>
                          <wp:effectExtent l="0" t="0" r="9525" b="6985"/>
                          <wp:docPr id="13" name="ooImg_128675645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2606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00FC39FF" wp14:editId="6749A7CD">
              <wp:simplePos x="0" y="0"/>
              <wp:positionH relativeFrom="margin">
                <wp:align>left</wp:align>
              </wp:positionH>
              <wp:positionV relativeFrom="page">
                <wp:posOffset>-20135850</wp:posOffset>
              </wp:positionV>
              <wp:extent cx="1143000" cy="269875"/>
              <wp:effectExtent l="0" t="0" r="0" b="0"/>
              <wp:wrapNone/>
              <wp:docPr id="40" name="###DraftMode###28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644" w:type="dxa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44"/>
                          </w:tblGrid>
                          <w:tr w:rsidR="00C370AE" w14:paraId="1CA2F6E6" w14:textId="77777777" w:rsidTr="00A02E58">
                            <w:trPr>
                              <w:trHeight w:val="170"/>
                            </w:trPr>
                            <w:tc>
                              <w:tcPr>
                                <w:tcW w:w="164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682CE03A" w14:textId="77777777" w:rsidR="008B1FB6" w:rsidRDefault="00E80EA5" w:rsidP="006E1E94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370AE" w14:paraId="56063152" w14:textId="77777777" w:rsidTr="00A02E58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089030505"/>
                                <w:dataBinding w:xpath="//DateTime[@id='DocParam.Hidden.CreationTime']" w:storeItemID="{00000000-0000-0000-0000-000000000000}"/>
                                <w:date w:fullDate="2022-02-08T00:00:00Z">
                                  <w:dateFormat w:val="d. 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64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32E6A9A0" w14:textId="77777777" w:rsidR="008B1FB6" w:rsidRDefault="006A7BAE" w:rsidP="006E1E94">
                                    <w:pPr>
                                      <w:pStyle w:val="BriefKopf"/>
                                    </w:pPr>
                                    <w:r>
                                      <w:t>8. Februar 2022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469EFA98" w14:textId="77777777" w:rsidR="008B1FB6" w:rsidRPr="006E1E94" w:rsidRDefault="008B1FB6" w:rsidP="00E27F1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C39FF" id="_x0000_t202" coordsize="21600,21600" o:spt="202" path="m,l,21600r21600,l21600,xe">
              <v:stroke joinstyle="miter"/>
              <v:path gradientshapeok="t" o:connecttype="rect"/>
            </v:shapetype>
            <v:shape id="###DraftMode###28" o:spid="_x0000_s1029" type="#_x0000_t202" alt="off" style="position:absolute;margin-left:0;margin-top:-1585.5pt;width:90pt;height:21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" filled="f" stroked="f" strokeweight=".5pt">
              <v:textbox inset="0,0,0,0">
                <w:txbxContent>
                  <w:tbl>
                    <w:tblPr>
                      <w:tblW w:w="1644" w:type="dxa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644"/>
                    </w:tblGrid>
                    <w:tr w:rsidR="00C370AE" w14:paraId="1CA2F6E6" w14:textId="77777777" w:rsidTr="00A02E58">
                      <w:trPr>
                        <w:trHeight w:val="170"/>
                      </w:trPr>
                      <w:tc>
                        <w:tcPr>
                          <w:tcW w:w="164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82CE03A" w14:textId="77777777" w:rsidR="008B1FB6" w:rsidRDefault="00E80EA5" w:rsidP="006E1E94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C370AE" w14:paraId="56063152" w14:textId="77777777" w:rsidTr="00A02E58">
                      <w:sdt>
                        <w:sdtPr>
                          <w:alias w:val="DocParam.Hidden.CreationTime"/>
                          <w:tag w:val="DocParam.Hidden.CreationTime"/>
                          <w:id w:val="1089030505"/>
                          <w:dataBinding w:xpath="//DateTime[@id='DocParam.Hidden.CreationTime']" w:storeItemID="{00000000-0000-0000-0000-000000000000}"/>
                          <w:date w:fullDate="2022-02-08T00:00:00Z">
                            <w:dateFormat w:val="d. 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64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2E6A9A0" w14:textId="77777777" w:rsidR="008B1FB6" w:rsidRDefault="006A7BAE" w:rsidP="006E1E94">
                              <w:pPr>
                                <w:pStyle w:val="BriefKopf"/>
                              </w:pPr>
                              <w:r>
                                <w:t>8. Februar 2022</w:t>
                              </w:r>
                            </w:p>
                          </w:tc>
                        </w:sdtContent>
                      </w:sdt>
                    </w:tr>
                  </w:tbl>
                  <w:p w14:paraId="469EFA98" w14:textId="77777777" w:rsidR="008B1FB6" w:rsidRPr="006E1E94" w:rsidRDefault="008B1FB6" w:rsidP="00E27F17"/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0FB75E36" wp14:editId="08A5EA6E">
              <wp:simplePos x="0" y="0"/>
              <wp:positionH relativeFrom="page">
                <wp:posOffset>5213350</wp:posOffset>
              </wp:positionH>
              <wp:positionV relativeFrom="page">
                <wp:posOffset>0</wp:posOffset>
              </wp:positionV>
              <wp:extent cx="2023110" cy="1981200"/>
              <wp:effectExtent l="0" t="0" r="15240" b="0"/>
              <wp:wrapSquare wrapText="bothSides"/>
              <wp:docPr id="41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3110" cy="198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370AE" w:rsidRPr="00EC6441" w14:paraId="7A9E61B6" w14:textId="77777777" w:rsidTr="00202A0B">
                            <w:trPr>
                              <w:trHeight w:val="1162"/>
                            </w:trPr>
                            <w:sdt>
                              <w:sdtPr>
                                <w:alias w:val="CustomElements.Header.Script1"/>
                                <w:id w:val="716501206"/>
                                <w:dataBinding w:xpath="//Text[@id='CustomElements.Header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bottom"/>
                                  </w:tcPr>
                                  <w:p w14:paraId="17FA5BBF" w14:textId="77777777" w:rsidR="008B1FB6" w:rsidRPr="00EC6441" w:rsidRDefault="00903EC6" w:rsidP="000B5DA8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70AE" w:rsidRPr="00EC6441" w14:paraId="02C5B89E" w14:textId="77777777" w:rsidTr="0090177C">
                            <w:trPr>
                              <w:trHeight w:val="20"/>
                            </w:trPr>
                            <w:sdt>
                              <w:sdtPr>
                                <w:alias w:val="CustomElements.Header.Script2"/>
                                <w:id w:val="716501207"/>
                                <w:dataBinding w:xpath="//Text[@id='CustomElements.Header.Script2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center"/>
                                  </w:tcPr>
                                  <w:p w14:paraId="29176D38" w14:textId="77777777" w:rsidR="008B1FB6" w:rsidRPr="00EC6441" w:rsidRDefault="00903EC6" w:rsidP="000B5DA8">
                                    <w:pPr>
                                      <w:pStyle w:val="BriefKopffett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70AE" w:rsidRPr="00155B4A" w14:paraId="55E81ED1" w14:textId="77777777" w:rsidTr="0090177C">
                            <w:tc>
                              <w:tcPr>
                                <w:tcW w:w="3043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716501208"/>
                                  <w:dataBinding w:xpath="//Text[@id='CustomElements.Header.Script3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76482C82" w14:textId="79BC27C5" w:rsidR="008B1FB6" w:rsidRPr="00B5192C" w:rsidRDefault="00935D57" w:rsidP="000B5DA8">
                                    <w:pPr>
                                      <w:pStyle w:val="BriefKopf"/>
                                    </w:pPr>
                                    <w:r>
                                      <w:t>Soziale Angebote</w:t>
                                    </w:r>
                                    <w:r w:rsidR="00903EC6">
                                      <w:br/>
                                    </w:r>
                                    <w:r w:rsidR="00903EC6">
                                      <w:br/>
                                      <w:t>Fach- und Qualitätsfragen</w:t>
                                    </w:r>
                                  </w:p>
                                </w:sdtContent>
                              </w:sdt>
                              <w:p w14:paraId="49E07063" w14:textId="77777777" w:rsidR="008B1FB6" w:rsidRPr="00B5192C" w:rsidRDefault="008B1FB6" w:rsidP="00132952">
                                <w:pPr>
                                  <w:pStyle w:val="BriefKopffett"/>
                                </w:pPr>
                              </w:p>
                              <w:sdt>
                                <w:sdtPr>
                                  <w:alias w:val="CustomElements.Header.Script5"/>
                                  <w:id w:val="716501210"/>
                                  <w:dataBinding w:xpath="//Text[@id='CustomElements.Header.Script5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42446BCB" w14:textId="35603243" w:rsidR="008B1FB6" w:rsidRPr="00B5192C" w:rsidRDefault="00A73851" w:rsidP="00905C3C">
                                    <w:pPr>
                                      <w:pStyle w:val="BriefKopf"/>
                                    </w:pPr>
                                    <w:r>
                                      <w:t>soa-bewilligungen@sa.zh.ch</w:t>
                                    </w:r>
                                    <w:r>
                                      <w:br/>
                                    </w:r>
                                    <w:r w:rsidRPr="00215E78">
                                      <w:t>www.zh.ch/sozialamt</w:t>
                                    </w:r>
                                    <w:r w:rsidR="004821B0">
                                      <w:br/>
                                    </w:r>
                                    <w:r w:rsidR="004821B0">
                                      <w:br/>
                                      <w:t>August 2024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44F30A1F" w14:textId="77777777" w:rsidR="00880039" w:rsidRPr="00B5192C" w:rsidRDefault="00880039" w:rsidP="00880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75E36" id="Text Box 893" o:spid="_x0000_s1030" style="position:absolute;margin-left:410.5pt;margin-top:0;width:159.3pt;height:15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370AE" w:rsidRPr="00EC6441" w14:paraId="7A9E61B6" w14:textId="77777777" w:rsidTr="00202A0B">
                      <w:trPr>
                        <w:trHeight w:val="1162"/>
                      </w:trPr>
                      <w:sdt>
                        <w:sdtPr>
                          <w:alias w:val="CustomElements.Header.Script1"/>
                          <w:id w:val="716501206"/>
                          <w:dataBinding w:xpath="//Text[@id='CustomElements.Header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bottom"/>
                            </w:tcPr>
                            <w:p w14:paraId="17FA5BBF" w14:textId="77777777" w:rsidR="008B1FB6" w:rsidRPr="00EC6441" w:rsidRDefault="00903EC6" w:rsidP="000B5DA8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C370AE" w:rsidRPr="00EC6441" w14:paraId="02C5B89E" w14:textId="77777777" w:rsidTr="0090177C">
                      <w:trPr>
                        <w:trHeight w:val="20"/>
                      </w:trPr>
                      <w:sdt>
                        <w:sdtPr>
                          <w:alias w:val="CustomElements.Header.Script2"/>
                          <w:id w:val="716501207"/>
                          <w:dataBinding w:xpath="//Text[@id='CustomElements.Header.Script2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center"/>
                            </w:tcPr>
                            <w:p w14:paraId="29176D38" w14:textId="77777777" w:rsidR="008B1FB6" w:rsidRPr="00EC6441" w:rsidRDefault="00903EC6" w:rsidP="000B5DA8">
                              <w:pPr>
                                <w:pStyle w:val="BriefKopffett"/>
                              </w:pPr>
                              <w:r>
                                <w:t>Kantonales Sozialamt</w:t>
                              </w:r>
                            </w:p>
                          </w:tc>
                        </w:sdtContent>
                      </w:sdt>
                    </w:tr>
                    <w:tr w:rsidR="00C370AE" w:rsidRPr="00155B4A" w14:paraId="55E81ED1" w14:textId="77777777" w:rsidTr="0090177C">
                      <w:tc>
                        <w:tcPr>
                          <w:tcW w:w="3043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716501208"/>
                            <w:dataBinding w:xpath="//Text[@id='CustomElements.Header.Script3']" w:storeItemID="{00000000-0000-0000-0000-000000000000}"/>
                            <w:text w:multiLine="1"/>
                          </w:sdtPr>
                          <w:sdtEndPr/>
                          <w:sdtContent>
                            <w:p w14:paraId="76482C82" w14:textId="79BC27C5" w:rsidR="008B1FB6" w:rsidRPr="00B5192C" w:rsidRDefault="00935D57" w:rsidP="000B5DA8">
                              <w:pPr>
                                <w:pStyle w:val="BriefKopf"/>
                              </w:pPr>
                              <w:r>
                                <w:t>Soziale Angebote</w:t>
                              </w:r>
                              <w:r w:rsidR="00903EC6">
                                <w:br/>
                              </w:r>
                              <w:r w:rsidR="00903EC6">
                                <w:br/>
                                <w:t>Fach- und Qualitätsfragen</w:t>
                              </w:r>
                            </w:p>
                          </w:sdtContent>
                        </w:sdt>
                        <w:p w14:paraId="49E07063" w14:textId="77777777" w:rsidR="008B1FB6" w:rsidRPr="00B5192C" w:rsidRDefault="008B1FB6" w:rsidP="00132952">
                          <w:pPr>
                            <w:pStyle w:val="BriefKopffett"/>
                          </w:pPr>
                        </w:p>
                        <w:sdt>
                          <w:sdtPr>
                            <w:alias w:val="CustomElements.Header.Script5"/>
                            <w:id w:val="716501210"/>
                            <w:dataBinding w:xpath="//Text[@id='CustomElements.Header.Script5']" w:storeItemID="{00000000-0000-0000-0000-000000000000}"/>
                            <w:text w:multiLine="1"/>
                          </w:sdtPr>
                          <w:sdtEndPr/>
                          <w:sdtContent>
                            <w:p w14:paraId="42446BCB" w14:textId="35603243" w:rsidR="008B1FB6" w:rsidRPr="00B5192C" w:rsidRDefault="00A73851" w:rsidP="00905C3C">
                              <w:pPr>
                                <w:pStyle w:val="BriefKopf"/>
                              </w:pPr>
                              <w:r>
                                <w:t>soa-bewilligungen@sa.zh.ch</w:t>
                              </w:r>
                              <w:r>
                                <w:br/>
                              </w:r>
                              <w:r w:rsidRPr="00215E78">
                                <w:t>www.zh.ch/sozialamt</w:t>
                              </w:r>
                              <w:r w:rsidR="004821B0">
                                <w:br/>
                              </w:r>
                              <w:r w:rsidR="004821B0">
                                <w:br/>
                                <w:t>August 2024</w:t>
                              </w:r>
                            </w:p>
                          </w:sdtContent>
                        </w:sdt>
                      </w:tc>
                    </w:tr>
                  </w:tbl>
                  <w:p w14:paraId="44F30A1F" w14:textId="77777777" w:rsidR="00880039" w:rsidRPr="00B5192C" w:rsidRDefault="00880039" w:rsidP="00880039"/>
                </w:txbxContent>
              </v:textbox>
              <w10:wrap type="square" anchorx="page" anchory="page"/>
              <w10:anchorlock/>
            </v:rect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601F22E6" wp14:editId="5D51D7EA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4629785" cy="2089150"/>
              <wp:effectExtent l="0" t="0" r="18415" b="6350"/>
              <wp:wrapSquare wrapText="bothSides"/>
              <wp:docPr id="42" name="Text Box 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785" cy="208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98"/>
                            <w:gridCol w:w="4707"/>
                          </w:tblGrid>
                          <w:tr w:rsidR="00C370AE" w14:paraId="18F1BFC0" w14:textId="77777777" w:rsidTr="00215E78">
                            <w:trPr>
                              <w:trHeight w:val="241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11F902EC" w14:textId="77777777" w:rsidR="008B1FB6" w:rsidRPr="00943AFC" w:rsidRDefault="008B1FB6" w:rsidP="00AB2D7C">
                                <w:pPr>
                                  <w:pStyle w:val="BriefAnschrift"/>
                                </w:pPr>
                              </w:p>
                            </w:tc>
                          </w:tr>
                          <w:tr w:rsidR="00C370AE" w14:paraId="31E8AF01" w14:textId="77777777" w:rsidTr="0036714F">
                            <w:trPr>
                              <w:trHeight w:val="2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0D55DC14" w14:textId="77777777" w:rsidR="008B1FB6" w:rsidRPr="00215E78" w:rsidRDefault="008B1FB6" w:rsidP="00215E78">
                                <w:pPr>
                                  <w:pStyle w:val="BriefAnschrift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370AE" w:rsidRPr="00AB5D7D" w14:paraId="621D3853" w14:textId="77777777" w:rsidTr="00215E78">
                            <w:trPr>
                              <w:gridAfter w:val="1"/>
                              <w:wAfter w:w="4707" w:type="dxa"/>
                              <w:trHeight w:val="60"/>
                            </w:trPr>
                            <w:tc>
                              <w:tcPr>
                                <w:tcW w:w="3798" w:type="dxa"/>
                              </w:tcPr>
                              <w:p w14:paraId="468E74A2" w14:textId="77777777" w:rsidR="008B1FB6" w:rsidRPr="00AB5D7D" w:rsidRDefault="008B1FB6" w:rsidP="00215E78">
                                <w:pPr>
                                  <w:pStyle w:val="BriefAnschrift"/>
                                  <w:rPr>
                                    <w:lang w:val="fr-CH"/>
                                  </w:rPr>
                                </w:pPr>
                              </w:p>
                            </w:tc>
                          </w:tr>
                          <w:tr w:rsidR="00C370AE" w14:paraId="1C32E8E4" w14:textId="77777777" w:rsidTr="00215E78">
                            <w:trPr>
                              <w:trHeight w:val="60"/>
                            </w:trPr>
                            <w:tc>
                              <w:tcPr>
                                <w:tcW w:w="8505" w:type="dxa"/>
                                <w:gridSpan w:val="2"/>
                                <w:vAlign w:val="bottom"/>
                              </w:tcPr>
                              <w:p w14:paraId="1606C150" w14:textId="35C531F5" w:rsidR="008B1FB6" w:rsidRDefault="00520D27" w:rsidP="00AB2D7C">
                                <w:r>
                                  <w:t xml:space="preserve">                                                                                                                  </w:t>
                                </w:r>
                              </w:p>
                            </w:tc>
                          </w:tr>
                          <w:tr w:rsidR="00C370AE" w14:paraId="41D1CA51" w14:textId="77777777" w:rsidTr="005155DC">
                            <w:trPr>
                              <w:trHeight w:val="522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681D2999" w14:textId="77777777" w:rsidR="008B1FB6" w:rsidRPr="00B91C7D" w:rsidRDefault="008B1FB6" w:rsidP="00215E78">
                                <w:pPr>
                                  <w:pStyle w:val="BriefDatum"/>
                                </w:pPr>
                              </w:p>
                            </w:tc>
                          </w:tr>
                        </w:tbl>
                        <w:sdt>
                          <w:sdtPr>
                            <w:alias w:val="CustomElements.Contact.SalutationEmptyLines"/>
                            <w:id w:val="1770295454"/>
                            <w:dataBinding w:xpath="//Text[@id='CustomElements.Contact.SalutationEmptyLines']" w:storeItemID="{00000000-0000-0000-0000-000000000000}"/>
                            <w:text w:multiLine="1"/>
                          </w:sdtPr>
                          <w:sdtEndPr/>
                          <w:sdtContent>
                            <w:p w14:paraId="284B694F" w14:textId="77777777" w:rsidR="008B1FB6" w:rsidRDefault="006A7BAE" w:rsidP="00E27F17">
                              <w:pPr>
                                <w:pStyle w:val="BriefAnschrift"/>
                              </w:pPr>
                              <w:r>
                                <w:t> 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F22E6" id="Text Box 894" o:spid="_x0000_s1031" type="#_x0000_t202" style="position:absolute;margin-left:0;margin-top:0;width:364.55pt;height:164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s73AEAAJkDAAAOAAAAZHJzL2Uyb0RvYy54bWysU9uO0zAQfUfiHyy/07QVXbpR09Wyq0VI&#10;y0Va+ICJ4yQWiceM3Sbl6xk7TZfLG+LFmozt43OZ7G7GvhNHTd6gLeRqsZRCW4WVsU0hv355eLWV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98"/>
                      <w:gridCol w:w="4707"/>
                    </w:tblGrid>
                    <w:tr w:rsidR="00C370AE" w14:paraId="18F1BFC0" w14:textId="77777777" w:rsidTr="00215E78">
                      <w:trPr>
                        <w:trHeight w:val="241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11F902EC" w14:textId="77777777" w:rsidR="008B1FB6" w:rsidRPr="00943AFC" w:rsidRDefault="008B1FB6" w:rsidP="00AB2D7C">
                          <w:pPr>
                            <w:pStyle w:val="BriefAnschrift"/>
                          </w:pPr>
                        </w:p>
                      </w:tc>
                    </w:tr>
                    <w:tr w:rsidR="00C370AE" w14:paraId="31E8AF01" w14:textId="77777777" w:rsidTr="0036714F">
                      <w:trPr>
                        <w:trHeight w:val="2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0D55DC14" w14:textId="77777777" w:rsidR="008B1FB6" w:rsidRPr="00215E78" w:rsidRDefault="008B1FB6" w:rsidP="00215E78">
                          <w:pPr>
                            <w:pStyle w:val="BriefAnschrift"/>
                            <w:rPr>
                              <w:b/>
                            </w:rPr>
                          </w:pPr>
                        </w:p>
                      </w:tc>
                    </w:tr>
                    <w:tr w:rsidR="00C370AE" w:rsidRPr="00AB5D7D" w14:paraId="621D3853" w14:textId="77777777" w:rsidTr="00215E78">
                      <w:trPr>
                        <w:gridAfter w:val="1"/>
                        <w:wAfter w:w="4707" w:type="dxa"/>
                        <w:trHeight w:val="60"/>
                      </w:trPr>
                      <w:tc>
                        <w:tcPr>
                          <w:tcW w:w="3798" w:type="dxa"/>
                        </w:tcPr>
                        <w:p w14:paraId="468E74A2" w14:textId="77777777" w:rsidR="008B1FB6" w:rsidRPr="00AB5D7D" w:rsidRDefault="008B1FB6" w:rsidP="00215E78">
                          <w:pPr>
                            <w:pStyle w:val="BriefAnschrift"/>
                            <w:rPr>
                              <w:lang w:val="fr-CH"/>
                            </w:rPr>
                          </w:pPr>
                        </w:p>
                      </w:tc>
                    </w:tr>
                    <w:tr w:rsidR="00C370AE" w14:paraId="1C32E8E4" w14:textId="77777777" w:rsidTr="00215E78">
                      <w:trPr>
                        <w:trHeight w:val="60"/>
                      </w:trPr>
                      <w:tc>
                        <w:tcPr>
                          <w:tcW w:w="8505" w:type="dxa"/>
                          <w:gridSpan w:val="2"/>
                          <w:vAlign w:val="bottom"/>
                        </w:tcPr>
                        <w:p w14:paraId="1606C150" w14:textId="35C531F5" w:rsidR="008B1FB6" w:rsidRDefault="00520D27" w:rsidP="00AB2D7C">
                          <w:r>
                            <w:t xml:space="preserve">                                                                                                                  </w:t>
                          </w:r>
                        </w:p>
                      </w:tc>
                    </w:tr>
                    <w:tr w:rsidR="00C370AE" w14:paraId="41D1CA51" w14:textId="77777777" w:rsidTr="005155DC">
                      <w:trPr>
                        <w:trHeight w:val="522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681D2999" w14:textId="77777777" w:rsidR="008B1FB6" w:rsidRPr="00B91C7D" w:rsidRDefault="008B1FB6" w:rsidP="00215E78">
                          <w:pPr>
                            <w:pStyle w:val="BriefDatum"/>
                          </w:pPr>
                        </w:p>
                      </w:tc>
                    </w:tr>
                  </w:tbl>
                  <w:sdt>
                    <w:sdtPr>
                      <w:alias w:val="CustomElements.Contact.SalutationEmptyLines"/>
                      <w:id w:val="1770295454"/>
                      <w:dataBinding w:xpath="//Text[@id='CustomElements.Contact.SalutationEmptyLines']" w:storeItemID="{00000000-0000-0000-0000-000000000000}"/>
                      <w:text w:multiLine="1"/>
                    </w:sdtPr>
                    <w:sdtEndPr/>
                    <w:sdtContent>
                      <w:p w14:paraId="284B694F" w14:textId="77777777" w:rsidR="008B1FB6" w:rsidRDefault="006A7BAE" w:rsidP="00E27F17">
                        <w:pPr>
                          <w:pStyle w:val="BriefAnschrift"/>
                        </w:pPr>
                        <w:r>
                          <w:t> </w:t>
                        </w:r>
                        <w:r>
                          <w:br/>
                        </w:r>
                      </w:p>
                    </w:sdtContent>
                  </w:sdt>
                </w:txbxContent>
              </v:textbox>
              <w10:wrap type="square"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4165CA7"/>
    <w:multiLevelType w:val="hybridMultilevel"/>
    <w:tmpl w:val="66F0829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45F2"/>
    <w:multiLevelType w:val="hybridMultilevel"/>
    <w:tmpl w:val="2EB2EDDA"/>
    <w:lvl w:ilvl="0" w:tplc="7B46A8C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7D5C"/>
    <w:multiLevelType w:val="hybridMultilevel"/>
    <w:tmpl w:val="CFE8718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A1D3D"/>
    <w:multiLevelType w:val="hybridMultilevel"/>
    <w:tmpl w:val="D2E41C56"/>
    <w:lvl w:ilvl="0" w:tplc="B5FE81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7" w15:restartNumberingAfterBreak="0">
    <w:nsid w:val="1D992DE5"/>
    <w:multiLevelType w:val="hybridMultilevel"/>
    <w:tmpl w:val="684C9B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9" w15:restartNumberingAfterBreak="0">
    <w:nsid w:val="2C736C30"/>
    <w:multiLevelType w:val="hybridMultilevel"/>
    <w:tmpl w:val="793C9042"/>
    <w:lvl w:ilvl="0" w:tplc="08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7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2EE96355"/>
    <w:multiLevelType w:val="hybridMultilevel"/>
    <w:tmpl w:val="AB3EF688"/>
    <w:lvl w:ilvl="0" w:tplc="EA1CF2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4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5" w15:restartNumberingAfterBreak="0">
    <w:nsid w:val="37E4658A"/>
    <w:multiLevelType w:val="hybridMultilevel"/>
    <w:tmpl w:val="11623B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60466"/>
    <w:multiLevelType w:val="hybridMultilevel"/>
    <w:tmpl w:val="2B140A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05C2B"/>
    <w:multiLevelType w:val="hybridMultilevel"/>
    <w:tmpl w:val="A0AA3AA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A1DA5"/>
    <w:multiLevelType w:val="hybridMultilevel"/>
    <w:tmpl w:val="07C21B4A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1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2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3" w15:restartNumberingAfterBreak="0">
    <w:nsid w:val="47426AB4"/>
    <w:multiLevelType w:val="hybridMultilevel"/>
    <w:tmpl w:val="72C8C5F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0C081A"/>
    <w:multiLevelType w:val="hybridMultilevel"/>
    <w:tmpl w:val="0C64C110"/>
    <w:lvl w:ilvl="0" w:tplc="08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4E0C6722"/>
    <w:multiLevelType w:val="hybridMultilevel"/>
    <w:tmpl w:val="8DF2DDB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8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9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0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2" w15:restartNumberingAfterBreak="0">
    <w:nsid w:val="79A20F2A"/>
    <w:multiLevelType w:val="hybridMultilevel"/>
    <w:tmpl w:val="AC165044"/>
    <w:lvl w:ilvl="0" w:tplc="08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F5C4489"/>
    <w:multiLevelType w:val="hybridMultilevel"/>
    <w:tmpl w:val="A82AD2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344132882">
    <w:abstractNumId w:val="21"/>
  </w:num>
  <w:num w:numId="2" w16cid:durableId="1036124969">
    <w:abstractNumId w:val="14"/>
  </w:num>
  <w:num w:numId="3" w16cid:durableId="803231124">
    <w:abstractNumId w:val="8"/>
  </w:num>
  <w:num w:numId="4" w16cid:durableId="1726221908">
    <w:abstractNumId w:val="22"/>
  </w:num>
  <w:num w:numId="5" w16cid:durableId="536547517">
    <w:abstractNumId w:val="13"/>
  </w:num>
  <w:num w:numId="6" w16cid:durableId="262109743">
    <w:abstractNumId w:val="28"/>
  </w:num>
  <w:num w:numId="7" w16cid:durableId="1731532888">
    <w:abstractNumId w:val="5"/>
  </w:num>
  <w:num w:numId="8" w16cid:durableId="1421222098">
    <w:abstractNumId w:val="25"/>
  </w:num>
  <w:num w:numId="9" w16cid:durableId="1209688690">
    <w:abstractNumId w:val="27"/>
  </w:num>
  <w:num w:numId="10" w16cid:durableId="1370908844">
    <w:abstractNumId w:val="19"/>
  </w:num>
  <w:num w:numId="11" w16cid:durableId="760031902">
    <w:abstractNumId w:val="0"/>
  </w:num>
  <w:num w:numId="12" w16cid:durableId="1273127551">
    <w:abstractNumId w:val="20"/>
  </w:num>
  <w:num w:numId="13" w16cid:durableId="672025844">
    <w:abstractNumId w:val="34"/>
  </w:num>
  <w:num w:numId="14" w16cid:durableId="1235120436">
    <w:abstractNumId w:val="11"/>
  </w:num>
  <w:num w:numId="15" w16cid:durableId="1831098428">
    <w:abstractNumId w:val="31"/>
  </w:num>
  <w:num w:numId="16" w16cid:durableId="1611743530">
    <w:abstractNumId w:val="29"/>
  </w:num>
  <w:num w:numId="17" w16cid:durableId="1172138210">
    <w:abstractNumId w:val="30"/>
  </w:num>
  <w:num w:numId="18" w16cid:durableId="1765221147">
    <w:abstractNumId w:val="10"/>
  </w:num>
  <w:num w:numId="19" w16cid:durableId="286281135">
    <w:abstractNumId w:val="6"/>
  </w:num>
  <w:num w:numId="20" w16cid:durableId="2131320577">
    <w:abstractNumId w:val="7"/>
  </w:num>
  <w:num w:numId="21" w16cid:durableId="447893718">
    <w:abstractNumId w:val="26"/>
  </w:num>
  <w:num w:numId="22" w16cid:durableId="1580141922">
    <w:abstractNumId w:val="32"/>
  </w:num>
  <w:num w:numId="23" w16cid:durableId="1306931922">
    <w:abstractNumId w:val="24"/>
  </w:num>
  <w:num w:numId="24" w16cid:durableId="1634873516">
    <w:abstractNumId w:val="9"/>
  </w:num>
  <w:num w:numId="25" w16cid:durableId="979530760">
    <w:abstractNumId w:val="4"/>
  </w:num>
  <w:num w:numId="26" w16cid:durableId="748231217">
    <w:abstractNumId w:val="2"/>
  </w:num>
  <w:num w:numId="27" w16cid:durableId="1833446102">
    <w:abstractNumId w:val="12"/>
  </w:num>
  <w:num w:numId="28" w16cid:durableId="389498669">
    <w:abstractNumId w:val="23"/>
  </w:num>
  <w:num w:numId="29" w16cid:durableId="1045762113">
    <w:abstractNumId w:val="1"/>
  </w:num>
  <w:num w:numId="30" w16cid:durableId="596405171">
    <w:abstractNumId w:val="15"/>
  </w:num>
  <w:num w:numId="31" w16cid:durableId="979767470">
    <w:abstractNumId w:val="33"/>
  </w:num>
  <w:num w:numId="32" w16cid:durableId="235362855">
    <w:abstractNumId w:val="3"/>
  </w:num>
  <w:num w:numId="33" w16cid:durableId="1989437153">
    <w:abstractNumId w:val="17"/>
  </w:num>
  <w:num w:numId="34" w16cid:durableId="1502744085">
    <w:abstractNumId w:val="18"/>
  </w:num>
  <w:num w:numId="35" w16cid:durableId="61683221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WYcJfpHHpvDLplzFbqb16+ExZh1BJoRq0qohHsCO9pjKYpnpk423iq7GUPnI2CDlylnRp/UmLB7u7xLaXmQ3g==" w:salt="XbWhcBI22zObiQzc3ik1WA==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3B"/>
    <w:rsid w:val="00013489"/>
    <w:rsid w:val="0002761E"/>
    <w:rsid w:val="00034A04"/>
    <w:rsid w:val="00034C1E"/>
    <w:rsid w:val="0003796F"/>
    <w:rsid w:val="000538EA"/>
    <w:rsid w:val="00054A2A"/>
    <w:rsid w:val="000716B6"/>
    <w:rsid w:val="00084B78"/>
    <w:rsid w:val="0009124E"/>
    <w:rsid w:val="00092AB8"/>
    <w:rsid w:val="000B3994"/>
    <w:rsid w:val="000B65C3"/>
    <w:rsid w:val="000C040D"/>
    <w:rsid w:val="000D2189"/>
    <w:rsid w:val="000E0137"/>
    <w:rsid w:val="000E103B"/>
    <w:rsid w:val="000F1A5A"/>
    <w:rsid w:val="00103504"/>
    <w:rsid w:val="00111A1C"/>
    <w:rsid w:val="00111CC3"/>
    <w:rsid w:val="0011248E"/>
    <w:rsid w:val="00112E40"/>
    <w:rsid w:val="00131CF6"/>
    <w:rsid w:val="0015110C"/>
    <w:rsid w:val="001876C3"/>
    <w:rsid w:val="00196848"/>
    <w:rsid w:val="001B7BE6"/>
    <w:rsid w:val="00202A7D"/>
    <w:rsid w:val="00206288"/>
    <w:rsid w:val="0021075C"/>
    <w:rsid w:val="00215E78"/>
    <w:rsid w:val="00216211"/>
    <w:rsid w:val="0024340C"/>
    <w:rsid w:val="0024422E"/>
    <w:rsid w:val="002647B2"/>
    <w:rsid w:val="00282FF8"/>
    <w:rsid w:val="0028447C"/>
    <w:rsid w:val="002A21C0"/>
    <w:rsid w:val="002A2590"/>
    <w:rsid w:val="002A6868"/>
    <w:rsid w:val="003047A4"/>
    <w:rsid w:val="003319F1"/>
    <w:rsid w:val="00335039"/>
    <w:rsid w:val="00366D96"/>
    <w:rsid w:val="00370B48"/>
    <w:rsid w:val="00371CC1"/>
    <w:rsid w:val="00372F5A"/>
    <w:rsid w:val="0038743C"/>
    <w:rsid w:val="003907B4"/>
    <w:rsid w:val="003A0574"/>
    <w:rsid w:val="003A1F60"/>
    <w:rsid w:val="003A5920"/>
    <w:rsid w:val="003D55AC"/>
    <w:rsid w:val="003E461F"/>
    <w:rsid w:val="003E7A13"/>
    <w:rsid w:val="003F3112"/>
    <w:rsid w:val="0041153C"/>
    <w:rsid w:val="00413312"/>
    <w:rsid w:val="00453F88"/>
    <w:rsid w:val="004647DB"/>
    <w:rsid w:val="00473C96"/>
    <w:rsid w:val="004756E7"/>
    <w:rsid w:val="004821B0"/>
    <w:rsid w:val="004A14F3"/>
    <w:rsid w:val="004B0D91"/>
    <w:rsid w:val="004B5B8B"/>
    <w:rsid w:val="004F0A23"/>
    <w:rsid w:val="004F7BEF"/>
    <w:rsid w:val="00520D27"/>
    <w:rsid w:val="0052213F"/>
    <w:rsid w:val="00522A4E"/>
    <w:rsid w:val="00542DA6"/>
    <w:rsid w:val="005551A4"/>
    <w:rsid w:val="005651FC"/>
    <w:rsid w:val="0056666E"/>
    <w:rsid w:val="0058318D"/>
    <w:rsid w:val="0059157C"/>
    <w:rsid w:val="005B3897"/>
    <w:rsid w:val="005B3CD3"/>
    <w:rsid w:val="005D190D"/>
    <w:rsid w:val="005E2B62"/>
    <w:rsid w:val="005F60BC"/>
    <w:rsid w:val="0061073B"/>
    <w:rsid w:val="0061487C"/>
    <w:rsid w:val="00615491"/>
    <w:rsid w:val="00631992"/>
    <w:rsid w:val="006329E9"/>
    <w:rsid w:val="00667A45"/>
    <w:rsid w:val="0067617B"/>
    <w:rsid w:val="00680262"/>
    <w:rsid w:val="0068693B"/>
    <w:rsid w:val="006A350C"/>
    <w:rsid w:val="006A7075"/>
    <w:rsid w:val="006A7BAE"/>
    <w:rsid w:val="006B29A3"/>
    <w:rsid w:val="006C642C"/>
    <w:rsid w:val="006D6C1E"/>
    <w:rsid w:val="006E5C58"/>
    <w:rsid w:val="006F03ED"/>
    <w:rsid w:val="006F3420"/>
    <w:rsid w:val="0074644A"/>
    <w:rsid w:val="007562B7"/>
    <w:rsid w:val="0076713C"/>
    <w:rsid w:val="007C0059"/>
    <w:rsid w:val="007C7418"/>
    <w:rsid w:val="007D0418"/>
    <w:rsid w:val="007E3291"/>
    <w:rsid w:val="007E3939"/>
    <w:rsid w:val="007F579B"/>
    <w:rsid w:val="00806021"/>
    <w:rsid w:val="0082263C"/>
    <w:rsid w:val="008226EB"/>
    <w:rsid w:val="00825837"/>
    <w:rsid w:val="0085264C"/>
    <w:rsid w:val="008765F9"/>
    <w:rsid w:val="00880039"/>
    <w:rsid w:val="0088667B"/>
    <w:rsid w:val="00886EDB"/>
    <w:rsid w:val="008B1FB6"/>
    <w:rsid w:val="008B5CEA"/>
    <w:rsid w:val="008B7108"/>
    <w:rsid w:val="008E0C1E"/>
    <w:rsid w:val="008F52AF"/>
    <w:rsid w:val="00903EC6"/>
    <w:rsid w:val="00905C3C"/>
    <w:rsid w:val="00916FEE"/>
    <w:rsid w:val="00923047"/>
    <w:rsid w:val="00931D9C"/>
    <w:rsid w:val="00935D57"/>
    <w:rsid w:val="00941096"/>
    <w:rsid w:val="0095595E"/>
    <w:rsid w:val="00960900"/>
    <w:rsid w:val="009825AF"/>
    <w:rsid w:val="0099630E"/>
    <w:rsid w:val="009A4562"/>
    <w:rsid w:val="009A789D"/>
    <w:rsid w:val="009D709B"/>
    <w:rsid w:val="009E4970"/>
    <w:rsid w:val="009E5204"/>
    <w:rsid w:val="009F06FF"/>
    <w:rsid w:val="00A12B85"/>
    <w:rsid w:val="00A20A56"/>
    <w:rsid w:val="00A21E8A"/>
    <w:rsid w:val="00A50E2D"/>
    <w:rsid w:val="00A63624"/>
    <w:rsid w:val="00A708C9"/>
    <w:rsid w:val="00A73851"/>
    <w:rsid w:val="00A740DE"/>
    <w:rsid w:val="00A74AF0"/>
    <w:rsid w:val="00A839A1"/>
    <w:rsid w:val="00A870F8"/>
    <w:rsid w:val="00AE01EE"/>
    <w:rsid w:val="00AE6F37"/>
    <w:rsid w:val="00AF2873"/>
    <w:rsid w:val="00B16230"/>
    <w:rsid w:val="00B1652E"/>
    <w:rsid w:val="00B30AF0"/>
    <w:rsid w:val="00B40A5C"/>
    <w:rsid w:val="00B40CEB"/>
    <w:rsid w:val="00B423E3"/>
    <w:rsid w:val="00B53580"/>
    <w:rsid w:val="00B87176"/>
    <w:rsid w:val="00B94F45"/>
    <w:rsid w:val="00BA2D3A"/>
    <w:rsid w:val="00BA6DC5"/>
    <w:rsid w:val="00BB119B"/>
    <w:rsid w:val="00BC0D06"/>
    <w:rsid w:val="00BE6C1E"/>
    <w:rsid w:val="00C03856"/>
    <w:rsid w:val="00C06C3C"/>
    <w:rsid w:val="00C10B57"/>
    <w:rsid w:val="00C3277C"/>
    <w:rsid w:val="00C578F2"/>
    <w:rsid w:val="00C57932"/>
    <w:rsid w:val="00C81933"/>
    <w:rsid w:val="00C87444"/>
    <w:rsid w:val="00C904F0"/>
    <w:rsid w:val="00CA3E94"/>
    <w:rsid w:val="00CA5189"/>
    <w:rsid w:val="00CE08EB"/>
    <w:rsid w:val="00CE72A3"/>
    <w:rsid w:val="00CF0BD7"/>
    <w:rsid w:val="00CF60C2"/>
    <w:rsid w:val="00D06C0D"/>
    <w:rsid w:val="00D34458"/>
    <w:rsid w:val="00D3534C"/>
    <w:rsid w:val="00D4348C"/>
    <w:rsid w:val="00D473FA"/>
    <w:rsid w:val="00D64CBA"/>
    <w:rsid w:val="00DA3C14"/>
    <w:rsid w:val="00DB0EDD"/>
    <w:rsid w:val="00DD5294"/>
    <w:rsid w:val="00DE5EF0"/>
    <w:rsid w:val="00DE6003"/>
    <w:rsid w:val="00DF0467"/>
    <w:rsid w:val="00DF40CB"/>
    <w:rsid w:val="00E12754"/>
    <w:rsid w:val="00E17F2A"/>
    <w:rsid w:val="00E43A47"/>
    <w:rsid w:val="00E46FBB"/>
    <w:rsid w:val="00E53739"/>
    <w:rsid w:val="00E56C5F"/>
    <w:rsid w:val="00E63C24"/>
    <w:rsid w:val="00E64213"/>
    <w:rsid w:val="00E80EA5"/>
    <w:rsid w:val="00E90A6C"/>
    <w:rsid w:val="00EA0E00"/>
    <w:rsid w:val="00EA1FC2"/>
    <w:rsid w:val="00EA3896"/>
    <w:rsid w:val="00EB088A"/>
    <w:rsid w:val="00EB7876"/>
    <w:rsid w:val="00EF0A86"/>
    <w:rsid w:val="00EF0F4C"/>
    <w:rsid w:val="00EF1AF3"/>
    <w:rsid w:val="00EF48BC"/>
    <w:rsid w:val="00F06EA2"/>
    <w:rsid w:val="00F1248C"/>
    <w:rsid w:val="00F352C3"/>
    <w:rsid w:val="00F74EE9"/>
    <w:rsid w:val="00F85CAC"/>
    <w:rsid w:val="00FA1EE0"/>
    <w:rsid w:val="00FC0F38"/>
    <w:rsid w:val="00FD66AF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8163A7C"/>
  <w15:docId w15:val="{3B8FA799-0656-4BB2-A8EE-CD7B24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36D24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table" w:styleId="TabellemithellemGitternetz">
    <w:name w:val="Grid Table Light"/>
    <w:basedOn w:val="NormaleTabelle"/>
    <w:uiPriority w:val="40"/>
    <w:rsid w:val="00215E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215E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A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A5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A1FC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rsid w:val="00667A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67A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7A4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7A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7A45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5264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E6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inline-comment-marker">
    <w:name w:val="inline-comment-marker"/>
    <w:basedOn w:val="Absatz-Standardschriftart"/>
    <w:rsid w:val="00BE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a-bewilligungen@sa.zh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Relationship Id="rId17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oa-bewilligungen@sa.zh.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zh.ch/de/soziales/leben-mit-behinderung/selbstbestimmung/sebe-anbietende/sebe-ifeg/ifeg-wegleitung/wegleitung-institutionen/anhang/anhang0.htm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4elk\AppData\Local\Temp\OneOffixx\generated\2124ffb7-bc65-4468-b1fa-c4eb51eeacd7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An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4205416982</Tag>
      <Title>Beilagenbox</Title>
      <Body>
        <w:sdtContent xmlns:xsl="http://www.w3.org/1999/XSL/Transform" xmlns:w="http://schemas.openxmlformats.org/wordprocessingml/2006/main">
          <xsl:call-template name="Beilagen">
            <xsl:with-param name="attachments" select="//Text[@id='DocParam.Attachments']"/>
            <xsl:with-param name="goesTo" select="//Text[@id='CustomElements.Attachments.GoesTo']"/>
            <xsl:with-param name="copyTo" select="//Text[@id='CustomElements.Attachments.CopyTo']"/>
          </xsl:call-template>
        </w:sdtContent>
      </Body>
      <BuiltIn>false</BuiltIn>
    </ExtendedBindingNode>
  </ExtendedBindings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  <Category id="Überschriften">
          <Label>Überschriften</Label>
          <Definition type="Heading" level="1" style="Überschrift 1 Gross">
            <Label>Überschrift 1 Gross</Label>
          </Definition>
        </Category>
        <Category id="Tabelle">
          <Label>Tabelle</Label>
          <Definition type="Table" style="Tabelle Standard linksbündig">
            <Label>Tabelle Standard linksbündig</Label>
          </Definition>
          <Definition type="Table" style="Tabelle Standard rechtsbündig">
            <Label>Tabelle Standard rechtsbündig</Label>
          </Definition>
          <Definition type="Table" style="Tabelle klein linksbündig">
            <Label>Tabelle klein linksbündig</Label>
          </Definition>
          <Definition type="Table" style="Tabelle klein rechtsbündig">
            <Label>Tabelle klein rechtsbündig</Label>
          </Definition>
          <Definition type="Table" style="Tabelle fett">
            <Label>Tabelle fett</Label>
          </Definition>
        </Category>
        <Category id="Inline-Bild">
          <Label>Bild in Zeile anzeigen</Label>
          <Definition type="Image" style="Grundtext_neutral">
            <Label>Grundtext neutral</Label>
          </Definition>
        </Category>
      </Group>
    </DocumentFunction>
  </Configuration>
</OneOffixxFormatting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1 b 7 e 7 7 d - 2 c f 8 - 4 9 a a - 9 c 0 e - 1 e 0 0 c 4 a 2 6 2 f 5 "   t I d = " c d 4 c 9 8 2 6 - 8 4 2 0 - 4 e 3 9 - a 9 6 c - 4 7 5 2 5 e d 9 d 7 4 d "   i n t e r n a l T I d = " c d 4 c 9 8 2 6 - 8 4 2 0 - 4 e 3 9 - a 9 6 c - 4 7 5 2 5 e d 9 d 7 4 d "   m t I d = " 2 7 5 a f 3 2 e - b c 4 0 - 4 5 c 2 - 8 5 b 7 - a f b 1 c 0 3 8 2 6 5 3 "   r e v i s i o n = " 0 "   c r e a t e d m a j o r v e r s i o n = " 0 "   c r e a t e d m i n o r v e r s i o n = " 0 "   c r e a t e d = " 2 0 2 2 - 0 2 - 0 8 T 1 8 : 0 4 : 0 6 . 0 1 1 3 0 5 Z "   m o d i f i e d m a j o r v e r s i o n = " 0 "   m o d i f i e d m i n o r v e r s i o n = " 0 "   m o d i f i e d = " 0 0 0 1 - 0 1 - 0 1 T 0 0 : 0 0 : 0 0 "   p r o f i l e = " f 3 2 e 7 a 1 6 - d 1 8 9 - 4 b 5 c - 8 4 3 3 - 0 1 1 a 0 3 9 2 4 9 0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>  
                 < T e x t   i d = " P r o f i l e . I d "   l a b e l = " P r o f i l e . I d " > < ! [ C D A T A [ f 3 2 e 7 a 1 6 - d 1 8 9 - 4 b 5 c - 8 4 3 3 - 0 1 1 a 0 3 9 2 4 9 0 9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k l a u s . e l l e n r i e d e r @ s a . z h . c h ] ] > < / T e x t >  
                 < T e x t   i d = " P r o f i l e . U s e r . F a x "   l a b e l = " P r o f i l e . U s e r . F a x " > < ! [ C D A T A [ + 4 1   4 3   2 5 9   5 1   0 7 ] ] > < / T e x t >  
                 < T e x t   i d = " P r o f i l e . U s e r . F i r s t N a m e "   l a b e l = " P r o f i l e . U s e r . F i r s t N a m e " > < ! [ C D A T A [ K l a u s ] ] > < / T e x t >  
                 < T e x t   i d = " P r o f i l e . U s e r . F u n c t i o n "   l a b e l = " P r o f i l e . U s e r . F u n c t i o n " > < ! [ C D A T A [ C o - B e r e i c h s l e i t u n g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E l l e n r i e d e r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K a n t o n a l e s   S o z i a l a m t ] ] > < / T e x t >  
                 < T e x t   i d = " P r o f i l e . U s e r . O u L e v 4 "   l a b e l = " P r o f i l e . U s e r . O u L e v 4 " > < ! [ C D A T A [ S o z i a l e   E i n r i c h t u n g e n ] ] > < / T e x t >  
                 < T e x t   i d = " P r o f i l e . U s e r . O u L e v 5 "   l a b e l = " P r o f i l e . U s e r . O u L e v 5 " > < ! [ C D A T A [ F a c h -   u n d   Q u a l i t � t s f r a g e n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s o e @ s a . z h . c h ] ] > < / T e x t >  
                 < T e x t   i d = " P r o f i l e . U s e r . O u P h o n e "   l a b e l = " P r o f i l e . U s e r . O u P h o n e " > < ! [ C D A T A [ + 4 1   4 3   2 5 9   2 4   8 8 ] ] > < / T e x t >  
                 < T e x t   i d = " P r o f i l e . U s e r . P h o n e "   l a b e l = " P r o f i l e . U s e r . P h o n e " > < ! [ C D A T A [ + 4 1   4 3   2 5 9   2 4   8 7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4 0 7 ] ] > < / T e x t >  
                 < T e x t   i d = " P r o f i l e . U s e r . P o s t a l . P O B o x "   l a b e l = " P r o f i l e . U s e r . P o s t a l . P O B o x " > < ! [ C D A T A [ P o s t f a c h ] ] > < / T e x t >  
                 < T e x t   i d = " P r o f i l e . U s e r . P o s t a l . S t r e e t "   l a b e l = " P r o f i l e . U s e r . P o s t a l . S t r e e t " > < ! [ C D A T A [ S c h a f f h a u s e r s t r a s s e   7 8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s o z i a l a m t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k l a u s . e l l e n r i e d e r @ s a . z h . c h ] ] > < / T e x t >  
                 < T e x t   i d = " A u t h o r . U s e r . F a x "   l a b e l = " A u t h o r . U s e r . F a x " > < ! [ C D A T A [ + 4 1   4 3   2 5 9   5 1   0 7 ] ] > < / T e x t >  
                 < T e x t   i d = " A u t h o r . U s e r . F i r s t N a m e "   l a b e l = " A u t h o r . U s e r . F i r s t N a m e " > < ! [ C D A T A [ K l a u s ] ] > < / T e x t >  
                 < T e x t   i d = " A u t h o r . U s e r . F u n c t i o n "   l a b e l = " A u t h o r . U s e r . F u n c t i o n " > < ! [ C D A T A [ C o - B e r e i c h s l e i t u n g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E l l e n r i e d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K a n t o n a l e s   S o z i a l a m t ] ] > < / T e x t >  
                 < T e x t   i d = " A u t h o r . U s e r . O u L e v 4 "   l a b e l = " A u t h o r . U s e r . O u L e v 4 " > < ! [ C D A T A [ S o z i a l e   E i n r i c h t u n g e n ] ] > < / T e x t >  
                 < T e x t   i d = " A u t h o r . U s e r . O u L e v 5 "   l a b e l = " A u t h o r . U s e r . O u L e v 5 " > < ! [ C D A T A [ F a c h -   u n d   Q u a l i t � t s f r a g e n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s o e @ s a . z h . c h ] ] > < / T e x t >  
                 < T e x t   i d = " A u t h o r . U s e r . O u P h o n e "   l a b e l = " A u t h o r . U s e r . O u P h o n e " > < ! [ C D A T A [ + 4 1   4 3   2 5 9   2 4   8 8 ] ] > < / T e x t >  
                 < T e x t   i d = " A u t h o r . U s e r . P h o n e "   l a b e l = " A u t h o r . U s e r . P h o n e " > < ! [ C D A T A [ + 4 1   4 3   2 5 9   2 4   8 7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4 0 7 ] ] > < / T e x t >  
                 < T e x t   i d = " A u t h o r . U s e r . P o s t a l . P O B o x "   l a b e l = " A u t h o r . U s e r . P o s t a l . P O B o x " > < ! [ C D A T A [ P o s t f a c h ] ] > < / T e x t >  
                 < T e x t   i d = " A u t h o r . U s e r . P o s t a l . S t r e e t "   l a b e l = " A u t h o r . U s e r . P o s t a l . S t r e e t " > < ! [ C D A T A [ S c h a f f h a u s e r s t r a s s e   7 8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s o z i a l a m t ] ] > < / T e x t >  
             < / A u t h o r >  
             < S i g n e r _ 0 >  
                 < T e x t   i d = " S i g n e r _ 0 . I d "   l a b e l = " S i g n e r _ 0 . I d " > < ! [ C D A T A [ f 3 2 e 7 a 1 6 - d 1 8 9 - 4 b 5 c - 8 4 3 3 - 0 1 1 a 0 3 9 2 4 9 0 9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k l a u s . e l l e n r i e d e r @ s a . z h . c h ] ] > < / T e x t >  
                 < T e x t   i d = " S i g n e r _ 0 . U s e r . F a x "   l a b e l = " S i g n e r _ 0 . U s e r . F a x " > < ! [ C D A T A [ + 4 1   4 3   2 5 9   5 1   0 7 ] ] > < / T e x t >  
                 < T e x t   i d = " S i g n e r _ 0 . U s e r . F i r s t N a m e "   l a b e l = " S i g n e r _ 0 . U s e r . F i r s t N a m e " > < ! [ C D A T A [ K l a u s ] ] > < / T e x t >  
                 < T e x t   i d = " S i g n e r _ 0 . U s e r . F u n c t i o n "   l a b e l = " S i g n e r _ 0 . U s e r . F u n c t i o n " > < ! [ C D A T A [ C o - B e r e i c h s l e i t u n g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E l l e n r i e d e r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K a n t o n a l e s   S o z i a l a m t ] ] > < / T e x t >  
                 < T e x t   i d = " S i g n e r _ 0 . U s e r . O u L e v 4 "   l a b e l = " S i g n e r _ 0 . U s e r . O u L e v 4 " > < ! [ C D A T A [ S o z i a l e   E i n r i c h t u n g e n ] ] > < / T e x t >  
                 < T e x t   i d = " S i g n e r _ 0 . U s e r . O u L e v 5 "   l a b e l = " S i g n e r _ 0 . U s e r . O u L e v 5 " > < ! [ C D A T A [ F a c h -   u n d   Q u a l i t � t s f r a g e n ] ] > < / T e x t >  
                 < T e x t   i d = " S i g n e r _ 0 . U s e r . O u L e v 6 "   l a b e l = " S i g n e r _ 0 . U s e r . O u L e v 6 " > < ! [ C D A T A [  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s o e @ s a . z h . c h ] ] > < / T e x t >  
                 < T e x t   i d = " S i g n e r _ 0 . U s e r . O u P h o n e "   l a b e l = " S i g n e r _ 0 . U s e r . O u P h o n e " > < ! [ C D A T A [ + 4 1   4 3   2 5 9   2 4   8 8 ] ] > < / T e x t >  
                 < T e x t   i d = " S i g n e r _ 0 . U s e r . P h o n e "   l a b e l = " S i g n e r _ 0 . U s e r . P h o n e " > < ! [ C D A T A [ + 4 1   4 3   2 5 9   2 4   8 7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O f f i c e N a m e "   l a b e l = " S i g n e r _ 0 . U s e r . P o s t a l . O f f i c e N a m e " > < ! [ C D A T A [ 4 0 7 ] ] > < / T e x t >  
                 < T e x t   i d = " S i g n e r _ 0 . U s e r . P o s t a l . P O B o x "   l a b e l = " S i g n e r _ 0 . U s e r . P o s t a l . P O B o x " > < ! [ C D A T A [ P o s t f a c h ] ] > < / T e x t >  
                 < T e x t   i d = " S i g n e r _ 0 . U s e r . P o s t a l . S t r e e t "   l a b e l = " S i g n e r _ 0 . U s e r . P o s t a l . S t r e e t " > < ! [ C D A T A [ S c h a f f h a u s e r s t r a s s e   7 8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s o z i a l a m t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8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C h e c k B o x   i d = " D o c P a r a m . K o n t a k t A n z e i g e n " > t r u e < / C h e c k B o x >  
                 < T e x t   i d = " D o c P a r a m . I h r e R e f e r e n z " > < ! [ C D A T A [   ] ] > < / T e x t >  
                 < C h e c k B o x   i d = " D o c P a r a m . P e r s o e n l i c h e K o n t a k t D a t e n D e s V o r g e s e t z t e n A n z e i g e n " > f a l s e < / C h e c k B o x >  
                 < D a t e T i m e   i d = " D o c P a r a m . H i d d e n . C r e a t i o n T i m e "   l i d = " D e u t s c h   ( S c h w e i z ) "   f o r m a t = " d . � M M M M   y y y y " > 2 0 2 2 - 0 2 - 0 8 T 0 0 : 0 0 : 0 0 Z < / D a t e T i m e >  
                 < D a t e T i m e   i d = " D o c P a r a m . D a t e "   l i d = " D e u t s c h   ( S c h w e i z ) "   f o r m a t = " d . � M M M M   y y y y " > 2 0 2 2 - 0 2 - 0 8 T 0 0 : 0 0 : 0 0 Z < / D a t e T i m e >  
                 < C h e c k B o x   i d = " D o c P a r a m . D a t e H i d e D a y " > t r u e < / C h e c k B o x >  
                 < C h e c k B o x   i d = " D o c P a r a m . S h o w D a t e " > t r u e < / C h e c k B o x >  
                 < T e x t   i d = " D o c P a r a m . H e a d e r S u b j e c t " > < ! [ C D A T A [   ] ] > < / T e x t >  
                 < C h e c k B o x   i d = " D o c P a r a m . S h o w H e a d e r S u b j e c t " > f a l s e < / C h e c k B o x >  
                 < C h e c k B o x   i d = " D o c P a r a m . S h o w F i l e N a m e " > f a l s e < / C h e c k B o x >  
                 < T e x t   i d = " D o c P a r a m . S u b j e c t " > < ! [ C D A T A [   ] ] > < / T e x t >  
                 < T e x t   i d = " D o c P a r a m . R e f N r " > < ! [ C D A T A [   ] ] > < / T e x t >  
                 < T e x t   i d = " D o c P a r a m . V e r s N r " > < ! [ C D A T A [   ] ] > < / T e x t >  
                 < T e x t   i d = " D o c P a r a m . O b j N r " > < ! [ C D A T A [   ] ] > < / T e x t >  
                 < T e x t   i d = " D o c P a r a m . C o p y T o " > < ! [ C D A T A [   ] ] > < / T e x t >  
                 < T e x t   i d = " D o c P a r a m . A t t a c h m e n t s " > < ! [ C D A T A [   ] ] > < / T e x t >  
                 < C h e c k B o x   i d = " D o c P a r a m . D a t e S t a m p " > f a l s e < / C h e c k B o x >  
                 < C h e c k B o x   i d = " D o c P a r a m . S e n d e r F a x " > f a l s e < / C h e c k B o x >  
                 < T e x t   i d = " D o c P a r a m . F o o t e r N r " > < ! [ C D A T A [   ] ] > < / T e x t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T : \ A r b e i t s g r u p p e n \ P r o j e k t e   S E   F & Q \ P r o j e k t   B e w i l l i g u n g s p r a x i s \ A u f t r a g   S t a u b \ V e r f � g u n g   &   M e r k b l � t t e r \ A n h a n g   I   -   T r � g e r s c h a f t _ e r g _ k e _ 2 2 0 2 0 8 . d o c x ] ] > < / T e x t >  
                 < T e x t   i d = " D o c u m e n t P r o p e r t i e s . D o c u m e n t N a m e " > < ! [ C D A T A [ A n h a n g   I   -   T r � g e r s c h a f t _ e r g _ k e _ 2 2 0 2 0 8 . d o c x ] ] > < / T e x t >  
                 < D a t e T i m e   i d = " D o c u m e n t P r o p e r t i e s . S a v e T i m e s t a m p "   l i d = " D e u t s c h   ( S c h w e i z ) " > 2 0 2 2 - 0 2 - 0 8 T 1 8 : 2 7 : 3 1 . 4 5 4 9 6 0 7 Z < / D a t e T i m e >  
             < / T o o l b o x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 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] ] > < / T e x t >  
                 < C o m b o B o x   i d = " C o n t a c t . R e c i p i e n t . S e l e c t e d . P e r s o n . S a l u t a t i o n C B "   s e l e c t e d V a l u e = " S e h r   g e e h r t e "   l a b e l = " C o n t a c t . R e c i p i e n t . S e l e c t e d .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[ A n r e d e ] ] ] > < / T e x t >  
                 < C o m b o B o x   i d = " C o n t a c t . R e c i p i e n t . S e l e c t e d . P e r s o n . S a l u t a t i o n S h o r t C B "   s e l e c t e d V a l u e = " [ A n r e d e ]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 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[ V e r s a n d a r t ]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S t r a � e   N r .  
 P L Z   O r t ] ] > < / T e x t >  
             < / C o n t a c t >  
             < S c r i p t i n g >  
                 < T e x t   i d = " C u s t o m E l e m e n t s . A t t a c h m e n t "   l a b e l = " C u s t o m E l e m e n t s . A t t a c h m e n t " > < ! [ C D A T A [   ] ] > < / T e x t >  
                 < T e x t   i d = " C u s t o m E l e m e n t s . A t t a c h m e n t s "   l a b e l = " C u s t o m E l e m e n t s . A t t a c h m e n t s " > < ! [ C D A T A [   ] ] > < / T e x t >  
                 < T e x t   i d = " C u s t o m E l e m e n t s . A t t a c h m e n t s . C o p y T o "   l a b e l = " C u s t o m E l e m e n t s . A t t a c h m e n t s . C o p y T o " > < ! [ C D A T A [   ] ] > < / T e x t >  
                 < T e x t   i d = " C u s t o m E l e m e n t s . A t t a c h m e n t s . G o e s T o "   l a b e l = " C u s t o m E l e m e n t s . A t t a c h m e n t s . G o e s T o " > < ! [ C D A T A [   ] ] > < / T e x t >  
                 < T e x t   i d = " C u s t o m E l e m e n t s . C o n t a c t . S a l u t a t i o n C h e c k "   l a b e l = " C u s t o m E l e m e n t s . C o n t a c t . S a l u t a t i o n C h e c k " > < ! [ C D A T A [   ] ] > < / T e x t >  
                 < T e x t   i d = " C u s t o m E l e m e n t s . C o n t a c t . S a l u t a t i o n "   l a b e l = " C u s t o m E l e m e n t s . C o n t a c t . S a l u t a t i o n " > < ! [ C D A T A [ S e h r   g e e h r t e ] ] > < / T e x t >  
                 < T e x t   i d = " C u s t o m E l e m e n t s . C o n t a c t . S a l u t a t i o n E m p t y L i n e s "   l a b e l = " C u s t o m E l e m e n t s . C o n t a c t . S a l u t a t i o n E m p t y L i n e s " > < ! [ C D A T A [ �  
 ] ] > < / T e x t >  
                 < T e x t   i d = " C u s t o m E l e m e n t s . C o n t a c t . R e c i p i e n t E m p t y L i n e s "   l a b e l = " C u s t o m E l e m e n t s . C o n t a c t . R e c i p i e n t E m p t y L i n e s " > < ! [ C D A T A [ �  
 �  
 �  
 ] ] > < / T e x t >  
                 < T e x t   i d = " C u s t o m E l e m e n t s . S i g n e r 1 W i t h o u t F u n c t i o n "   l a b e l = " C u s t o m E l e m e n t s . S i g n e r 1 W i t h o u t F u n c t i o n " > < ! [ C D A T A [ K l a u s   E l l e n r i e d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B r i e f M i t R e f e r e n z . I h r e R e f e r e n z "   l a b e l = " C u s t o m E l e m e n t s . B r i e f M i t R e f e r e n z . I h r e R e f e r e n z " > < ! [ C D A T A [   ] ] > < / T e x t >  
                 < T e x t   i d = " C u s t o m E l e m e n t s . H e a d e r . A d r e s s . E m p t y L i n e s "   l a b e l = " C u s t o m E l e m e n t s . H e a d e r . A d r e s s . E m p t y L i n e s " > < ! [ C D A T A [ �  
 �  
 �  
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K a n t o n a l e s   S o z i a l a m t ] ] > < / T e x t >  
                 < T e x t   i d = " C u s t o m E l e m e n t s . H e a d e r . S c r i p t 3 "   l a b e l = " C u s t o m E l e m e n t s . H e a d e r . S c r i p t 3 " > < ! [ C D A T A [ S o z i a l e   E i n r i c h t u n g e n  
  
 F a c h -   u n d   Q u a l i t � t s f r a g e n ] ] > < / T e x t >  
                 < T e x t   i d = " C u s t o m E l e m e n t s . H e a d e r . S c r i p t 4 "   l a b e l = " C u s t o m E l e m e n t s . H e a d e r . S c r i p t 4 " > < ! [ C D A T A [ K l a u s   E l l e n r i e d e r ] ] > < / T e x t >  
                 < T e x t   i d = " C u s t o m E l e m e n t s . H e a d e r . S c r i p t 5 "   l a b e l = " C u s t o m E l e m e n t s . H e a d e r . S c r i p t 5 " > < ! [ C D A T A [ C o - B e r e i c h s l e i t u n g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K l a u s   E l l e n r i e d e r  
 C o - B e r e i c h s l e i t u n g  
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K a n t o n a l e s   S o z i a l a m t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K a n t o n a l e s   S o z i a l a m t ] ] > < / T e x t >  
                 < T e x t   i d = " C u s t o m E l e m e n t s . H e a d e r . V o r g e s e t z e r S c r i p t 1 "   l a b e l = " C u s t o m E l e m e n t s . H e a d e r . V o r g e s e t z e r S c r i p t 1 " > < ! [ C D A T A [ K l a u s   E l l e n r i e d e r ] ] > < / T e x t >  
                 < T e x t   i d = " C u s t o m E l e m e n t s . H e a d e r . V o r g e s e t z e r S c r i p t 2 "   l a b e l = " C u s t o m E l e m e n t s . H e a d e r . V o r g e s e t z e r S c r i p t 2 " > < ! [ C D A T A [ C o - B e r e i c h s l e i t u n g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F e b r u a r   2 0 2 2 ] ] > < / T e x t >  
                 < T e x t   i d = " C u s t o m E l e m e n t s . H e a d e r . D a t e "   l a b e l = " C u s t o m E l e m e n t s . H e a d e r . D a t e " > < ! [ C D A T A [ F e b r u a r   2 0 2 2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    < T e x t   i d = " C u s t o m E l e m e n t s . L a b e l D e f i n i t i o n "   l a b e l = " C u s t o m E l e m e n t s . L a b e l D e f i n i t i o n " > < ! [ C D A T A [ H e r r  
 V o r n a m e   N a m e  
 S t r a � e   N r .  
 P L Z   O r t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d 4 c 9 8 2 6 - 8 4 2 0 - 4 e 3 9 - a 9 6 c - 4 7 5 2 5 e d 9 d 7 4 d "   i n t e r n a l T I d = " c d 4 c 9 8 2 6 - 8 4 2 0 - 4 e 3 9 - a 9 6 c - 4 7 5 2 5 e d 9 d 7 4 d " >  
             < B a s e d O n >  
                 < T e m p l a t e   t I d = " f d 0 9 2 2 0 3 - b c 6 7 - 4 1 a 7 - 9 8 a 4 - b 4 a a e 1 8 0 8 7 5 5 "   i n t e r n a l T I d = " 9 f f a f d 2 3 - 7 8 0 a - 4 c b c - 9 4 5 7 - d f 2 e 0 1 0 6 4 9 3 f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602062410</Id>
      <Width>0</Width>
      <Height>0</Height>
      <XPath>/ooImg/Signer_0.User.Sign</XPath>
      <ImageHash>b50b63d068e9bf25cf0730c94eed1bf6</ImageHash>
    </ImageSizeDefinition>
    <ImageSizeDefinition>
      <Id>2143118266</Id>
      <Width>0</Width>
      <Height>0</Height>
      <XPath>/ooImg/Signer_1.User.Sign</XPath>
      <ImageHash>b50b63d068e9bf25cf0730c94eed1bf6</ImageHash>
    </ImageSizeDefinition>
    <ImageSizeDefinition>
      <Id>1791746375</Id>
      <Width>0</Width>
      <Height>0</Height>
      <XPath>/ooImg/Signer_2.User.Sign</XPath>
      <ImageHash>b50b63d068e9bf25cf0730c94eed1bf6</ImageHash>
    </ImageSizeDefinition>
    <ImageSizeDefinition>
      <Id>1751862205</Id>
      <Width>0</Width>
      <Height>0</Height>
      <XPath>//Image[@id='Profile.Org.Kanton']</XPath>
      <ImageHash>1a0b7be4d8c69e4fe4dabdfa77453b38</ImageHash>
    </ImageSizeDefinition>
    <ImageSizeDefinition>
      <Id>385879935</Id>
      <Width>0</Width>
      <Height>0</Height>
      <XPath>//Image[@id='Profile.Org.HeaderLogoWide']</XPath>
      <ImageHash>216e3c4dafc532435cae0e6e46307892</ImageHash>
    </ImageSizeDefinition>
    <ImageSizeDefinition>
      <Id>688465082</Id>
      <Width>0</Width>
      <Height>0</Height>
      <XPath>//Image[@id='Profile.Org.Kanton']</XPath>
      <ImageHash>1a0b7be4d8c69e4fe4dabdfa77453b38</ImageHash>
    </ImageSizeDefinition>
    <ImageSizeDefinition>
      <Id>17233587</Id>
      <Width>0</Width>
      <Height>0</Height>
      <XPath>//Image[@id='Profile.Org.HeaderLogoWide']</XPath>
      <ImageHash>216e3c4dafc532435cae0e6e46307892</ImageHash>
    </ImageSizeDefinition>
    <ImageSizeDefinition>
      <Id>1286756458</Id>
      <Width>0</Width>
      <Height>0</Height>
      <XPath>//Image[@id='Profile.Org.HeaderLogoWide']</XPath>
      <ImageHash>216e3c4dafc532435cae0e6e46307892</ImageHash>
    </ImageSizeDefinition>
    <ImageSizeDefinition>
      <Id>1610614254</Id>
      <Width>0</Width>
      <Height>0</Height>
      <XPath>//Image[@id='Profile.Org.Kanton']</XPath>
      <ImageHash>1a0b7be4d8c69e4fe4dabdfa77453b38</ImageHash>
    </ImageSizeDefinition>
    <ImageSizeDefinition>
      <Id>524050348</Id>
      <Width>0</Width>
      <Height>0</Height>
      <XPath>//Image[@id='Profile.Org.Kanton']</XPath>
      <ImageHash>1a0b7be4d8c69e4fe4dabdfa77453b38</ImageHash>
    </ImageSizeDefinition>
    <ImageSizeDefinition>
      <Id>1532990586</Id>
      <Width>0</Width>
      <Height>0</Height>
      <XPath>//Image[@id='Profile.Org.HeaderLogoWide']</XPath>
      <ImageHash>216e3c4dafc532435cae0e6e46307892</ImageHash>
    </ImageSizeDefinition>
  </ImageDefinitions>
</OneOffixxImageDefinitionPart>
</file>

<file path=customXml/item5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Props1.xml><?xml version="1.0" encoding="utf-8"?>
<ds:datastoreItem xmlns:ds="http://schemas.openxmlformats.org/officeDocument/2006/customXml" ds:itemID="{3C8FD26A-838A-4DBB-B7A8-438F9BC12142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94D32931-5F42-440A-A615-E65DCDA1A230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F791E041-4CE4-4827-8B03-87E0CB625362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4.xml><?xml version="1.0" encoding="utf-8"?>
<ds:datastoreItem xmlns:ds="http://schemas.openxmlformats.org/officeDocument/2006/customXml" ds:itemID="{7E9123C6-82A2-4347-B8A2-8A7B4D2BB3E4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870A829F-2CA6-4C1D-B2BC-A149AF467570}">
  <ds:schemaRefs>
    <ds:schemaRef ds:uri="http://www.w3.org/2001/XMLSchema"/>
    <ds:schemaRef ds:uri="http://schema.oneoffixx.com/OneOffixxContacts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2124ffb7-bc65-4468-b1fa-c4eb51eeacd7.dotx</Template>
  <TotalTime>0</TotalTime>
  <Pages>3</Pages>
  <Words>806</Words>
  <Characters>5593</Characters>
  <Application>Microsoft Office Word</Application>
  <DocSecurity>0</DocSecurity>
  <Lines>329</Lines>
  <Paragraphs>246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Ellenrieder</dc:creator>
  <cp:lastModifiedBy>Mirjam Avdija</cp:lastModifiedBy>
  <cp:revision>5</cp:revision>
  <cp:lastPrinted>2023-11-07T23:14:00Z</cp:lastPrinted>
  <dcterms:created xsi:type="dcterms:W3CDTF">2024-07-25T11:24:00Z</dcterms:created>
  <dcterms:modified xsi:type="dcterms:W3CDTF">2024-09-12T15:31:00Z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